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xte"/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Atelier de Berlin </w:t>
      </w:r>
    </w:p>
    <w:p>
      <w:pPr>
        <w:pStyle w:val="Texte"/>
        <w:pBdr>
          <w:bottom w:val="single" w:sz="6" w:space="1" w:color="auto"/>
        </w:pBdr>
        <w:spacing w:after="0" w:line="20" w:lineRule="atLeast"/>
        <w:rPr>
          <w:rFonts w:ascii="Book Antiqua" w:hAnsi="Book Antiqua"/>
          <w:sz w:val="24"/>
          <w:lang w:val="it-IT"/>
        </w:rPr>
      </w:pPr>
    </w:p>
    <w:p>
      <w:pPr>
        <w:pStyle w:val="Texte"/>
        <w:spacing w:after="0" w:line="20" w:lineRule="atLeast"/>
        <w:rPr>
          <w:rFonts w:ascii="Book Antiqua" w:hAnsi="Book Antiqua"/>
          <w:sz w:val="24"/>
          <w:lang w:val="it-IT"/>
        </w:rPr>
      </w:pPr>
    </w:p>
    <w:p>
      <w:pPr>
        <w:pStyle w:val="Texte"/>
        <w:shd w:val="pct5" w:color="auto" w:fill="auto"/>
        <w:spacing w:after="0" w:line="20" w:lineRule="atLeast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F O R M U L A I R E   D E   C A N D I D A T U R E</w:t>
      </w:r>
    </w:p>
    <w:p>
      <w:pPr>
        <w:pStyle w:val="Texte"/>
        <w:spacing w:after="0" w:line="20" w:lineRule="atLeast"/>
        <w:rPr>
          <w:rFonts w:ascii="Arial" w:hAnsi="Arial" w:cs="Arial"/>
          <w:sz w:val="24"/>
          <w:lang w:val="it-IT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80"/>
        <w:gridCol w:w="6945"/>
        <w:gridCol w:w="284"/>
      </w:tblGrid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sdt>
          <w:sdtPr>
            <w:rPr>
              <w:rFonts w:ascii="Arial" w:hAnsi="Arial" w:cs="Arial"/>
              <w:sz w:val="24"/>
            </w:rPr>
            <w:id w:val="-62105916"/>
            <w:placeholder>
              <w:docPart w:val="2BF172B18C4246F39D10509D4B5EB370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sdt>
          <w:sdtPr>
            <w:rPr>
              <w:rFonts w:ascii="Arial" w:hAnsi="Arial" w:cs="Arial"/>
              <w:sz w:val="24"/>
            </w:rPr>
            <w:id w:val="-56250735"/>
            <w:placeholder>
              <w:docPart w:val="711821FEECFA462AA6D2EFE7065309D8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4"/>
            </w:rPr>
            <w:id w:val="1129448370"/>
            <w:placeholder>
              <w:docPart w:val="168A6E0E0815431BA9FBB4F008585C36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Lieu d'établissement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4"/>
            </w:rPr>
            <w:id w:val="450283053"/>
            <w:placeholder>
              <w:docPart w:val="5DFCF8E6A789414B871555BA5C9FED86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Adresse complète </w:t>
            </w:r>
          </w:p>
        </w:tc>
        <w:sdt>
          <w:sdtPr>
            <w:rPr>
              <w:rFonts w:ascii="Arial" w:hAnsi="Arial" w:cs="Arial"/>
              <w:sz w:val="24"/>
            </w:rPr>
            <w:id w:val="401717619"/>
            <w:placeholder>
              <w:docPart w:val="8DD3C431E5BB49C085C642EF07193490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de tél. </w:t>
            </w:r>
          </w:p>
        </w:tc>
        <w:sdt>
          <w:sdtPr>
            <w:rPr>
              <w:rFonts w:ascii="Arial" w:hAnsi="Arial" w:cs="Arial"/>
              <w:sz w:val="24"/>
            </w:rPr>
            <w:id w:val="-394741767"/>
            <w:placeholder>
              <w:docPart w:val="C22849DC43084C97B2B74FF52710F154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4"/>
            </w:rPr>
            <w:id w:val="982738739"/>
            <w:placeholder>
              <w:docPart w:val="152B7B4106C449008F99F4B8A2856F59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Internet</w:t>
            </w:r>
          </w:p>
        </w:tc>
        <w:sdt>
          <w:sdtPr>
            <w:rPr>
              <w:rFonts w:ascii="Arial" w:hAnsi="Arial" w:cs="Arial"/>
              <w:sz w:val="24"/>
            </w:rPr>
            <w:id w:val="1832261853"/>
            <w:placeholder>
              <w:docPart w:val="1C99ACB6C3BC48D28DD41F1E3E760330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Domaine artistique</w:t>
            </w:r>
          </w:p>
        </w:tc>
        <w:sdt>
          <w:sdtPr>
            <w:rPr>
              <w:rFonts w:ascii="Arial" w:hAnsi="Arial" w:cs="Arial"/>
              <w:sz w:val="24"/>
            </w:rPr>
            <w:id w:val="503258937"/>
            <w:placeholder>
              <w:docPart w:val="451E17676F7446B2AE3142A9643ECD41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 professionnelle</w:t>
            </w:r>
          </w:p>
        </w:tc>
        <w:sdt>
          <w:sdtPr>
            <w:rPr>
              <w:rFonts w:ascii="Arial" w:hAnsi="Arial" w:cs="Arial"/>
              <w:sz w:val="24"/>
            </w:rPr>
            <w:id w:val="754022429"/>
            <w:placeholder>
              <w:docPart w:val="8EC069536E8B4EF09B84C4714BE34A59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CCP ou compte bancaire</w:t>
            </w:r>
          </w:p>
        </w:tc>
        <w:sdt>
          <w:sdtPr>
            <w:rPr>
              <w:rFonts w:ascii="Arial" w:hAnsi="Arial" w:cs="Arial"/>
              <w:sz w:val="24"/>
            </w:rPr>
            <w:id w:val="1082412899"/>
            <w:placeholder>
              <w:docPart w:val="719988E05EA94DC9B4CB78729358D255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Before w:val="1"/>
          <w:wBefore w:w="354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Etabli dans le canton de Neuchâtel depuis (année) </w:t>
            </w:r>
          </w:p>
        </w:tc>
        <w:sdt>
          <w:sdtPr>
            <w:rPr>
              <w:rFonts w:ascii="Arial" w:hAnsi="Arial" w:cs="Arial"/>
              <w:sz w:val="24"/>
            </w:rPr>
            <w:id w:val="-299846206"/>
            <w:placeholder>
              <w:docPart w:val="8ADC4DE7130C4AC7AFE98455630A412F"/>
            </w:placeholder>
            <w:showingPlcHdr/>
          </w:sdtPr>
          <w:sdtContent>
            <w:tc>
              <w:tcPr>
                <w:tcW w:w="7229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spacing w:after="0" w:line="2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</w:rPr>
            </w:pPr>
          </w:p>
          <w:p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Création, recherche ou travail personnel</w:t>
            </w:r>
          </w:p>
          <w:p>
            <w:pPr>
              <w:rPr>
                <w:rFonts w:ascii="Arial" w:hAnsi="Arial" w:cs="Arial"/>
                <w:b/>
                <w:sz w:val="24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Quelles sont vos motivations et qu'attendez-vous d'un tel séjour (sur le plan de votre travail et de la confrontation avec cette ville en particulier) ?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>
            <w:pPr>
              <w:rPr>
                <w:rFonts w:ascii="Arial" w:hAnsi="Arial" w:cs="Arial"/>
                <w:b/>
                <w:sz w:val="24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1041935698"/>
            <w:placeholder>
              <w:docPart w:val="214D32B09DC544B6ADC24F6A946FCC8D"/>
            </w:placeholder>
            <w:showingPlcHdr/>
          </w:sdtPr>
          <w:sdtContent>
            <w:tc>
              <w:tcPr>
                <w:tcW w:w="9425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Pourquoi ce séjour dans cette ville est-il déterminant à cette période de votre parcours artistique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max.870 caractères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  <w:p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851339216"/>
            <w:placeholder>
              <w:docPart w:val="9A63058CC067497C97C4A19540B9AA34"/>
            </w:placeholder>
            <w:showingPlcHdr/>
          </w:sdtPr>
          <w:sdtContent>
            <w:tc>
              <w:tcPr>
                <w:tcW w:w="942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4"/>
              </w:rPr>
            </w:pPr>
          </w:p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 w:type="page"/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de la création, de la recherche ou du travail personnel (technique / mode d'expression utilisés, intentions, etc.)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907837060"/>
            <w:placeholder>
              <w:docPart w:val="49FFB915B82A48C58E9BB83D5867AC71"/>
            </w:placeholder>
            <w:showingPlcHdr/>
          </w:sdtPr>
          <w:sdtContent>
            <w:tc>
              <w:tcPr>
                <w:tcW w:w="942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>
      <w:pPr>
        <w:pStyle w:val="Titre2"/>
        <w:numPr>
          <w:ilvl w:val="12"/>
          <w:numId w:val="0"/>
        </w:numPr>
        <w:rPr>
          <w:rFonts w:cs="Arial"/>
        </w:rPr>
        <w:sectPr>
          <w:headerReference w:type="default" r:id="rId9"/>
          <w:headerReference w:type="first" r:id="rId10"/>
          <w:pgSz w:w="11907" w:h="16840" w:code="9"/>
          <w:pgMar w:top="1134" w:right="1134" w:bottom="851" w:left="1134" w:header="964" w:footer="454" w:gutter="0"/>
          <w:cols w:space="720"/>
          <w:titlePg/>
        </w:sectPr>
      </w:pPr>
    </w:p>
    <w:p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lastRenderedPageBreak/>
        <w:t>Contacts institutionnels</w:t>
      </w:r>
    </w:p>
    <w:p>
      <w:pPr>
        <w:tabs>
          <w:tab w:val="left" w:pos="79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Prévoyez-vous de prendre contact avec une/des institution(s) pour développer votre pratique/recherche 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37130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Oui </w:t>
      </w:r>
    </w:p>
    <w:p>
      <w:pPr>
        <w:tabs>
          <w:tab w:val="left" w:pos="79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05978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Non </w:t>
      </w:r>
    </w:p>
    <w:p>
      <w:pPr>
        <w:rPr>
          <w:rFonts w:ascii="Arial" w:hAnsi="Arial" w:cs="Arial"/>
          <w:sz w:val="24"/>
        </w:rPr>
      </w:pP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oui, lesquelles ? </w:t>
      </w:r>
      <w:sdt>
        <w:sdtPr>
          <w:rPr>
            <w:rFonts w:ascii="Arial" w:hAnsi="Arial" w:cs="Arial"/>
            <w:sz w:val="24"/>
          </w:rPr>
          <w:id w:val="-1289344395"/>
          <w:placeholder>
            <w:docPart w:val="64D7D0D95C3B4A8889F6EABE08054CE3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Objectif : </w:t>
      </w:r>
      <w:sdt>
        <w:sdtPr>
          <w:rPr>
            <w:rFonts w:ascii="Arial" w:hAnsi="Arial" w:cs="Arial"/>
            <w:sz w:val="24"/>
          </w:rPr>
          <w:id w:val="410505445"/>
          <w:placeholder>
            <w:docPart w:val="9F0CBA64545B4DE7A64F283ABF8655BC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Contact : </w:t>
      </w:r>
      <w:sdt>
        <w:sdtPr>
          <w:rPr>
            <w:rFonts w:ascii="Arial" w:hAnsi="Arial" w:cs="Arial"/>
            <w:sz w:val="24"/>
          </w:rPr>
          <w:id w:val="1347206423"/>
          <w:placeholder>
            <w:docPart w:val="160E16FEA61F47F1BCBE14DB63456EF4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pos="9072"/>
          <w:tab w:val="left" w:leader="dot" w:pos="9356"/>
        </w:tabs>
        <w:rPr>
          <w:rFonts w:ascii="Arial" w:hAnsi="Arial" w:cs="Arial"/>
          <w:sz w:val="24"/>
        </w:rPr>
      </w:pPr>
    </w:p>
    <w:p>
      <w:pPr>
        <w:pStyle w:val="Titre2"/>
        <w:numPr>
          <w:ilvl w:val="12"/>
          <w:numId w:val="0"/>
        </w:numPr>
        <w:tabs>
          <w:tab w:val="left" w:pos="9072"/>
          <w:tab w:val="left" w:leader="dot" w:pos="9356"/>
        </w:tabs>
        <w:rPr>
          <w:rFonts w:cs="Arial"/>
        </w:rPr>
      </w:pPr>
      <w:r>
        <w:rPr>
          <w:rFonts w:cs="Arial"/>
        </w:rPr>
        <w:t>Personne de référence</w:t>
      </w: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+ Prénom : </w:t>
      </w:r>
      <w:sdt>
        <w:sdtPr>
          <w:rPr>
            <w:rFonts w:ascii="Arial" w:hAnsi="Arial" w:cs="Arial"/>
            <w:sz w:val="24"/>
          </w:rPr>
          <w:id w:val="-1344313133"/>
          <w:placeholder>
            <w:docPart w:val="1CE79E0E488C46A5A88D3FFCA0A9904A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Profession : </w:t>
      </w:r>
      <w:sdt>
        <w:sdtPr>
          <w:rPr>
            <w:rFonts w:ascii="Arial" w:hAnsi="Arial" w:cs="Arial"/>
            <w:sz w:val="24"/>
          </w:rPr>
          <w:id w:val="-1020397522"/>
          <w:placeholder>
            <w:docPart w:val="1A9D055DF55B4649B771B4F046C1CD2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leader="do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Courriel : </w:t>
      </w:r>
      <w:sdt>
        <w:sdtPr>
          <w:rPr>
            <w:rFonts w:ascii="Arial" w:hAnsi="Arial" w:cs="Arial"/>
            <w:sz w:val="24"/>
          </w:rPr>
          <w:id w:val="2025825631"/>
          <w:placeholder>
            <w:docPart w:val="EC39E08EE13D44DBA0E7ABB8FE36BFF1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>
      <w:pPr>
        <w:tabs>
          <w:tab w:val="left" w:leader="dot" w:pos="9356"/>
        </w:tabs>
      </w:pPr>
      <w:r>
        <w:rPr>
          <w:rFonts w:ascii="Arial" w:hAnsi="Arial" w:cs="Arial"/>
          <w:sz w:val="24"/>
        </w:rPr>
        <w:t xml:space="preserve">Tél. : </w:t>
      </w:r>
      <w:sdt>
        <w:sdtPr>
          <w:rPr>
            <w:rFonts w:ascii="Arial" w:hAnsi="Arial" w:cs="Arial"/>
            <w:sz w:val="24"/>
          </w:rPr>
          <w:id w:val="-1839923632"/>
          <w:placeholder>
            <w:docPart w:val="D703D25497AD4F6FA3816BE4A6A0E6D9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4"/>
        </w:rPr>
        <w:tab/>
      </w:r>
    </w:p>
    <w:p/>
    <w:p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t>Date du séjour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votre dossier est retenu, quelle est votre préférence pour les dates de séjour :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1)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46578632"/>
          <w:placeholder>
            <w:docPart w:val="5C4BD9B2A81C437782D7618A6CB441E0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Cliquez ici pour entrer une date.</w:t>
          </w:r>
        </w:sdtContent>
      </w:sdt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2)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0424299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Cliquez ici pour entrer une date.</w:t>
          </w:r>
        </w:sdtContent>
      </w:sdt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du séjour </w:t>
      </w:r>
      <w:r>
        <w:rPr>
          <w:rFonts w:ascii="Arial" w:hAnsi="Arial" w:cs="Arial"/>
          <w:i/>
          <w:sz w:val="24"/>
        </w:rPr>
        <w:t>(préférence 3)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861266801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Cliquez ici pour entrer une date.</w:t>
          </w:r>
        </w:sdtContent>
      </w:sdt>
    </w:p>
    <w:p>
      <w:pPr>
        <w:rPr>
          <w:rFonts w:ascii="Arial" w:hAnsi="Arial" w:cs="Arial"/>
          <w:sz w:val="24"/>
        </w:rPr>
      </w:pPr>
    </w:p>
    <w:p/>
    <w:p>
      <w:pPr>
        <w:pStyle w:val="Titre2"/>
        <w:numPr>
          <w:ilvl w:val="12"/>
          <w:numId w:val="0"/>
        </w:numPr>
        <w:rPr>
          <w:rFonts w:cs="Arial"/>
        </w:rPr>
      </w:pPr>
      <w:r>
        <w:rPr>
          <w:rFonts w:cs="Arial"/>
        </w:rPr>
        <w:t>Annexes</w:t>
      </w:r>
    </w:p>
    <w:p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Merci de nous remettre les annexes suivantes dans un seul fichier format PDF.</w:t>
      </w:r>
    </w:p>
    <w:p>
      <w:pPr>
        <w:numPr>
          <w:ilvl w:val="12"/>
          <w:numId w:val="0"/>
        </w:num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Formulaire de candidature</w:t>
            </w: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Attestation de domicile</w:t>
            </w: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Curriculum vitae (parcours artistique – expériences dans le domaine)</w:t>
            </w:r>
          </w:p>
        </w:tc>
      </w:tr>
      <w:t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pStyle w:val="En-tte"/>
              <w:numPr>
                <w:ilvl w:val="12"/>
                <w:numId w:val="0"/>
              </w:numPr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Dossier de présentation de votre démarche artistique (format PDF)</w:t>
            </w:r>
          </w:p>
        </w:tc>
      </w:tr>
    </w:tbl>
    <w:p>
      <w:pPr>
        <w:pStyle w:val="Texte"/>
        <w:spacing w:before="240" w:after="0" w:line="20" w:lineRule="atLeast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268"/>
        <w:gridCol w:w="3613"/>
      </w:tblGrid>
      <w:t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: </w:t>
            </w:r>
          </w:p>
        </w:tc>
        <w:sdt>
          <w:sdtPr>
            <w:rPr>
              <w:rFonts w:ascii="Arial" w:hAnsi="Arial" w:cs="Arial"/>
              <w:sz w:val="24"/>
            </w:rPr>
            <w:id w:val="-1863817843"/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p>
                <w:pPr>
                  <w:pStyle w:val="Texte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e"/>
              <w:ind w:left="2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:</w:t>
            </w:r>
          </w:p>
        </w:tc>
        <w:tc>
          <w:tcPr>
            <w:tcW w:w="36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>
            <w:pPr>
              <w:pStyle w:val="Texte"/>
              <w:rPr>
                <w:rFonts w:ascii="Arial" w:hAnsi="Arial" w:cs="Arial"/>
                <w:sz w:val="24"/>
              </w:rPr>
            </w:pPr>
          </w:p>
        </w:tc>
      </w:tr>
    </w:tbl>
    <w:p>
      <w:pPr>
        <w:pStyle w:val="Texte"/>
        <w:pBdr>
          <w:bottom w:val="single" w:sz="6" w:space="1" w:color="auto"/>
        </w:pBdr>
        <w:spacing w:before="240" w:after="0" w:line="20" w:lineRule="atLeast"/>
        <w:rPr>
          <w:rFonts w:ascii="Arial" w:hAnsi="Arial" w:cs="Arial"/>
          <w:sz w:val="24"/>
        </w:rPr>
      </w:pPr>
    </w:p>
    <w:p>
      <w:pPr>
        <w:pStyle w:val="Texte"/>
        <w:spacing w:before="0" w:after="0" w:line="20" w:lineRule="atLeast"/>
        <w:rPr>
          <w:rFonts w:ascii="Arial" w:hAnsi="Arial" w:cs="Arial"/>
          <w:sz w:val="24"/>
          <w:u w:val="single"/>
        </w:rPr>
      </w:pPr>
    </w:p>
    <w:p>
      <w:pPr>
        <w:pStyle w:val="Corpsdetexte"/>
        <w:tabs>
          <w:tab w:val="left" w:pos="1701"/>
          <w:tab w:val="left" w:pos="2127"/>
        </w:tabs>
        <w:spacing w:after="0"/>
        <w:jc w:val="both"/>
        <w:rPr>
          <w:b/>
          <w:bCs/>
          <w:sz w:val="22"/>
        </w:rPr>
      </w:pPr>
      <w:r>
        <w:rPr>
          <w:b/>
          <w:bCs/>
          <w:sz w:val="22"/>
        </w:rPr>
        <w:t>NB : Ce formulaire sera transmis tel quel aux membres du jury.</w:t>
      </w:r>
    </w:p>
    <w:p>
      <w:pPr>
        <w:pStyle w:val="Corpsdetexte"/>
        <w:tabs>
          <w:tab w:val="left" w:pos="1701"/>
          <w:tab w:val="left" w:pos="2127"/>
        </w:tabs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dossier complet (un seul fichier PDF) est à renvoyer au </w:t>
      </w:r>
      <w:hyperlink r:id="rId11" w:history="1">
        <w:r>
          <w:rPr>
            <w:rStyle w:val="Lienhypertexte"/>
            <w:b/>
            <w:sz w:val="22"/>
            <w:szCs w:val="22"/>
            <w:lang w:val="fr-CH"/>
          </w:rPr>
          <w:t>Service.Culture@ne.ch</w:t>
        </w:r>
      </w:hyperlink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jusqu’au </w:t>
      </w:r>
      <w:r>
        <w:rPr>
          <w:b/>
          <w:bCs/>
          <w:sz w:val="22"/>
          <w:szCs w:val="22"/>
          <w:u w:val="single"/>
        </w:rPr>
        <w:t>5 novembre 2018.</w:t>
      </w:r>
    </w:p>
    <w:sectPr>
      <w:pgSz w:w="11907" w:h="16840" w:code="9"/>
      <w:pgMar w:top="1134" w:right="1134" w:bottom="851" w:left="1134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-tte"/>
      <w:pBdr>
        <w:bottom w:val="single" w:sz="6" w:space="1" w:color="auto"/>
      </w:pBdr>
      <w:tabs>
        <w:tab w:val="clear" w:pos="8504"/>
        <w:tab w:val="right" w:pos="9639"/>
      </w:tabs>
      <w:rPr>
        <w:rStyle w:val="Numrodepage"/>
        <w:rFonts w:ascii="Arial" w:hAnsi="Arial" w:cs="Arial"/>
        <w:sz w:val="22"/>
      </w:rPr>
    </w:pPr>
    <w:r>
      <w:rPr>
        <w:rStyle w:val="Numrodepage"/>
        <w:rFonts w:ascii="Arial" w:hAnsi="Arial" w:cs="Arial"/>
        <w:sz w:val="22"/>
      </w:rPr>
      <w:t>Formulaire de candidature - Atelier de Berlin</w:t>
    </w:r>
    <w:r>
      <w:rPr>
        <w:rStyle w:val="Numrodepage"/>
        <w:rFonts w:ascii="Arial" w:hAnsi="Arial" w:cs="Arial"/>
        <w:sz w:val="22"/>
      </w:rPr>
      <w:tab/>
      <w:t xml:space="preserve"> - </w:t>
    </w:r>
    <w:r>
      <w:rPr>
        <w:rStyle w:val="Numrodepage"/>
        <w:rFonts w:ascii="Arial" w:hAnsi="Arial" w:cs="Arial"/>
        <w:sz w:val="22"/>
      </w:rPr>
      <w:fldChar w:fldCharType="begin"/>
    </w:r>
    <w:r>
      <w:rPr>
        <w:rStyle w:val="Numrodepage"/>
        <w:rFonts w:ascii="Arial" w:hAnsi="Arial" w:cs="Arial"/>
        <w:sz w:val="22"/>
      </w:rPr>
      <w:instrText xml:space="preserve"> PAGE </w:instrText>
    </w:r>
    <w:r>
      <w:rPr>
        <w:rStyle w:val="Numrodepage"/>
        <w:rFonts w:ascii="Arial" w:hAnsi="Arial" w:cs="Arial"/>
        <w:sz w:val="22"/>
      </w:rPr>
      <w:fldChar w:fldCharType="separate"/>
    </w:r>
    <w:r>
      <w:rPr>
        <w:rStyle w:val="Numrodepage"/>
        <w:rFonts w:ascii="Arial" w:hAnsi="Arial" w:cs="Arial"/>
        <w:noProof/>
        <w:sz w:val="22"/>
      </w:rPr>
      <w:t>2</w:t>
    </w:r>
    <w:r>
      <w:rPr>
        <w:rStyle w:val="Numrodepage"/>
        <w:rFonts w:ascii="Arial" w:hAnsi="Arial" w:cs="Arial"/>
        <w:sz w:val="22"/>
      </w:rPr>
      <w:fldChar w:fldCharType="end"/>
    </w:r>
    <w:r>
      <w:rPr>
        <w:rStyle w:val="Numrodepage"/>
        <w:rFonts w:ascii="Arial" w:hAnsi="Arial" w:cs="Arial"/>
        <w:sz w:val="22"/>
      </w:rPr>
      <w:t xml:space="preserve"> -</w:t>
    </w:r>
  </w:p>
  <w:p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-tte"/>
      <w:framePr w:hSpace="142" w:wrap="auto" w:vAnchor="page" w:hAnchor="page" w:x="455" w:y="8223"/>
    </w:pPr>
  </w:p>
  <w:p>
    <w:pPr>
      <w:pStyle w:val="En-tte"/>
      <w:framePr w:hSpace="142" w:wrap="auto" w:vAnchor="page" w:hAnchor="page" w:x="455" w:y="14743"/>
    </w:pPr>
  </w:p>
  <w:p>
    <w:pPr>
      <w:pStyle w:val="entete2"/>
      <w:pBdr>
        <w:bottom w:val="none" w:sz="0" w:space="0" w:color="auto"/>
      </w:pBdr>
      <w:ind w:right="510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71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54ADFFA"/>
    <w:lvl w:ilvl="0">
      <w:start w:val="1"/>
      <w:numFmt w:val="upperLetter"/>
      <w:pStyle w:val="Titre5"/>
      <w:lvlText w:val="%1)"/>
      <w:legacy w:legacy="1" w:legacySpace="120" w:legacyIndent="360"/>
      <w:lvlJc w:val="left"/>
      <w:pPr>
        <w:ind w:left="714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39C0CA4A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159"/>
        <w:tab w:val="left" w:pos="8577"/>
      </w:tabs>
      <w:outlineLvl w:val="0"/>
    </w:pPr>
    <w:rPr>
      <w:rFonts w:ascii="Book Antiqua" w:hAnsi="Book Antiqua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2977"/>
        <w:tab w:val="left" w:pos="7088"/>
      </w:tabs>
      <w:spacing w:before="120" w:after="360"/>
      <w:ind w:left="284" w:hanging="284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2977"/>
      </w:tabs>
      <w:spacing w:after="120"/>
      <w:ind w:left="357"/>
      <w:outlineLvl w:val="3"/>
    </w:pPr>
    <w:rPr>
      <w:rFonts w:ascii="Arial" w:hAnsi="Arial"/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numId w:val="1"/>
      </w:numPr>
      <w:tabs>
        <w:tab w:val="left" w:pos="720"/>
      </w:tabs>
      <w:spacing w:after="480"/>
      <w:outlineLvl w:val="4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5103" w:h="1985" w:hRule="exact" w:hSpace="142" w:wrap="auto" w:vAnchor="page" w:hAnchor="page" w:x="6442" w:y="5671"/>
    </w:pPr>
    <w:rPr>
      <w:noProof/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0" w:color="000000"/>
        <w:between w:val="single" w:sz="12" w:space="0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840"/>
      <w:textAlignment w:val="baseline"/>
    </w:pPr>
    <w:rPr>
      <w:rFonts w:ascii="Arial" w:hAnsi="Arial"/>
      <w:b/>
      <w:caps/>
      <w:noProof/>
      <w:color w:val="000000"/>
      <w:sz w:val="16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styleId="Adresseexpditeur">
    <w:name w:val="envelope return"/>
    <w:basedOn w:val="Normal"/>
    <w:semiHidden/>
    <w:pPr>
      <w:framePr w:w="4320" w:h="1440" w:hRule="exact" w:hSpace="141" w:wrap="auto" w:vAnchor="page" w:hAnchor="page" w:x="1135" w:y="3233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pPr>
      <w:spacing w:before="120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entete0">
    <w:name w:val="entete 0"/>
    <w:basedOn w:val="entete3"/>
    <w:pPr>
      <w:spacing w:after="1080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  <w:lang w:val="fr-FR"/>
    </w:rPr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semiHidden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sz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rPr>
      <w:lang w:val="fr-FR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159"/>
        <w:tab w:val="left" w:pos="8577"/>
      </w:tabs>
      <w:outlineLvl w:val="0"/>
    </w:pPr>
    <w:rPr>
      <w:rFonts w:ascii="Book Antiqua" w:hAnsi="Book Antiqua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2977"/>
        <w:tab w:val="left" w:pos="7088"/>
      </w:tabs>
      <w:spacing w:before="120" w:after="360"/>
      <w:ind w:left="284" w:hanging="284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2977"/>
      </w:tabs>
      <w:spacing w:after="120"/>
      <w:ind w:left="357"/>
      <w:outlineLvl w:val="3"/>
    </w:pPr>
    <w:rPr>
      <w:rFonts w:ascii="Arial" w:hAnsi="Arial"/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numId w:val="1"/>
      </w:numPr>
      <w:tabs>
        <w:tab w:val="left" w:pos="720"/>
      </w:tabs>
      <w:spacing w:after="480"/>
      <w:outlineLvl w:val="4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5103" w:h="1985" w:hRule="exact" w:hSpace="142" w:wrap="auto" w:vAnchor="page" w:hAnchor="page" w:x="6442" w:y="5671"/>
    </w:pPr>
    <w:rPr>
      <w:noProof/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0" w:color="000000"/>
        <w:between w:val="single" w:sz="12" w:space="0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840"/>
      <w:textAlignment w:val="baseline"/>
    </w:pPr>
    <w:rPr>
      <w:rFonts w:ascii="Arial" w:hAnsi="Arial"/>
      <w:b/>
      <w:caps/>
      <w:noProof/>
      <w:color w:val="000000"/>
      <w:sz w:val="16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styleId="Adresseexpditeur">
    <w:name w:val="envelope return"/>
    <w:basedOn w:val="Normal"/>
    <w:semiHidden/>
    <w:pPr>
      <w:framePr w:w="4320" w:h="1440" w:hRule="exact" w:hSpace="141" w:wrap="auto" w:vAnchor="page" w:hAnchor="page" w:x="1135" w:y="3233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pPr>
      <w:spacing w:before="120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entete0">
    <w:name w:val="entete 0"/>
    <w:basedOn w:val="entete3"/>
    <w:pPr>
      <w:spacing w:after="1080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  <w:lang w:val="fr-FR"/>
    </w:rPr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semiHidden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sz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rPr>
      <w:lang w:val="fr-FR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.Culture@ne.ch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172B18C4246F39D10509D4B5E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514C5-9805-4B47-B978-417AB45F9E02}"/>
      </w:docPartPr>
      <w:docPartBody>
        <w:p>
          <w:pPr>
            <w:pStyle w:val="2BF172B18C4246F39D10509D4B5EB37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1821FEECFA462AA6D2EFE706530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BF2DD-893A-4AE2-9B1D-D70528A94C60}"/>
      </w:docPartPr>
      <w:docPartBody>
        <w:p>
          <w:pPr>
            <w:pStyle w:val="711821FEECFA462AA6D2EFE7065309D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8A6E0E0815431BA9FBB4F008585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B81B3-9F58-4A7F-BDB5-AE89A61234C4}"/>
      </w:docPartPr>
      <w:docPartBody>
        <w:p>
          <w:pPr>
            <w:pStyle w:val="168A6E0E0815431BA9FBB4F008585C36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FCF8E6A789414B871555BA5C9FE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5DD8B-1530-4C44-812B-39DCAD83246D}"/>
      </w:docPartPr>
      <w:docPartBody>
        <w:p>
          <w:pPr>
            <w:pStyle w:val="5DFCF8E6A789414B871555BA5C9FED86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D3C431E5BB49C085C642EF07193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710F0-763D-45CD-ABB6-60BF1222082E}"/>
      </w:docPartPr>
      <w:docPartBody>
        <w:p>
          <w:pPr>
            <w:pStyle w:val="8DD3C431E5BB49C085C642EF0719349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2849DC43084C97B2B74FF52710F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005DD-74E8-4213-8189-1DBE9D4CA7B4}"/>
      </w:docPartPr>
      <w:docPartBody>
        <w:p>
          <w:pPr>
            <w:pStyle w:val="C22849DC43084C97B2B74FF52710F15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2B7B4106C449008F99F4B8A2856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15537-4293-4CE8-899B-E8E094C62B4F}"/>
      </w:docPartPr>
      <w:docPartBody>
        <w:p>
          <w:pPr>
            <w:pStyle w:val="152B7B4106C449008F99F4B8A2856F5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99ACB6C3BC48D28DD41F1E3E760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7C3F6-5FED-4FF0-86CE-22C064FA5AD3}"/>
      </w:docPartPr>
      <w:docPartBody>
        <w:p>
          <w:pPr>
            <w:pStyle w:val="1C99ACB6C3BC48D28DD41F1E3E760330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1E17676F7446B2AE3142A9643EC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4C669-F67B-4D84-AD10-6A4776301735}"/>
      </w:docPartPr>
      <w:docPartBody>
        <w:p>
          <w:pPr>
            <w:pStyle w:val="451E17676F7446B2AE3142A9643ECD4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C069536E8B4EF09B84C4714BE34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3D62C-E7CB-49AE-9CB8-45E5D4C471EC}"/>
      </w:docPartPr>
      <w:docPartBody>
        <w:p>
          <w:pPr>
            <w:pStyle w:val="8EC069536E8B4EF09B84C4714BE34A5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9988E05EA94DC9B4CB78729358D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4BAF5-27D6-4E6E-B068-E872511A4354}"/>
      </w:docPartPr>
      <w:docPartBody>
        <w:p>
          <w:pPr>
            <w:pStyle w:val="719988E05EA94DC9B4CB78729358D255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DC4DE7130C4AC7AFE98455630A4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53BD3-E4F9-40FC-8803-3C6284AC7099}"/>
      </w:docPartPr>
      <w:docPartBody>
        <w:p>
          <w:pPr>
            <w:pStyle w:val="8ADC4DE7130C4AC7AFE98455630A412F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4D32B09DC544B6ADC24F6A946FC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1D44-CAA4-4EA9-A955-397FAA6F889D}"/>
      </w:docPartPr>
      <w:docPartBody>
        <w:p>
          <w:pPr>
            <w:pStyle w:val="214D32B09DC544B6ADC24F6A946FCC8D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63058CC067497C97C4A19540B9A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F0CD5-8467-4083-9542-CE795A047F5F}"/>
      </w:docPartPr>
      <w:docPartBody>
        <w:p>
          <w:pPr>
            <w:pStyle w:val="9A63058CC067497C97C4A19540B9AA3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FFB915B82A48C58E9BB83D5867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5CB0A-8B3D-41B1-8A00-7A99E8F18266}"/>
      </w:docPartPr>
      <w:docPartBody>
        <w:p>
          <w:pPr>
            <w:pStyle w:val="49FFB915B82A48C58E9BB83D5867AC7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D7D0D95C3B4A8889F6EABE08054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2D93B-CA08-44E1-BFC5-E4CBAA76270B}"/>
      </w:docPartPr>
      <w:docPartBody>
        <w:p>
          <w:pPr>
            <w:pStyle w:val="64D7D0D95C3B4A8889F6EABE08054CE3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0CBA64545B4DE7A64F283ABF865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C7757-62AA-43BD-9E47-4A1E13AA7D31}"/>
      </w:docPartPr>
      <w:docPartBody>
        <w:p>
          <w:pPr>
            <w:pStyle w:val="9F0CBA64545B4DE7A64F283ABF8655BC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0E16FEA61F47F1BCBE14DB63456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90F72-F5F9-4DB7-A0C8-8E6401247DAE}"/>
      </w:docPartPr>
      <w:docPartBody>
        <w:p>
          <w:pPr>
            <w:pStyle w:val="160E16FEA61F47F1BCBE14DB63456EF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E79E0E488C46A5A88D3FFCA0A99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B45D3-BF4E-4AAF-940F-962502E1D3F1}"/>
      </w:docPartPr>
      <w:docPartBody>
        <w:p>
          <w:pPr>
            <w:pStyle w:val="1CE79E0E488C46A5A88D3FFCA0A9904A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9D055DF55B4649B771B4F046C1C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6791E-BF96-48DC-B9A3-44ED3CA38930}"/>
      </w:docPartPr>
      <w:docPartBody>
        <w:p>
          <w:pPr>
            <w:pStyle w:val="1A9D055DF55B4649B771B4F046C1CD2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39E08EE13D44DBA0E7ABB8FE36B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89A74-B007-4F0D-84B5-E3B94D1D9DB6}"/>
      </w:docPartPr>
      <w:docPartBody>
        <w:p>
          <w:pPr>
            <w:pStyle w:val="EC39E08EE13D44DBA0E7ABB8FE36BFF1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8CD"/>
    <w:rPr>
      <w:color w:val="808080"/>
    </w:rPr>
  </w:style>
  <w:style w:type="paragraph" w:customStyle="1" w:styleId="2BF172B18C4246F39D10509D4B5EB370">
    <w:name w:val="2BF172B18C4246F39D10509D4B5EB37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1821FEECFA462AA6D2EFE7065309D8">
    <w:name w:val="711821FEECFA462AA6D2EFE7065309D8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8A6E0E0815431BA9FBB4F008585C36">
    <w:name w:val="168A6E0E0815431BA9FBB4F008585C3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FCF8E6A789414B871555BA5C9FED86">
    <w:name w:val="5DFCF8E6A789414B871555BA5C9FED8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DD3C431E5BB49C085C642EF07193490">
    <w:name w:val="8DD3C431E5BB49C085C642EF0719349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22849DC43084C97B2B74FF52710F154">
    <w:name w:val="C22849DC43084C97B2B74FF52710F154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52B7B4106C449008F99F4B8A2856F59">
    <w:name w:val="152B7B4106C449008F99F4B8A2856F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99ACB6C3BC48D28DD41F1E3E760330">
    <w:name w:val="1C99ACB6C3BC48D28DD41F1E3E76033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51E17676F7446B2AE3142A9643ECD41">
    <w:name w:val="451E17676F7446B2AE3142A9643ECD4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EC069536E8B4EF09B84C4714BE34A59">
    <w:name w:val="8EC069536E8B4EF09B84C4714BE34A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9988E05EA94DC9B4CB78729358D255">
    <w:name w:val="719988E05EA94DC9B4CB78729358D255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ADC4DE7130C4AC7AFE98455630A412F">
    <w:name w:val="8ADC4DE7130C4AC7AFE98455630A412F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14D32B09DC544B6ADC24F6A946FCC8D">
    <w:name w:val="214D32B09DC544B6ADC24F6A946FCC8D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A63058CC067497C97C4A19540B9AA34">
    <w:name w:val="9A63058CC067497C97C4A19540B9AA3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9FFB915B82A48C58E9BB83D5867AC71">
    <w:name w:val="49FFB915B82A48C58E9BB83D5867AC7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4D7D0D95C3B4A8889F6EABE08054CE3">
    <w:name w:val="64D7D0D95C3B4A8889F6EABE08054CE3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F0CBA64545B4DE7A64F283ABF8655BC">
    <w:name w:val="9F0CBA64545B4DE7A64F283ABF8655BC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0E16FEA61F47F1BCBE14DB63456EF4">
    <w:name w:val="160E16FEA61F47F1BCBE14DB63456EF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E79E0E488C46A5A88D3FFCA0A9904A">
    <w:name w:val="1CE79E0E488C46A5A88D3FFCA0A9904A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A9D055DF55B4649B771B4F046C1CD28">
    <w:name w:val="1A9D055DF55B4649B771B4F046C1CD28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C39E08EE13D44DBA0E7ABB8FE36BFF1">
    <w:name w:val="EC39E08EE13D44DBA0E7ABB8FE36BFF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703D25497AD4F6FA3816BE4A6A0E6D9">
    <w:name w:val="D703D25497AD4F6FA3816BE4A6A0E6D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C4BD9B2A81C437782D7618A6CB441E0">
    <w:name w:val="5C4BD9B2A81C437782D7618A6CB441E0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E7D7A127C5D4051B5AD629084013169">
    <w:name w:val="CE7D7A127C5D4051B5AD62908401316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872B6A707764D4CA8136B39ABB37BF9">
    <w:name w:val="B872B6A707764D4CA8136B39ABB37BF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E1FBCC260B490D973C2B7CB0ED5B01">
    <w:name w:val="E2E1FBCC260B490D973C2B7CB0ED5B0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8CD"/>
    <w:rPr>
      <w:color w:val="808080"/>
    </w:rPr>
  </w:style>
  <w:style w:type="paragraph" w:customStyle="1" w:styleId="2BF172B18C4246F39D10509D4B5EB370">
    <w:name w:val="2BF172B18C4246F39D10509D4B5EB37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1821FEECFA462AA6D2EFE7065309D8">
    <w:name w:val="711821FEECFA462AA6D2EFE7065309D8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8A6E0E0815431BA9FBB4F008585C36">
    <w:name w:val="168A6E0E0815431BA9FBB4F008585C3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FCF8E6A789414B871555BA5C9FED86">
    <w:name w:val="5DFCF8E6A789414B871555BA5C9FED86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DD3C431E5BB49C085C642EF07193490">
    <w:name w:val="8DD3C431E5BB49C085C642EF0719349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22849DC43084C97B2B74FF52710F154">
    <w:name w:val="C22849DC43084C97B2B74FF52710F154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52B7B4106C449008F99F4B8A2856F59">
    <w:name w:val="152B7B4106C449008F99F4B8A2856F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99ACB6C3BC48D28DD41F1E3E760330">
    <w:name w:val="1C99ACB6C3BC48D28DD41F1E3E760330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51E17676F7446B2AE3142A9643ECD41">
    <w:name w:val="451E17676F7446B2AE3142A9643ECD4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EC069536E8B4EF09B84C4714BE34A59">
    <w:name w:val="8EC069536E8B4EF09B84C4714BE34A59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19988E05EA94DC9B4CB78729358D255">
    <w:name w:val="719988E05EA94DC9B4CB78729358D255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ADC4DE7130C4AC7AFE98455630A412F">
    <w:name w:val="8ADC4DE7130C4AC7AFE98455630A412F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14D32B09DC544B6ADC24F6A946FCC8D">
    <w:name w:val="214D32B09DC544B6ADC24F6A946FCC8D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A63058CC067497C97C4A19540B9AA34">
    <w:name w:val="9A63058CC067497C97C4A19540B9AA3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9FFB915B82A48C58E9BB83D5867AC71">
    <w:name w:val="49FFB915B82A48C58E9BB83D5867AC7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4D7D0D95C3B4A8889F6EABE08054CE3">
    <w:name w:val="64D7D0D95C3B4A8889F6EABE08054CE3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F0CBA64545B4DE7A64F283ABF8655BC">
    <w:name w:val="9F0CBA64545B4DE7A64F283ABF8655BC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60E16FEA61F47F1BCBE14DB63456EF4">
    <w:name w:val="160E16FEA61F47F1BCBE14DB63456EF4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CE79E0E488C46A5A88D3FFCA0A9904A">
    <w:name w:val="1CE79E0E488C46A5A88D3FFCA0A9904A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A9D055DF55B4649B771B4F046C1CD28">
    <w:name w:val="1A9D055DF55B4649B771B4F046C1CD28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C39E08EE13D44DBA0E7ABB8FE36BFF1">
    <w:name w:val="EC39E08EE13D44DBA0E7ABB8FE36BFF1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703D25497AD4F6FA3816BE4A6A0E6D9">
    <w:name w:val="D703D25497AD4F6FA3816BE4A6A0E6D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C4BD9B2A81C437782D7618A6CB441E0">
    <w:name w:val="5C4BD9B2A81C437782D7618A6CB441E0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E7D7A127C5D4051B5AD629084013169">
    <w:name w:val="CE7D7A127C5D4051B5AD62908401316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872B6A707764D4CA8136B39ABB37BF9">
    <w:name w:val="B872B6A707764D4CA8136B39ABB37BF9"/>
    <w:rsid w:val="008A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E1FBCC260B490D973C2B7CB0ED5B01">
    <w:name w:val="E2E1FBCC260B490D973C2B7CB0ED5B01"/>
    <w:rsid w:val="008A48C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D67E930B1864FBD3B21B295B56EE4" ma:contentTypeVersion="0" ma:contentTypeDescription="Crée un document." ma:contentTypeScope="" ma:versionID="a109f1bf1031db0ac553bc7536a8cd18">
  <xsd:schema xmlns:xsd="http://www.w3.org/2001/XMLSchema" xmlns:xs="http://www.w3.org/2001/XMLSchema" xmlns:p="http://schemas.microsoft.com/office/2006/metadata/properties" xmlns:ns2="7dc7280d-fec9-4c99-9736-8d7ecec3545c" targetNamespace="http://schemas.microsoft.com/office/2006/metadata/properties" ma:root="true" ma:fieldsID="afe0de07ba4a3063d0d361d40effedf8" ns2:_=""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D4A12AF0-AE10-4ABD-AC08-DB0F32CCD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5B42F-2BB8-4997-B3D2-BA30CF88043A}"/>
</file>

<file path=customXml/itemProps3.xml><?xml version="1.0" encoding="utf-8"?>
<ds:datastoreItem xmlns:ds="http://schemas.openxmlformats.org/officeDocument/2006/customXml" ds:itemID="{4B84FCD4-7E9B-49CB-9BA2-E2DA81158C1B}"/>
</file>

<file path=customXml/itemProps4.xml><?xml version="1.0" encoding="utf-8"?>
<ds:datastoreItem xmlns:ds="http://schemas.openxmlformats.org/officeDocument/2006/customXml" ds:itemID="{D03FB09A-2686-4D77-A33F-2CEA166A9157}"/>
</file>

<file path=docProps/app.xml><?xml version="1.0" encoding="utf-8"?>
<Properties xmlns="http://schemas.openxmlformats.org/officeDocument/2006/extended-properties" xmlns:vt="http://schemas.openxmlformats.org/officeDocument/2006/docPropsVTypes">
  <Template>808F0EB5.dotm</Template>
  <TotalTime>120</TotalTime>
  <Pages>3</Pages>
  <Words>429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Département de l'instruction publique et des affaires culturelles</vt:lpstr>
      </vt:variant>
      <vt:variant>
        <vt:i4>0</vt:i4>
      </vt:variant>
    </vt:vector>
  </HeadingPairs>
  <TitlesOfParts>
    <vt:vector size="1" baseType="lpstr">
      <vt:lpstr>Département de l'instruction publique et des affaires culturelles</vt:lpstr>
    </vt:vector>
  </TitlesOfParts>
  <Company>Etat de Neuchâtel</Company>
  <LinksUpToDate>false</LinksUpToDate>
  <CharactersWithSpaces>2836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mailto:Service.Culture@ne.ch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l'instruction publique et des affaires culturelles</dc:title>
  <dc:creator>SIEN</dc:creator>
  <cp:lastModifiedBy>SIEN</cp:lastModifiedBy>
  <cp:revision>9</cp:revision>
  <cp:lastPrinted>2018-08-02T12:03:00Z</cp:lastPrinted>
  <dcterms:created xsi:type="dcterms:W3CDTF">2018-07-11T07:24:00Z</dcterms:created>
  <dcterms:modified xsi:type="dcterms:W3CDTF">2018-08-02T12:03:00Z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0x0101004F8D67E930B1864FBD3B21B295B56EE4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