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31797" w14:textId="77777777" w:rsidR="00187C4E" w:rsidRPr="00713FD9" w:rsidRDefault="0088659A" w:rsidP="00713FD9">
      <w:pPr>
        <w:rPr>
          <w:rFonts w:ascii="Arial" w:hAnsi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02074BEC" wp14:editId="6CF84BAD">
            <wp:simplePos x="0" y="0"/>
            <wp:positionH relativeFrom="column">
              <wp:posOffset>3914140</wp:posOffset>
            </wp:positionH>
            <wp:positionV relativeFrom="paragraph">
              <wp:posOffset>-97155</wp:posOffset>
            </wp:positionV>
            <wp:extent cx="1819275" cy="581025"/>
            <wp:effectExtent l="0" t="0" r="9525" b="3175"/>
            <wp:wrapSquare wrapText="bothSides"/>
            <wp:docPr id="4" name="Image 4" descr="logo_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59A">
        <w:rPr>
          <w:rFonts w:ascii="Arial" w:hAnsi="Arial"/>
          <w:b/>
          <w:noProof/>
          <w:sz w:val="40"/>
          <w:szCs w:val="40"/>
          <w:lang w:val="fr-CH" w:eastAsia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C7C111E" wp14:editId="0EA9760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033905" cy="992505"/>
            <wp:effectExtent l="0" t="0" r="0" b="0"/>
            <wp:wrapSquare wrapText="bothSides"/>
            <wp:docPr id="1" name="Image 1" descr="SYSTEM X:Users:denis.roueche:Desktop:COSM:Salut l'étranger:Travail:Logo:Salut_LogoNB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X:Users:denis.roueche:Desktop:COSM:Salut l'étranger:Travail:Logo:Salut_LogoNB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CDADE" w14:textId="77777777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70253669" w14:textId="77777777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5EA54A16" w14:textId="36BA9C8E" w:rsidR="0088659A" w:rsidRPr="00600E41" w:rsidRDefault="00AC66A4" w:rsidP="0088659A">
      <w:pPr>
        <w:spacing w:before="600"/>
        <w:rPr>
          <w:rFonts w:ascii="Arial" w:hAnsi="Arial" w:cs="Arial"/>
          <w:b/>
          <w:bCs/>
          <w:sz w:val="28"/>
          <w:szCs w:val="28"/>
        </w:rPr>
      </w:pPr>
      <w:r w:rsidRPr="00600E41">
        <w:rPr>
          <w:rFonts w:ascii="Arial" w:hAnsi="Arial" w:cs="Arial"/>
          <w:b/>
          <w:bCs/>
          <w:sz w:val="28"/>
          <w:szCs w:val="28"/>
        </w:rPr>
        <w:t xml:space="preserve">Formulaire de candidature au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F22C33" w:rsidRPr="00600E41">
        <w:rPr>
          <w:rFonts w:ascii="Arial" w:hAnsi="Arial" w:cs="Arial"/>
          <w:b/>
          <w:bCs/>
          <w:sz w:val="28"/>
          <w:szCs w:val="28"/>
        </w:rPr>
        <w:t xml:space="preserve">Prix interculturel neuchâtelois « Salut l’étranger »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AC44E9" w:rsidRPr="00AC44E9">
        <w:rPr>
          <w:rFonts w:ascii="Arial" w:hAnsi="Arial" w:cs="Arial"/>
          <w:b/>
          <w:bCs/>
          <w:caps/>
          <w:sz w:val="28"/>
          <w:szCs w:val="28"/>
        </w:rPr>
        <w:t>é</w:t>
      </w:r>
      <w:r w:rsidR="002A0A1D">
        <w:rPr>
          <w:rFonts w:ascii="Arial" w:hAnsi="Arial" w:cs="Arial"/>
          <w:b/>
          <w:bCs/>
          <w:sz w:val="28"/>
          <w:szCs w:val="28"/>
        </w:rPr>
        <w:t>dition 2019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</w:p>
    <w:p w14:paraId="06181639" w14:textId="77777777" w:rsidR="005E563C" w:rsidRPr="0088659A" w:rsidRDefault="00026A12" w:rsidP="00AC44E9">
      <w:pPr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 w:rsidRPr="0088659A">
        <w:rPr>
          <w:rFonts w:ascii="Arial" w:hAnsi="Arial" w:cs="Arial"/>
          <w:b/>
          <w:bCs/>
          <w:sz w:val="20"/>
          <w:szCs w:val="20"/>
        </w:rPr>
        <w:t xml:space="preserve">Vous pouvez présenter 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la candidature d’une personne (candidature individuelle</w:t>
      </w:r>
      <w:r w:rsidRPr="0088659A">
        <w:rPr>
          <w:rFonts w:ascii="Arial" w:hAnsi="Arial" w:cs="Arial"/>
          <w:b/>
          <w:bCs/>
          <w:sz w:val="20"/>
          <w:szCs w:val="20"/>
        </w:rPr>
        <w:t>) ou celle d’une association, d’une institution publique ou privée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, ou d’un groupe de personnes (candidature collective</w:t>
      </w:r>
      <w:r w:rsidRPr="0088659A">
        <w:rPr>
          <w:rFonts w:ascii="Arial" w:hAnsi="Arial" w:cs="Arial"/>
          <w:b/>
          <w:bCs/>
          <w:sz w:val="20"/>
          <w:szCs w:val="20"/>
        </w:rPr>
        <w:t>).</w:t>
      </w:r>
    </w:p>
    <w:p w14:paraId="65192F38" w14:textId="77777777" w:rsidR="008A63B5" w:rsidRDefault="008A63B5" w:rsidP="00AC44E9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88659A">
        <w:rPr>
          <w:rFonts w:ascii="Arial" w:hAnsi="Arial" w:cs="Arial"/>
          <w:b/>
          <w:sz w:val="20"/>
          <w:szCs w:val="20"/>
        </w:rPr>
        <w:t xml:space="preserve">Les candidatures proposées doivent correspondre aux critères d’attribution et à la vocation du Prix, que vous pouvez consulter sur le site du service </w:t>
      </w:r>
      <w:r w:rsidR="001022B1" w:rsidRPr="0088659A">
        <w:rPr>
          <w:rFonts w:ascii="Arial" w:hAnsi="Arial" w:cs="Arial"/>
          <w:b/>
          <w:sz w:val="20"/>
          <w:szCs w:val="20"/>
        </w:rPr>
        <w:t xml:space="preserve">de la cohésion multiculturelle : </w:t>
      </w:r>
      <w:hyperlink r:id="rId10" w:history="1">
        <w:r w:rsidR="001022B1" w:rsidRPr="0088659A">
          <w:rPr>
            <w:rStyle w:val="Lienhypertexte"/>
            <w:rFonts w:ascii="Arial" w:hAnsi="Arial" w:cs="Arial"/>
            <w:b/>
            <w:sz w:val="20"/>
            <w:szCs w:val="20"/>
          </w:rPr>
          <w:t>www.ne.ch/salutetranger</w:t>
        </w:r>
      </w:hyperlink>
    </w:p>
    <w:p w14:paraId="12355F1F" w14:textId="77777777" w:rsidR="0088659A" w:rsidRPr="0088659A" w:rsidRDefault="0088659A" w:rsidP="0088659A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248EF1B2" w14:textId="77777777" w:rsidR="00711F00" w:rsidRPr="008A63B5" w:rsidRDefault="00711F00" w:rsidP="0088659A">
      <w:pPr>
        <w:shd w:val="pct10" w:color="auto" w:fill="auto"/>
        <w:tabs>
          <w:tab w:val="left" w:pos="3680"/>
        </w:tabs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proposée par</w:t>
      </w:r>
      <w:r w:rsidR="007E3785" w:rsidRPr="008A63B5">
        <w:rPr>
          <w:rFonts w:ascii="Arial" w:hAnsi="Arial" w:cs="Arial"/>
          <w:b/>
          <w:bCs/>
          <w:sz w:val="20"/>
          <w:szCs w:val="20"/>
        </w:rPr>
        <w:t xml:space="preserve"> :</w:t>
      </w:r>
      <w:r w:rsidR="0088659A">
        <w:rPr>
          <w:rFonts w:ascii="Arial" w:hAnsi="Arial" w:cs="Arial"/>
          <w:b/>
          <w:bCs/>
          <w:sz w:val="20"/>
          <w:szCs w:val="20"/>
        </w:rPr>
        <w:tab/>
      </w:r>
    </w:p>
    <w:p w14:paraId="1ADAED71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711F00" w:rsidRPr="008A63B5">
        <w:rPr>
          <w:rFonts w:ascii="Arial" w:hAnsi="Arial" w:cs="Arial"/>
          <w:b/>
          <w:sz w:val="20"/>
          <w:szCs w:val="20"/>
        </w:rPr>
        <w:t>rénom</w:t>
      </w:r>
      <w:bookmarkStart w:id="0" w:name="Texte1"/>
      <w:r>
        <w:rPr>
          <w:rFonts w:ascii="Arial" w:hAnsi="Arial" w:cs="Arial"/>
          <w:b/>
          <w:sz w:val="20"/>
          <w:szCs w:val="20"/>
        </w:rPr>
        <w:t>, nom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5BD3CF3B" w14:textId="77777777" w:rsidR="00711F00" w:rsidRPr="008A63B5" w:rsidRDefault="00711F00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bookmarkStart w:id="1" w:name="Texte2"/>
      <w:r w:rsidR="00954302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67C1F9B3" w14:textId="77777777" w:rsidR="00711F00" w:rsidRPr="008A63B5" w:rsidRDefault="00954302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bookmarkStart w:id="2" w:name="Texte3"/>
      <w:r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17953E1E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 xml:space="preserve">No. </w:t>
      </w:r>
      <w:r w:rsidR="00711F00" w:rsidRPr="008A63B5">
        <w:rPr>
          <w:rFonts w:ascii="Arial" w:hAnsi="Arial" w:cs="Arial"/>
          <w:b/>
          <w:sz w:val="20"/>
          <w:szCs w:val="20"/>
        </w:rPr>
        <w:t>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r w:rsidR="00711F00" w:rsidRPr="008A63B5">
        <w:rPr>
          <w:rFonts w:ascii="Arial" w:hAnsi="Arial" w:cs="Arial"/>
          <w:b/>
          <w:sz w:val="20"/>
          <w:szCs w:val="20"/>
        </w:rPr>
        <w:t xml:space="preserve"> </w:t>
      </w:r>
    </w:p>
    <w:p w14:paraId="537CC290" w14:textId="77777777" w:rsidR="00711F00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4A103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7440FAF5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7BE87160" w14:textId="1D957908" w:rsidR="00711F00" w:rsidRPr="008A63B5" w:rsidRDefault="005E563C" w:rsidP="00A6305F">
      <w:pPr>
        <w:shd w:val="pct10" w:color="auto" w:fill="auto"/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</w:t>
      </w:r>
      <w:r w:rsidR="005C0BA0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8A63B5">
        <w:rPr>
          <w:rFonts w:ascii="Arial" w:hAnsi="Arial" w:cs="Arial"/>
          <w:b/>
          <w:bCs/>
          <w:sz w:val="20"/>
          <w:szCs w:val="20"/>
        </w:rPr>
        <w:t>e</w:t>
      </w:r>
      <w:r w:rsidR="005C0B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3B5">
        <w:rPr>
          <w:rFonts w:ascii="Arial" w:hAnsi="Arial" w:cs="Arial"/>
          <w:b/>
          <w:bCs/>
          <w:sz w:val="20"/>
          <w:szCs w:val="20"/>
        </w:rPr>
        <w:t>(s) au Prix</w:t>
      </w:r>
      <w:r w:rsidR="001838A3" w:rsidRPr="008A63B5">
        <w:rPr>
          <w:rFonts w:ascii="Arial" w:hAnsi="Arial" w:cs="Arial"/>
          <w:b/>
          <w:bCs/>
          <w:sz w:val="20"/>
          <w:szCs w:val="20"/>
        </w:rPr>
        <w:t> :</w:t>
      </w:r>
    </w:p>
    <w:p w14:paraId="1F527121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individuelle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5C0BA0">
        <w:rPr>
          <w:rFonts w:ascii="Arial" w:hAnsi="Arial" w:cs="Arial"/>
          <w:b/>
          <w:sz w:val="20"/>
          <w:szCs w:val="20"/>
        </w:rPr>
      </w:r>
      <w:r w:rsidR="005C0BA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38CABF34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collective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5C0BA0">
        <w:rPr>
          <w:rFonts w:ascii="Arial" w:hAnsi="Arial" w:cs="Arial"/>
          <w:b/>
          <w:sz w:val="20"/>
          <w:szCs w:val="20"/>
        </w:rPr>
      </w:r>
      <w:r w:rsidR="005C0BA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5515FAEA" w14:textId="77777777" w:rsidR="00091095" w:rsidRPr="0088659A" w:rsidRDefault="00091095" w:rsidP="00A6305F">
      <w:pPr>
        <w:spacing w:beforeLines="40" w:before="96" w:afterLines="40" w:after="96"/>
        <w:rPr>
          <w:rFonts w:ascii="Arial" w:hAnsi="Arial" w:cs="Arial"/>
          <w:bCs/>
          <w:sz w:val="20"/>
          <w:szCs w:val="20"/>
        </w:rPr>
      </w:pPr>
      <w:r w:rsidRPr="0088659A">
        <w:rPr>
          <w:rFonts w:ascii="Arial" w:hAnsi="Arial" w:cs="Arial"/>
          <w:bCs/>
          <w:sz w:val="20"/>
          <w:szCs w:val="20"/>
        </w:rPr>
        <w:t>(Cocher la case qui convient)</w:t>
      </w:r>
    </w:p>
    <w:p w14:paraId="4747D8B8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Prénom, </w:t>
      </w:r>
      <w:r w:rsidR="00711F00" w:rsidRPr="008A63B5">
        <w:rPr>
          <w:rFonts w:ascii="Arial" w:hAnsi="Arial" w:cs="Arial"/>
          <w:b/>
          <w:sz w:val="20"/>
          <w:szCs w:val="20"/>
        </w:rPr>
        <w:t>nom</w:t>
      </w:r>
      <w:r w:rsidR="00187C4E">
        <w:rPr>
          <w:rFonts w:ascii="Arial" w:hAnsi="Arial" w:cs="Arial"/>
          <w:b/>
          <w:sz w:val="20"/>
          <w:szCs w:val="20"/>
        </w:rPr>
        <w:t xml:space="preserve"> (candidature individuelle)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A51F265" w14:textId="77777777" w:rsidR="00EE00F7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 de l’association</w:t>
      </w:r>
      <w:r w:rsidR="00187C4E">
        <w:rPr>
          <w:rFonts w:ascii="Arial" w:hAnsi="Arial" w:cs="Arial"/>
          <w:b/>
          <w:sz w:val="20"/>
          <w:szCs w:val="20"/>
        </w:rPr>
        <w:t xml:space="preserve"> (candidature collective)</w:t>
      </w:r>
      <w:r>
        <w:rPr>
          <w:rFonts w:ascii="Arial" w:hAnsi="Arial" w:cs="Arial"/>
          <w:b/>
          <w:sz w:val="20"/>
          <w:szCs w:val="20"/>
        </w:rPr>
        <w:t> :</w:t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87C4E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87C4E" w:rsidRPr="008A63B5">
        <w:rPr>
          <w:rFonts w:ascii="Arial" w:hAnsi="Arial" w:cs="Arial"/>
          <w:b/>
          <w:sz w:val="20"/>
          <w:szCs w:val="20"/>
        </w:rPr>
      </w:r>
      <w:r w:rsidR="00187C4E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4CCE795" w14:textId="77777777" w:rsidR="00187C4E" w:rsidRPr="00E47B33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16"/>
          <w:szCs w:val="16"/>
        </w:rPr>
      </w:pPr>
      <w:r w:rsidRPr="00E47B33">
        <w:rPr>
          <w:rFonts w:ascii="Arial" w:hAnsi="Arial" w:cs="Arial"/>
          <w:bCs/>
          <w:sz w:val="16"/>
          <w:szCs w:val="16"/>
        </w:rPr>
        <w:t>(</w:t>
      </w:r>
      <w:r w:rsidR="00980A44" w:rsidRPr="00E47B33">
        <w:rPr>
          <w:rFonts w:ascii="Arial" w:hAnsi="Arial" w:cs="Arial"/>
          <w:bCs/>
          <w:sz w:val="16"/>
          <w:szCs w:val="16"/>
        </w:rPr>
        <w:t>Ou</w:t>
      </w:r>
      <w:r w:rsidRPr="00E47B33">
        <w:rPr>
          <w:rFonts w:ascii="Arial" w:hAnsi="Arial" w:cs="Arial"/>
          <w:bCs/>
          <w:sz w:val="16"/>
          <w:szCs w:val="16"/>
        </w:rPr>
        <w:t xml:space="preserve"> de</w:t>
      </w:r>
      <w:r w:rsidR="00713FD9" w:rsidRPr="00E47B33">
        <w:rPr>
          <w:rFonts w:ascii="Arial" w:hAnsi="Arial" w:cs="Arial"/>
          <w:bCs/>
          <w:sz w:val="16"/>
          <w:szCs w:val="16"/>
        </w:rPr>
        <w:t xml:space="preserve"> l’institution</w:t>
      </w:r>
      <w:r w:rsidRPr="00E47B33">
        <w:rPr>
          <w:rFonts w:ascii="Arial" w:hAnsi="Arial" w:cs="Arial"/>
          <w:bCs/>
          <w:sz w:val="16"/>
          <w:szCs w:val="16"/>
        </w:rPr>
        <w:t xml:space="preserve"> publique ou privée, ou d’un groupe de personnes</w:t>
      </w:r>
      <w:r w:rsidR="00980A44">
        <w:rPr>
          <w:rFonts w:ascii="Arial" w:hAnsi="Arial" w:cs="Arial"/>
          <w:bCs/>
          <w:sz w:val="16"/>
          <w:szCs w:val="16"/>
        </w:rPr>
        <w:t>)</w:t>
      </w:r>
    </w:p>
    <w:p w14:paraId="63DCFF44" w14:textId="77777777" w:rsidR="00187C4E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87C4E">
        <w:rPr>
          <w:rFonts w:ascii="Arial" w:hAnsi="Arial" w:cs="Arial"/>
          <w:b/>
          <w:sz w:val="20"/>
          <w:szCs w:val="20"/>
        </w:rPr>
        <w:t>rénom et nom de la p</w:t>
      </w:r>
      <w:r>
        <w:rPr>
          <w:rFonts w:ascii="Arial" w:hAnsi="Arial" w:cs="Arial"/>
          <w:b/>
          <w:sz w:val="20"/>
          <w:szCs w:val="20"/>
        </w:rPr>
        <w:t>ersonne de contact</w:t>
      </w:r>
      <w:r w:rsidR="00980A44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> </w:t>
      </w:r>
    </w:p>
    <w:p w14:paraId="3039C020" w14:textId="77777777" w:rsidR="00EE00F7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E47B33">
        <w:rPr>
          <w:rFonts w:ascii="Arial" w:hAnsi="Arial" w:cs="Arial"/>
          <w:sz w:val="16"/>
          <w:szCs w:val="16"/>
        </w:rPr>
        <w:t>(</w:t>
      </w:r>
      <w:r w:rsidR="00713FD9" w:rsidRPr="00E47B33">
        <w:rPr>
          <w:rFonts w:ascii="Arial" w:hAnsi="Arial" w:cs="Arial"/>
          <w:sz w:val="16"/>
          <w:szCs w:val="16"/>
        </w:rPr>
        <w:t>Pour la c</w:t>
      </w:r>
      <w:r w:rsidRPr="00E47B33">
        <w:rPr>
          <w:rFonts w:ascii="Arial" w:hAnsi="Arial" w:cs="Arial"/>
          <w:sz w:val="16"/>
          <w:szCs w:val="16"/>
        </w:rPr>
        <w:t>andidature collective)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328C5F19" w14:textId="77777777" w:rsidR="00711F00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E2902E5" w14:textId="77777777" w:rsidR="00711F00" w:rsidRPr="008A63B5" w:rsidRDefault="00F458D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660E99B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N</w:t>
      </w:r>
      <w:r w:rsidR="00711F00" w:rsidRPr="008A63B5">
        <w:rPr>
          <w:rFonts w:ascii="Arial" w:hAnsi="Arial" w:cs="Arial"/>
          <w:b/>
          <w:sz w:val="20"/>
          <w:szCs w:val="20"/>
        </w:rPr>
        <w:t>o</w:t>
      </w:r>
      <w:r w:rsidRPr="008A63B5">
        <w:rPr>
          <w:rFonts w:ascii="Arial" w:hAnsi="Arial" w:cs="Arial"/>
          <w:b/>
          <w:sz w:val="20"/>
          <w:szCs w:val="20"/>
        </w:rPr>
        <w:t>.</w:t>
      </w:r>
      <w:r w:rsidR="00711F00" w:rsidRPr="008A63B5">
        <w:rPr>
          <w:rFonts w:ascii="Arial" w:hAnsi="Arial" w:cs="Arial"/>
          <w:b/>
          <w:sz w:val="20"/>
          <w:szCs w:val="20"/>
        </w:rPr>
        <w:t xml:space="preserve"> 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EEE8DB1" w14:textId="77777777" w:rsidR="00A6305F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bookmarkStart w:id="5" w:name="_GoBack"/>
      <w:bookmarkEnd w:id="5"/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0BE837C" w14:textId="77777777" w:rsidR="0088659A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Site interne</w:t>
      </w:r>
      <w:r w:rsidR="00F458D7">
        <w:rPr>
          <w:rFonts w:ascii="Arial" w:hAnsi="Arial" w:cs="Arial"/>
          <w:b/>
          <w:sz w:val="20"/>
          <w:szCs w:val="20"/>
        </w:rPr>
        <w:t>t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67C7111F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5AE8D3BD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310FCEB4" w14:textId="77777777" w:rsidR="0088659A" w:rsidRDefault="00600E41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</w:p>
    <w:p w14:paraId="4679AF73" w14:textId="77777777" w:rsidR="00711F00" w:rsidRPr="008A63B5" w:rsidRDefault="00980A44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Présentation succincte du/de/ la/ des</w:t>
      </w:r>
      <w:r w:rsidR="001838A3" w:rsidRPr="008A63B5">
        <w:rPr>
          <w:rFonts w:ascii="Arial" w:hAnsi="Arial"/>
          <w:b/>
          <w:sz w:val="20"/>
          <w:szCs w:val="20"/>
        </w:rPr>
        <w:t xml:space="preserve"> candidat-e-s</w:t>
      </w:r>
      <w:r>
        <w:rPr>
          <w:rFonts w:ascii="Arial" w:hAnsi="Arial"/>
          <w:b/>
          <w:sz w:val="20"/>
          <w:szCs w:val="20"/>
        </w:rPr>
        <w:t> :</w:t>
      </w:r>
      <w:r w:rsidR="001838A3" w:rsidRPr="008A63B5">
        <w:rPr>
          <w:rFonts w:ascii="Arial" w:hAnsi="Arial"/>
          <w:b/>
          <w:sz w:val="20"/>
          <w:szCs w:val="20"/>
        </w:rPr>
        <w:t xml:space="preserve">  </w:t>
      </w:r>
    </w:p>
    <w:p w14:paraId="454CA35F" w14:textId="77777777" w:rsidR="00711F00" w:rsidRPr="00E47B33" w:rsidRDefault="00713FD9" w:rsidP="00A6305F">
      <w:pPr>
        <w:spacing w:beforeLines="40" w:before="96" w:after="40"/>
        <w:jc w:val="both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 xml:space="preserve">(Histoire de vie, </w:t>
      </w:r>
      <w:r w:rsidR="007E3785" w:rsidRPr="00E47B33">
        <w:rPr>
          <w:rFonts w:ascii="Arial" w:hAnsi="Arial"/>
          <w:sz w:val="16"/>
          <w:szCs w:val="16"/>
        </w:rPr>
        <w:t>origine, nationalité, événements marquants, réalisation, engagements, etc.)</w:t>
      </w:r>
    </w:p>
    <w:p w14:paraId="28245020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422A296" w14:textId="77777777" w:rsidR="0009109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0FC4087F" w14:textId="77777777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6E86A5DC" w14:textId="77777777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3E95CBD4" w14:textId="77777777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13B954DE" w14:textId="77777777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Présentation succincte de l’association</w:t>
      </w:r>
      <w:r w:rsidR="00980A44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</w:t>
      </w:r>
      <w:r w:rsidRPr="008A63B5">
        <w:rPr>
          <w:rFonts w:ascii="Arial" w:hAnsi="Arial"/>
          <w:b/>
          <w:sz w:val="20"/>
          <w:szCs w:val="20"/>
        </w:rPr>
        <w:t>du groupement, de la société ou de l'institution</w:t>
      </w:r>
      <w:r>
        <w:rPr>
          <w:rFonts w:ascii="Arial" w:hAnsi="Arial"/>
          <w:b/>
          <w:sz w:val="20"/>
          <w:szCs w:val="20"/>
        </w:rPr>
        <w:t xml:space="preserve"> publique ou privée</w:t>
      </w:r>
      <w:r w:rsidR="00980A44">
        <w:rPr>
          <w:rFonts w:ascii="Arial" w:hAnsi="Arial"/>
          <w:b/>
          <w:sz w:val="20"/>
          <w:szCs w:val="20"/>
        </w:rPr>
        <w:t> :</w:t>
      </w:r>
    </w:p>
    <w:p w14:paraId="47F97BC0" w14:textId="77777777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But(s) de l'association, </w:t>
      </w:r>
      <w:r>
        <w:rPr>
          <w:rFonts w:ascii="Arial" w:hAnsi="Arial"/>
          <w:b/>
          <w:sz w:val="20"/>
          <w:szCs w:val="20"/>
        </w:rPr>
        <w:t>date de création, sources de financement :</w:t>
      </w:r>
    </w:p>
    <w:p w14:paraId="490D49F1" w14:textId="77777777" w:rsidR="00713FD9" w:rsidRPr="00E47B33" w:rsidRDefault="00713FD9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>(Joi</w:t>
      </w:r>
      <w:r w:rsidR="00980A44">
        <w:rPr>
          <w:rFonts w:ascii="Arial" w:hAnsi="Arial"/>
          <w:sz w:val="16"/>
          <w:szCs w:val="16"/>
        </w:rPr>
        <w:t>ndre éventuellement les statuts</w:t>
      </w:r>
      <w:r w:rsidRPr="00E47B33">
        <w:rPr>
          <w:rFonts w:ascii="Arial" w:hAnsi="Arial"/>
          <w:sz w:val="16"/>
          <w:szCs w:val="16"/>
        </w:rPr>
        <w:t xml:space="preserve"> ou tout autre document de présentation) </w:t>
      </w:r>
    </w:p>
    <w:p w14:paraId="1DDA908C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4E81736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6CF4FFB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4A3C1019" w14:textId="77777777" w:rsidR="00E47B33" w:rsidRDefault="00E47B33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D426698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766DB6A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FFC57A3" w14:textId="77777777" w:rsidR="00713FD9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 de l'action :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BAD1DE" w14:textId="77777777" w:rsidR="00091095" w:rsidRPr="008A63B5" w:rsidRDefault="00394CA7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Précisez l’-les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objectif(s)</w:t>
      </w:r>
      <w:r>
        <w:rPr>
          <w:rFonts w:ascii="Arial" w:hAnsi="Arial" w:cs="Arial"/>
          <w:b/>
          <w:bCs/>
          <w:sz w:val="20"/>
          <w:szCs w:val="20"/>
        </w:rPr>
        <w:t xml:space="preserve"> de l’action recherché(s)</w:t>
      </w:r>
      <w:r w:rsidR="00713FD9">
        <w:rPr>
          <w:rFonts w:ascii="Arial" w:hAnsi="Arial" w:cs="Arial"/>
          <w:b/>
          <w:bCs/>
          <w:sz w:val="20"/>
          <w:szCs w:val="20"/>
        </w:rPr>
        <w:t> :</w:t>
      </w:r>
      <w:r w:rsidR="00091095" w:rsidRPr="008A63B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1220B1" w14:textId="77777777" w:rsidR="00091095" w:rsidRPr="00E47B33" w:rsidRDefault="00091095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 w:cs="Arial"/>
          <w:sz w:val="16"/>
          <w:szCs w:val="16"/>
        </w:rPr>
        <w:t>(Act</w:t>
      </w:r>
      <w:r w:rsidR="00980A44">
        <w:rPr>
          <w:rFonts w:ascii="Arial" w:hAnsi="Arial" w:cs="Arial"/>
          <w:sz w:val="16"/>
          <w:szCs w:val="16"/>
        </w:rPr>
        <w:t>ion, acte, œuvre, manifestation</w:t>
      </w:r>
      <w:r w:rsidRPr="00E47B33">
        <w:rPr>
          <w:rFonts w:ascii="Arial" w:hAnsi="Arial" w:cs="Arial"/>
          <w:sz w:val="16"/>
          <w:szCs w:val="16"/>
        </w:rPr>
        <w:t xml:space="preserve"> ou l’attitude qui motive la candidature)</w:t>
      </w:r>
    </w:p>
    <w:p w14:paraId="027D077D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194EA27" w14:textId="77777777" w:rsidR="00091095" w:rsidRDefault="00091095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18E7A64D" w14:textId="77777777" w:rsidR="00713FD9" w:rsidRDefault="00713FD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09E39112" w14:textId="77777777" w:rsidR="00E47B33" w:rsidRDefault="00E47B3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7A4122BF" w14:textId="77777777" w:rsidR="00711F00" w:rsidRPr="008A63B5" w:rsidRDefault="00711F00" w:rsidP="00F458D7">
      <w:pPr>
        <w:shd w:val="pct10" w:color="auto" w:fill="auto"/>
        <w:spacing w:before="48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Remarques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DEF6F8" w14:textId="77777777" w:rsidR="00711F00" w:rsidRPr="008A63B5" w:rsidRDefault="00711F00" w:rsidP="00F458D7">
      <w:pPr>
        <w:spacing w:before="24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7B54C0E" w14:textId="77777777" w:rsidR="00394CA7" w:rsidRDefault="00394CA7" w:rsidP="00F458D7">
      <w:pPr>
        <w:spacing w:before="240"/>
        <w:rPr>
          <w:rFonts w:ascii="Arial" w:hAnsi="Arial" w:cs="Arial"/>
          <w:b/>
          <w:sz w:val="20"/>
          <w:szCs w:val="20"/>
        </w:rPr>
      </w:pPr>
    </w:p>
    <w:p w14:paraId="21338543" w14:textId="77777777" w:rsidR="00600E41" w:rsidRDefault="00600E41" w:rsidP="00F458D7">
      <w:pPr>
        <w:spacing w:before="240"/>
        <w:rPr>
          <w:rFonts w:ascii="Arial" w:hAnsi="Arial" w:cs="Arial"/>
          <w:b/>
          <w:sz w:val="20"/>
          <w:szCs w:val="20"/>
        </w:rPr>
      </w:pPr>
    </w:p>
    <w:p w14:paraId="508C1C74" w14:textId="77777777" w:rsidR="00A6305F" w:rsidRDefault="00A6305F" w:rsidP="00F458D7">
      <w:pPr>
        <w:spacing w:before="240"/>
        <w:rPr>
          <w:rFonts w:ascii="Arial" w:hAnsi="Arial" w:cs="Arial"/>
          <w:b/>
          <w:sz w:val="20"/>
          <w:szCs w:val="20"/>
        </w:rPr>
      </w:pPr>
    </w:p>
    <w:p w14:paraId="2A2C6210" w14:textId="77777777" w:rsidR="00394CA7" w:rsidRPr="008A63B5" w:rsidRDefault="00394CA7" w:rsidP="00F458D7">
      <w:pPr>
        <w:spacing w:before="240"/>
        <w:rPr>
          <w:rFonts w:ascii="Arial" w:hAnsi="Arial" w:cs="Arial"/>
          <w:b/>
          <w:sz w:val="20"/>
          <w:szCs w:val="20"/>
        </w:rPr>
      </w:pPr>
    </w:p>
    <w:p w14:paraId="03BAC414" w14:textId="77777777" w:rsidR="00711F00" w:rsidRPr="008A63B5" w:rsidRDefault="00711F00" w:rsidP="00A6305F">
      <w:pPr>
        <w:shd w:val="pct10" w:color="auto" w:fill="auto"/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Annexe(s)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00D296" w14:textId="77777777" w:rsidR="00711F00" w:rsidRPr="00600E41" w:rsidRDefault="00925380" w:rsidP="00A6305F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600E41">
        <w:rPr>
          <w:rFonts w:ascii="Arial" w:hAnsi="Arial" w:cs="Arial"/>
          <w:sz w:val="20"/>
          <w:szCs w:val="20"/>
        </w:rPr>
        <w:t>(J</w:t>
      </w:r>
      <w:r w:rsidR="00711F00" w:rsidRPr="00600E41">
        <w:rPr>
          <w:rFonts w:ascii="Arial" w:hAnsi="Arial" w:cs="Arial"/>
          <w:sz w:val="20"/>
          <w:szCs w:val="20"/>
        </w:rPr>
        <w:t>oindre à ce formulaire</w:t>
      </w:r>
      <w:r w:rsidR="00064627" w:rsidRPr="00600E41">
        <w:rPr>
          <w:rFonts w:ascii="Arial" w:hAnsi="Arial" w:cs="Arial"/>
          <w:sz w:val="20"/>
          <w:szCs w:val="20"/>
        </w:rPr>
        <w:t>,</w:t>
      </w:r>
      <w:r w:rsidR="00711F00" w:rsidRPr="00600E41">
        <w:rPr>
          <w:rFonts w:ascii="Arial" w:hAnsi="Arial" w:cs="Arial"/>
          <w:sz w:val="20"/>
          <w:szCs w:val="20"/>
        </w:rPr>
        <w:t xml:space="preserve"> la documentation mentionnée ci-dess</w:t>
      </w:r>
      <w:r w:rsidR="001022B1" w:rsidRPr="00600E41">
        <w:rPr>
          <w:rFonts w:ascii="Arial" w:hAnsi="Arial" w:cs="Arial"/>
          <w:sz w:val="20"/>
          <w:szCs w:val="20"/>
        </w:rPr>
        <w:t>o</w:t>
      </w:r>
      <w:r w:rsidR="00711F00" w:rsidRPr="00600E41">
        <w:rPr>
          <w:rFonts w:ascii="Arial" w:hAnsi="Arial" w:cs="Arial"/>
          <w:sz w:val="20"/>
          <w:szCs w:val="20"/>
        </w:rPr>
        <w:t>us</w:t>
      </w:r>
      <w:r w:rsidR="00980A44" w:rsidRPr="00600E41">
        <w:rPr>
          <w:rFonts w:ascii="Arial" w:hAnsi="Arial" w:cs="Arial"/>
          <w:sz w:val="20"/>
          <w:szCs w:val="20"/>
        </w:rPr>
        <w:t xml:space="preserve">. </w:t>
      </w:r>
      <w:r w:rsidR="00064627" w:rsidRPr="00600E41">
        <w:rPr>
          <w:rFonts w:ascii="Arial" w:hAnsi="Arial" w:cs="Arial"/>
          <w:sz w:val="20"/>
          <w:szCs w:val="20"/>
        </w:rPr>
        <w:t xml:space="preserve">À </w:t>
      </w:r>
      <w:r w:rsidR="00E47B33" w:rsidRPr="00600E41">
        <w:rPr>
          <w:rFonts w:ascii="Arial" w:hAnsi="Arial" w:cs="Arial"/>
          <w:sz w:val="20"/>
          <w:szCs w:val="20"/>
        </w:rPr>
        <w:t>noter que les t</w:t>
      </w:r>
      <w:r w:rsidR="00713FD9" w:rsidRPr="00600E41">
        <w:rPr>
          <w:rFonts w:ascii="Arial" w:hAnsi="Arial" w:cs="Arial"/>
          <w:sz w:val="20"/>
          <w:szCs w:val="20"/>
        </w:rPr>
        <w:t>émoignage</w:t>
      </w:r>
      <w:r w:rsidR="00E47B33" w:rsidRPr="00600E41">
        <w:rPr>
          <w:rFonts w:ascii="Arial" w:hAnsi="Arial" w:cs="Arial"/>
          <w:sz w:val="20"/>
          <w:szCs w:val="20"/>
        </w:rPr>
        <w:t>s</w:t>
      </w:r>
      <w:r w:rsidR="00713FD9" w:rsidRPr="00600E41">
        <w:rPr>
          <w:rFonts w:ascii="Arial" w:hAnsi="Arial" w:cs="Arial"/>
          <w:sz w:val="20"/>
          <w:szCs w:val="20"/>
        </w:rPr>
        <w:t xml:space="preserve"> </w:t>
      </w:r>
      <w:r w:rsidR="00E47B33" w:rsidRPr="00600E41">
        <w:rPr>
          <w:rFonts w:ascii="Arial" w:hAnsi="Arial" w:cs="Arial"/>
          <w:sz w:val="20"/>
          <w:szCs w:val="20"/>
        </w:rPr>
        <w:t>pouvant renforcer la candidature seront pris en consid</w:t>
      </w:r>
      <w:r w:rsidR="00980A44" w:rsidRPr="00600E41">
        <w:rPr>
          <w:rFonts w:ascii="Arial" w:hAnsi="Arial" w:cs="Arial"/>
          <w:sz w:val="20"/>
          <w:szCs w:val="20"/>
        </w:rPr>
        <w:t>ération par les membres du jury</w:t>
      </w:r>
      <w:r w:rsidR="00711F00" w:rsidRPr="00600E41">
        <w:rPr>
          <w:rFonts w:ascii="Arial" w:hAnsi="Arial" w:cs="Arial"/>
          <w:sz w:val="20"/>
          <w:szCs w:val="20"/>
        </w:rPr>
        <w:t>)</w:t>
      </w:r>
    </w:p>
    <w:p w14:paraId="4D9B9B7C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5A8B977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4DFE6C5" w14:textId="77777777" w:rsidR="00E47B33" w:rsidRDefault="00E47B33" w:rsidP="00A6305F">
      <w:pPr>
        <w:spacing w:beforeLines="40" w:before="96" w:after="40"/>
        <w:rPr>
          <w:rFonts w:ascii="Arial" w:hAnsi="Arial" w:cs="Arial"/>
          <w:bCs/>
          <w:sz w:val="20"/>
          <w:szCs w:val="20"/>
        </w:rPr>
      </w:pPr>
    </w:p>
    <w:p w14:paraId="6CA4D38E" w14:textId="77777777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Lieu et date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0A54CD13" w14:textId="77777777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Signature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>(s)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724C0753" w14:textId="77777777" w:rsidR="00600E41" w:rsidRDefault="00600E41" w:rsidP="00600E41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69C1E88C" w14:textId="7B7E8175" w:rsidR="00600E41" w:rsidRDefault="00925380" w:rsidP="002A0A1D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sz w:val="20"/>
          <w:szCs w:val="20"/>
        </w:rPr>
        <w:lastRenderedPageBreak/>
        <w:t xml:space="preserve">Le présent formulaire est à adresser jusqu’au </w:t>
      </w:r>
      <w:r w:rsidR="002A0A1D">
        <w:rPr>
          <w:rFonts w:ascii="Arial" w:hAnsi="Arial" w:cs="Arial"/>
          <w:b/>
          <w:sz w:val="20"/>
          <w:szCs w:val="20"/>
          <w:u w:val="single"/>
        </w:rPr>
        <w:t>25</w:t>
      </w:r>
      <w:r w:rsidRPr="00600E4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  <w:u w:val="single"/>
        </w:rPr>
        <w:t>octo</w:t>
      </w:r>
      <w:r w:rsidR="002A0A1D">
        <w:rPr>
          <w:rFonts w:ascii="Arial" w:hAnsi="Arial" w:cs="Arial"/>
          <w:b/>
          <w:sz w:val="20"/>
          <w:szCs w:val="20"/>
          <w:u w:val="single"/>
        </w:rPr>
        <w:t>bre 2019</w:t>
      </w:r>
      <w:r w:rsidR="008A63B5" w:rsidRPr="00600E41">
        <w:rPr>
          <w:rFonts w:ascii="Arial" w:hAnsi="Arial" w:cs="Arial"/>
          <w:b/>
          <w:sz w:val="20"/>
          <w:szCs w:val="20"/>
        </w:rPr>
        <w:t xml:space="preserve"> par</w:t>
      </w:r>
      <w:r w:rsidR="0073415D" w:rsidRPr="00600E41"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courriel</w:t>
      </w:r>
      <w:r w:rsidR="00600E4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600E41">
        <w:rPr>
          <w:rFonts w:ascii="Arial" w:hAnsi="Arial" w:cs="Arial"/>
          <w:b/>
          <w:sz w:val="20"/>
          <w:szCs w:val="20"/>
        </w:rPr>
        <w:t>ou</w:t>
      </w:r>
      <w:proofErr w:type="gramEnd"/>
    </w:p>
    <w:p w14:paraId="4F032431" w14:textId="769A58F4" w:rsidR="00925380" w:rsidRDefault="00600E41" w:rsidP="002A0A1D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à</w:t>
      </w:r>
      <w:proofErr w:type="gramEnd"/>
      <w:r w:rsidR="00E8447B">
        <w:rPr>
          <w:rFonts w:ascii="Arial" w:hAnsi="Arial" w:cs="Arial"/>
          <w:b/>
          <w:sz w:val="20"/>
          <w:szCs w:val="20"/>
        </w:rPr>
        <w:t xml:space="preserve"> </w:t>
      </w:r>
      <w:r w:rsidR="008A63B5" w:rsidRPr="00600E41">
        <w:rPr>
          <w:rFonts w:ascii="Arial" w:hAnsi="Arial" w:cs="Arial"/>
          <w:b/>
          <w:sz w:val="20"/>
          <w:szCs w:val="20"/>
        </w:rPr>
        <w:t>l’adresse postale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ci-dessous :</w:t>
      </w:r>
    </w:p>
    <w:p w14:paraId="469043C4" w14:textId="77777777" w:rsidR="00600E41" w:rsidRPr="00600E41" w:rsidRDefault="00600E41" w:rsidP="00600E41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2784997C" w14:textId="7777777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Service </w:t>
      </w:r>
      <w:r w:rsidR="001311FE">
        <w:rPr>
          <w:rFonts w:ascii="Arial" w:hAnsi="Arial"/>
          <w:b/>
          <w:sz w:val="20"/>
          <w:szCs w:val="20"/>
        </w:rPr>
        <w:t>de la cohésion multiculturelle</w:t>
      </w:r>
    </w:p>
    <w:p w14:paraId="2500F760" w14:textId="77777777" w:rsidR="00F002DC" w:rsidRPr="008A63B5" w:rsidRDefault="00F22C33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Place de la Gare 6</w:t>
      </w:r>
    </w:p>
    <w:p w14:paraId="311EE2BC" w14:textId="7777777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>2300 La Chaux-de-Fonds</w:t>
      </w:r>
    </w:p>
    <w:p w14:paraId="08ED1D5E" w14:textId="77777777" w:rsidR="00F002DC" w:rsidRPr="008A63B5" w:rsidRDefault="001022B1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Tél. : </w:t>
      </w:r>
      <w:r w:rsidR="00F002DC" w:rsidRPr="008A63B5">
        <w:rPr>
          <w:rFonts w:ascii="Arial" w:hAnsi="Arial"/>
          <w:b/>
          <w:sz w:val="20"/>
          <w:szCs w:val="20"/>
        </w:rPr>
        <w:t>032 889 74 42</w:t>
      </w:r>
    </w:p>
    <w:p w14:paraId="0B8C552D" w14:textId="5B50FBB3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Courriel : </w:t>
      </w:r>
      <w:hyperlink r:id="rId11" w:history="1">
        <w:r w:rsidR="00CF778D" w:rsidRPr="00831417">
          <w:rPr>
            <w:rStyle w:val="Lienhypertexte"/>
            <w:rFonts w:ascii="Arial" w:hAnsi="Arial"/>
            <w:b/>
            <w:sz w:val="20"/>
            <w:szCs w:val="20"/>
          </w:rPr>
          <w:t>cosm@ne.ch</w:t>
        </w:r>
      </w:hyperlink>
      <w:r w:rsidR="00F458D7">
        <w:rPr>
          <w:rFonts w:ascii="Arial" w:hAnsi="Arial"/>
          <w:b/>
          <w:sz w:val="20"/>
          <w:szCs w:val="20"/>
        </w:rPr>
        <w:t xml:space="preserve"> </w:t>
      </w:r>
    </w:p>
    <w:p w14:paraId="21AC5167" w14:textId="77777777" w:rsidR="00A6305F" w:rsidRDefault="00A6305F" w:rsidP="00600E41">
      <w:pPr>
        <w:spacing w:after="40"/>
        <w:jc w:val="both"/>
        <w:rPr>
          <w:rFonts w:ascii="Arial" w:hAnsi="Arial"/>
          <w:sz w:val="20"/>
          <w:szCs w:val="20"/>
        </w:rPr>
      </w:pPr>
    </w:p>
    <w:p w14:paraId="6ABB9CC7" w14:textId="77777777" w:rsidR="00600E41" w:rsidRPr="00600E41" w:rsidRDefault="007E3785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600E41">
        <w:rPr>
          <w:rFonts w:ascii="Arial" w:hAnsi="Arial"/>
          <w:b/>
          <w:sz w:val="20"/>
          <w:szCs w:val="20"/>
        </w:rPr>
        <w:t xml:space="preserve">Pour toute information concernant le prix </w:t>
      </w:r>
      <w:r w:rsidR="00F22C33" w:rsidRPr="00600E41">
        <w:rPr>
          <w:rFonts w:ascii="Arial" w:hAnsi="Arial"/>
          <w:b/>
          <w:sz w:val="20"/>
          <w:szCs w:val="20"/>
        </w:rPr>
        <w:t xml:space="preserve">interculturel neuchâtelois </w:t>
      </w:r>
      <w:r w:rsidR="00F4625D" w:rsidRPr="00600E41">
        <w:rPr>
          <w:rFonts w:ascii="Arial" w:hAnsi="Arial"/>
          <w:b/>
          <w:sz w:val="20"/>
          <w:szCs w:val="20"/>
        </w:rPr>
        <w:t>« </w:t>
      </w:r>
      <w:r w:rsidR="00554041" w:rsidRPr="00600E41">
        <w:rPr>
          <w:rFonts w:ascii="Arial" w:hAnsi="Arial"/>
          <w:b/>
          <w:sz w:val="20"/>
          <w:szCs w:val="20"/>
        </w:rPr>
        <w:t>S</w:t>
      </w:r>
      <w:r w:rsidR="00F22C33" w:rsidRPr="00600E41">
        <w:rPr>
          <w:rFonts w:ascii="Arial" w:hAnsi="Arial"/>
          <w:b/>
          <w:sz w:val="20"/>
          <w:szCs w:val="20"/>
        </w:rPr>
        <w:t>alut l'étranger</w:t>
      </w:r>
      <w:r w:rsidR="00F4625D" w:rsidRPr="00600E41">
        <w:rPr>
          <w:rFonts w:ascii="Arial" w:hAnsi="Arial"/>
          <w:b/>
          <w:sz w:val="20"/>
          <w:szCs w:val="20"/>
        </w:rPr>
        <w:t> »</w:t>
      </w:r>
      <w:r w:rsidR="00600E41" w:rsidRPr="00600E41">
        <w:rPr>
          <w:rFonts w:ascii="Arial" w:hAnsi="Arial"/>
          <w:b/>
          <w:sz w:val="20"/>
          <w:szCs w:val="20"/>
        </w:rPr>
        <w:t>,</w:t>
      </w:r>
    </w:p>
    <w:p w14:paraId="3A7A7F9F" w14:textId="77777777" w:rsidR="00F002DC" w:rsidRPr="00600E41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proofErr w:type="gramStart"/>
      <w:r w:rsidRPr="00600E41">
        <w:rPr>
          <w:rFonts w:ascii="Arial" w:hAnsi="Arial"/>
          <w:b/>
          <w:sz w:val="20"/>
          <w:szCs w:val="20"/>
        </w:rPr>
        <w:t>prière</w:t>
      </w:r>
      <w:proofErr w:type="gramEnd"/>
      <w:r w:rsidRPr="00600E41">
        <w:rPr>
          <w:rFonts w:ascii="Arial" w:hAnsi="Arial"/>
          <w:b/>
          <w:sz w:val="20"/>
          <w:szCs w:val="20"/>
        </w:rPr>
        <w:t xml:space="preserve"> de </w:t>
      </w:r>
      <w:r w:rsidR="007E3785" w:rsidRPr="00600E41">
        <w:rPr>
          <w:rFonts w:ascii="Arial" w:hAnsi="Arial"/>
          <w:b/>
          <w:sz w:val="20"/>
          <w:szCs w:val="20"/>
        </w:rPr>
        <w:t>contacter le</w:t>
      </w:r>
      <w:r w:rsidRPr="00600E41">
        <w:rPr>
          <w:rFonts w:ascii="Arial" w:hAnsi="Arial"/>
          <w:b/>
          <w:sz w:val="20"/>
          <w:szCs w:val="20"/>
        </w:rPr>
        <w:t xml:space="preserve"> service de la cohésion multiculturelle.</w:t>
      </w:r>
    </w:p>
    <w:p w14:paraId="087EBDDF" w14:textId="77777777" w:rsidR="00E47B33" w:rsidRDefault="00E47B33" w:rsidP="00600E41">
      <w:pPr>
        <w:jc w:val="both"/>
        <w:rPr>
          <w:rFonts w:ascii="Arial" w:hAnsi="Arial"/>
          <w:sz w:val="20"/>
          <w:szCs w:val="20"/>
        </w:rPr>
      </w:pPr>
    </w:p>
    <w:p w14:paraId="0146D5F4" w14:textId="77777777" w:rsidR="00E47B33" w:rsidRDefault="00E47B33" w:rsidP="001022B1">
      <w:pPr>
        <w:spacing w:before="480"/>
        <w:jc w:val="both"/>
        <w:rPr>
          <w:rFonts w:ascii="Arial" w:hAnsi="Arial"/>
          <w:sz w:val="20"/>
          <w:szCs w:val="20"/>
        </w:rPr>
      </w:pPr>
    </w:p>
    <w:p w14:paraId="158A9F20" w14:textId="77777777" w:rsidR="001311FE" w:rsidRPr="008A63B5" w:rsidRDefault="001311FE" w:rsidP="000D0E01">
      <w:pPr>
        <w:spacing w:before="480"/>
        <w:jc w:val="center"/>
        <w:rPr>
          <w:rFonts w:ascii="Arial" w:hAnsi="Arial"/>
          <w:sz w:val="20"/>
          <w:szCs w:val="20"/>
        </w:rPr>
      </w:pPr>
    </w:p>
    <w:sectPr w:rsidR="001311FE" w:rsidRPr="008A63B5" w:rsidSect="00A273F9">
      <w:footerReference w:type="default" r:id="rId12"/>
      <w:footerReference w:type="first" r:id="rId13"/>
      <w:type w:val="continuous"/>
      <w:pgSz w:w="11906" w:h="16838"/>
      <w:pgMar w:top="1417" w:right="1417" w:bottom="1276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AEB2" w14:textId="77777777" w:rsidR="0088659A" w:rsidRDefault="0088659A" w:rsidP="006A1434">
      <w:r>
        <w:separator/>
      </w:r>
    </w:p>
  </w:endnote>
  <w:endnote w:type="continuationSeparator" w:id="0">
    <w:p w14:paraId="5D0808F2" w14:textId="77777777" w:rsidR="0088659A" w:rsidRDefault="0088659A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21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81D55D" w14:textId="1D1BEB3A" w:rsidR="0088659A" w:rsidRPr="00600E41" w:rsidRDefault="0088659A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5C0BA0">
          <w:rPr>
            <w:rFonts w:ascii="Arial" w:hAnsi="Arial" w:cs="Arial"/>
            <w:b/>
            <w:noProof/>
            <w:sz w:val="20"/>
            <w:szCs w:val="20"/>
          </w:rPr>
          <w:t>3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5BE335DD" w14:textId="77777777" w:rsidR="0088659A" w:rsidRDefault="00886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658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4B3019" w14:textId="22D7C20D" w:rsidR="00600E41" w:rsidRPr="00600E41" w:rsidRDefault="00600E41" w:rsidP="00600E41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5C0BA0"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2B810F24" w14:textId="77777777" w:rsidR="00600E41" w:rsidRDefault="00600E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D07E" w14:textId="77777777" w:rsidR="0088659A" w:rsidRDefault="0088659A" w:rsidP="006A1434">
      <w:r>
        <w:separator/>
      </w:r>
    </w:p>
  </w:footnote>
  <w:footnote w:type="continuationSeparator" w:id="0">
    <w:p w14:paraId="7225B5B5" w14:textId="77777777" w:rsidR="0088659A" w:rsidRDefault="0088659A" w:rsidP="006A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10C95"/>
    <w:multiLevelType w:val="hybridMultilevel"/>
    <w:tmpl w:val="78780B88"/>
    <w:lvl w:ilvl="0" w:tplc="509026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4F"/>
    <w:rsid w:val="00026A12"/>
    <w:rsid w:val="00051380"/>
    <w:rsid w:val="00057710"/>
    <w:rsid w:val="00064627"/>
    <w:rsid w:val="00065288"/>
    <w:rsid w:val="00091095"/>
    <w:rsid w:val="000B73FE"/>
    <w:rsid w:val="000C0DC6"/>
    <w:rsid w:val="000D0E01"/>
    <w:rsid w:val="001022B1"/>
    <w:rsid w:val="001311FE"/>
    <w:rsid w:val="001762BB"/>
    <w:rsid w:val="001838A3"/>
    <w:rsid w:val="00187C4E"/>
    <w:rsid w:val="001D26D6"/>
    <w:rsid w:val="00203E69"/>
    <w:rsid w:val="00252D6F"/>
    <w:rsid w:val="00253DAF"/>
    <w:rsid w:val="00265781"/>
    <w:rsid w:val="00297167"/>
    <w:rsid w:val="002A0A1D"/>
    <w:rsid w:val="002A7605"/>
    <w:rsid w:val="003734D7"/>
    <w:rsid w:val="00394CA7"/>
    <w:rsid w:val="0041697D"/>
    <w:rsid w:val="004328A2"/>
    <w:rsid w:val="00435231"/>
    <w:rsid w:val="004A103E"/>
    <w:rsid w:val="0052364B"/>
    <w:rsid w:val="00554041"/>
    <w:rsid w:val="005C0BA0"/>
    <w:rsid w:val="005D5618"/>
    <w:rsid w:val="005E563C"/>
    <w:rsid w:val="00600E41"/>
    <w:rsid w:val="0069572F"/>
    <w:rsid w:val="006A1434"/>
    <w:rsid w:val="006A1957"/>
    <w:rsid w:val="00711F00"/>
    <w:rsid w:val="00713FD9"/>
    <w:rsid w:val="0073415D"/>
    <w:rsid w:val="00756451"/>
    <w:rsid w:val="00782606"/>
    <w:rsid w:val="007B5D28"/>
    <w:rsid w:val="007E3785"/>
    <w:rsid w:val="007F6F4E"/>
    <w:rsid w:val="008124DD"/>
    <w:rsid w:val="0086187B"/>
    <w:rsid w:val="0088659A"/>
    <w:rsid w:val="008A63B5"/>
    <w:rsid w:val="008B22E8"/>
    <w:rsid w:val="00925380"/>
    <w:rsid w:val="00954302"/>
    <w:rsid w:val="009606E4"/>
    <w:rsid w:val="00980A44"/>
    <w:rsid w:val="00A273F9"/>
    <w:rsid w:val="00A6305F"/>
    <w:rsid w:val="00AC44E9"/>
    <w:rsid w:val="00AC66A4"/>
    <w:rsid w:val="00AC7760"/>
    <w:rsid w:val="00AF2F70"/>
    <w:rsid w:val="00B0540E"/>
    <w:rsid w:val="00B61104"/>
    <w:rsid w:val="00BB544F"/>
    <w:rsid w:val="00C93B19"/>
    <w:rsid w:val="00CE6A9F"/>
    <w:rsid w:val="00CF778D"/>
    <w:rsid w:val="00D016A3"/>
    <w:rsid w:val="00DF322F"/>
    <w:rsid w:val="00E13368"/>
    <w:rsid w:val="00E37535"/>
    <w:rsid w:val="00E4518B"/>
    <w:rsid w:val="00E47B33"/>
    <w:rsid w:val="00E8447B"/>
    <w:rsid w:val="00EE00F7"/>
    <w:rsid w:val="00F002DC"/>
    <w:rsid w:val="00F22C33"/>
    <w:rsid w:val="00F2736D"/>
    <w:rsid w:val="00F458D7"/>
    <w:rsid w:val="00F4625D"/>
    <w:rsid w:val="00F64440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E95EFF"/>
  <w14:defaultImageDpi w14:val="96"/>
  <w15:docId w15:val="{E049032E-2598-4C93-BA26-225E005B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b/>
      <w:bCs/>
      <w:cap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6642"/>
      </w:tabs>
      <w:ind w:left="240" w:hanging="240"/>
      <w:jc w:val="center"/>
    </w:pPr>
    <w:rPr>
      <w:b/>
      <w:bCs/>
      <w:caps/>
      <w:sz w:val="20"/>
      <w:szCs w:val="20"/>
    </w:rPr>
  </w:style>
  <w:style w:type="paragraph" w:customStyle="1" w:styleId="Adresse">
    <w:name w:val="Adresse"/>
    <w:basedOn w:val="Normal"/>
    <w:uiPriority w:val="99"/>
    <w:pPr>
      <w:tabs>
        <w:tab w:val="left" w:pos="4536"/>
      </w:tabs>
      <w:ind w:left="4536" w:hanging="4536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6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3415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22B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8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m@ne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.ch/salutetrang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C278EDAD588A14DA9A900C4662B8DBB" ma:contentTypeVersion="0" ma:contentTypeDescription="Télécharger une image." ma:contentTypeScope="" ma:versionID="3a4773ef1a480539772e8ddaf8b49570">
  <xsd:schema xmlns:xsd="http://www.w3.org/2001/XMLSchema" xmlns:xs="http://www.w3.org/2001/XMLSchema" xmlns:p="http://schemas.microsoft.com/office/2006/metadata/properties" xmlns:ns1="http://schemas.microsoft.com/sharepoint/v3" xmlns:ns2="869C3499-B5C2-4462-BF0A-3357998489FB" xmlns:ns3="http://schemas.microsoft.com/sharepoint/v3/fields" xmlns:ns4="7dc7280d-fec9-4c99-9736-8d7ecec3545c" targetNamespace="http://schemas.microsoft.com/office/2006/metadata/properties" ma:root="true" ma:fieldsID="1a5b264fba04414a639aadeb81bb53b1" ns1:_="" ns2:_="" ns3:_="" ns4:_="">
    <xsd:import namespace="http://schemas.microsoft.com/sharepoint/v3"/>
    <xsd:import namespace="869C3499-B5C2-4462-BF0A-3357998489FB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3499-B5C2-4462-BF0A-3357998489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  <ImageCreateDate xmlns="869C3499-B5C2-4462-BF0A-3357998489FB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8C92B421-2E07-4D76-8F22-4CE27DC90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EEFA2-BBDF-4597-8C0D-FBA54EE8F8AA}"/>
</file>

<file path=customXml/itemProps3.xml><?xml version="1.0" encoding="utf-8"?>
<ds:datastoreItem xmlns:ds="http://schemas.openxmlformats.org/officeDocument/2006/customXml" ds:itemID="{163F7D59-51EA-45DF-BCB3-373B95464C5B}"/>
</file>

<file path=customXml/itemProps4.xml><?xml version="1.0" encoding="utf-8"?>
<ds:datastoreItem xmlns:ds="http://schemas.openxmlformats.org/officeDocument/2006/customXml" ds:itemID="{22F48763-10CF-4764-8DC9-FA868BBA1737}"/>
</file>

<file path=docProps/app.xml><?xml version="1.0" encoding="utf-8"?>
<Properties xmlns="http://schemas.openxmlformats.org/officeDocument/2006/extended-properties" xmlns:vt="http://schemas.openxmlformats.org/officeDocument/2006/docPropsVTypes">
  <Template>2D0B4DAD.dotm</Template>
  <TotalTime>3</TotalTime>
  <Pages>3</Pages>
  <Words>339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LES CANDIDATURES AU PRIX</vt:lpstr>
    </vt:vector>
  </TitlesOfParts>
  <Company>Etat de Neuchâtel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CANDIDATURES AU PRIX</dc:title>
  <dc:creator>Poste secrétariat (BDE Chaux-de-Fonds)</dc:creator>
  <cp:keywords/>
  <dc:description/>
  <cp:lastModifiedBy>Banisadr Zahra</cp:lastModifiedBy>
  <cp:revision>5</cp:revision>
  <cp:lastPrinted>2018-08-28T12:57:00Z</cp:lastPrinted>
  <dcterms:created xsi:type="dcterms:W3CDTF">2019-09-03T05:38:00Z</dcterms:created>
  <dcterms:modified xsi:type="dcterms:W3CDTF">2019-09-03T05:41:00Z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0x0101009148F5A04DDD49CBA7127AADA5FB792B00AADE34325A8B49CDA8BB4DB53328F21400BC278EDAD588A14DA9A900C4662B8DBB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