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3686"/>
      </w:tblGrid>
      <w:tr w:rsidR="00A41122" w:rsidTr="00A41122">
        <w:trPr>
          <w:cantSplit/>
          <w:trHeight w:val="624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41122" w:rsidRPr="00F17527" w:rsidRDefault="00A41122" w:rsidP="00A41122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6D49EBF8" wp14:editId="47EE89E5">
                  <wp:extent cx="1816100" cy="579755"/>
                  <wp:effectExtent l="19050" t="0" r="0" b="0"/>
                  <wp:docPr id="3" name="Image 3" descr="logo_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_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579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41122" w:rsidRPr="0087193B" w:rsidRDefault="00A41122" w:rsidP="006814C5">
            <w:pPr>
              <w:pStyle w:val="Corpsdetexte"/>
              <w:jc w:val="right"/>
              <w:rPr>
                <w:rFonts w:ascii="Calibri" w:hAnsi="Calibri" w:cs="Arial"/>
                <w:b w:val="0"/>
                <w:spacing w:val="10"/>
                <w:sz w:val="20"/>
              </w:rPr>
            </w:pPr>
            <w:r w:rsidRPr="0087193B">
              <w:rPr>
                <w:rFonts w:ascii="Calibri" w:hAnsi="Calibri" w:cs="Arial"/>
                <w:b w:val="0"/>
                <w:spacing w:val="10"/>
                <w:sz w:val="20"/>
              </w:rPr>
              <w:t>DÉPARTEMENT DU  DÉVELOPPEMENT TERRITORIAL ET DE L'ENVIRONNEMENT</w:t>
            </w:r>
          </w:p>
        </w:tc>
      </w:tr>
      <w:tr w:rsidR="00A41122" w:rsidTr="00A41122">
        <w:trPr>
          <w:cantSplit/>
          <w:trHeight w:val="624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41122" w:rsidRPr="001712D5" w:rsidRDefault="00A41122" w:rsidP="004141F6">
            <w:pPr>
              <w:jc w:val="center"/>
              <w:rPr>
                <w:rFonts w:asciiTheme="minorHAnsi" w:hAnsiTheme="minorHAnsi"/>
                <w:b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A41122" w:rsidRPr="004835FA" w:rsidRDefault="00A41122" w:rsidP="004141F6">
            <w:pPr>
              <w:jc w:val="right"/>
              <w:rPr>
                <w:rFonts w:ascii="Calibri" w:hAnsi="Calibri" w:cs="Arial"/>
                <w:b/>
                <w:sz w:val="20"/>
              </w:rPr>
            </w:pPr>
            <w:r w:rsidRPr="004835FA">
              <w:rPr>
                <w:rFonts w:ascii="Calibri" w:hAnsi="Calibri" w:cs="Arial"/>
                <w:b/>
                <w:sz w:val="32"/>
                <w:szCs w:val="32"/>
              </w:rPr>
              <w:t>SENE</w:t>
            </w:r>
            <w:r w:rsidRPr="004835FA">
              <w:rPr>
                <w:rFonts w:ascii="Calibri" w:hAnsi="Calibri" w:cs="Arial"/>
                <w:b/>
                <w:sz w:val="20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:rsidR="00A41122" w:rsidRPr="0087193B" w:rsidRDefault="00A41122" w:rsidP="004141F6">
            <w:pPr>
              <w:jc w:val="right"/>
              <w:rPr>
                <w:rFonts w:ascii="Calibri" w:hAnsi="Calibri" w:cs="Arial"/>
                <w:spacing w:val="10"/>
                <w:sz w:val="20"/>
              </w:rPr>
            </w:pPr>
            <w:r w:rsidRPr="0087193B">
              <w:rPr>
                <w:rFonts w:ascii="Calibri" w:hAnsi="Calibri" w:cs="Arial"/>
                <w:spacing w:val="10"/>
                <w:sz w:val="20"/>
              </w:rPr>
              <w:t>SERVICE DE L'ÉNERGIE ET DE L'ENVIRONNEMENT</w:t>
            </w:r>
          </w:p>
        </w:tc>
      </w:tr>
      <w:tr w:rsidR="00C44AE3" w:rsidRPr="00A41122" w:rsidTr="007F0734">
        <w:trPr>
          <w:cantSplit/>
          <w:trHeight w:hRule="exact" w:val="567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AE3" w:rsidRPr="00A41122" w:rsidRDefault="00A41122" w:rsidP="007F0734">
            <w:pPr>
              <w:spacing w:before="120" w:after="120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A41122">
              <w:rPr>
                <w:rFonts w:asciiTheme="minorHAnsi" w:hAnsiTheme="minorHAnsi"/>
                <w:b/>
                <w:sz w:val="30"/>
                <w:szCs w:val="30"/>
              </w:rPr>
              <w:t>FORMULAIRE OFFICIEL POUR LE CONTRÔLE DES INSTALLATIONS DE COMBUSTION</w:t>
            </w:r>
          </w:p>
        </w:tc>
      </w:tr>
      <w:tr w:rsidR="00D743BE" w:rsidTr="00A61ADE">
        <w:trPr>
          <w:cantSplit/>
          <w:trHeight w:hRule="exact" w:val="7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3BE" w:rsidRPr="00A41122" w:rsidRDefault="00D743BE">
            <w:pPr>
              <w:tabs>
                <w:tab w:val="left" w:pos="1064"/>
                <w:tab w:val="right" w:pos="5742"/>
              </w:tabs>
              <w:ind w:left="214"/>
              <w:rPr>
                <w:rFonts w:asciiTheme="minorHAnsi" w:hAnsiTheme="minorHAnsi"/>
                <w:sz w:val="20"/>
              </w:rPr>
            </w:pPr>
            <w:r w:rsidRPr="00A41122">
              <w:rPr>
                <w:rFonts w:asciiTheme="minorHAnsi" w:hAnsiTheme="minorHAnsi"/>
                <w:sz w:val="20"/>
              </w:rPr>
              <w:t>Adresse de l'installation :</w:t>
            </w:r>
          </w:p>
          <w:p w:rsidR="00CD6224" w:rsidRDefault="00D743BE" w:rsidP="00CF7998">
            <w:pPr>
              <w:tabs>
                <w:tab w:val="left" w:pos="1064"/>
                <w:tab w:val="right" w:pos="5742"/>
              </w:tabs>
              <w:ind w:left="214"/>
              <w:rPr>
                <w:rFonts w:asciiTheme="minorHAnsi" w:hAnsiTheme="minorHAnsi"/>
                <w:bCs/>
                <w:sz w:val="20"/>
              </w:rPr>
            </w:pPr>
            <w:r w:rsidRPr="001712D5">
              <w:rPr>
                <w:rFonts w:asciiTheme="minorHAnsi" w:hAnsiTheme="minorHAnsi"/>
                <w:bCs/>
                <w:sz w:val="20"/>
              </w:rPr>
              <w:t xml:space="preserve">Éventuellement étage, </w:t>
            </w:r>
          </w:p>
          <w:p w:rsidR="00D743BE" w:rsidRPr="001712D5" w:rsidRDefault="00CD6224" w:rsidP="00033129">
            <w:pPr>
              <w:tabs>
                <w:tab w:val="left" w:pos="1064"/>
                <w:tab w:val="right" w:pos="5742"/>
              </w:tabs>
              <w:ind w:left="214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Locataire:</w:t>
            </w:r>
            <w:r>
              <w:rPr>
                <w:rStyle w:val="Textedelespacerserv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1256782950"/>
                <w:placeholder>
                  <w:docPart w:val="5730B9EB8ECF418EA729EDF9197B65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bookmarkStart w:id="0" w:name="_GoBack"/>
                <w:r w:rsidR="0003312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  <w:bookmarkEnd w:id="0"/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3BE" w:rsidRPr="001712D5" w:rsidRDefault="00D743BE" w:rsidP="00033129">
            <w:pPr>
              <w:tabs>
                <w:tab w:val="left" w:pos="1064"/>
                <w:tab w:val="right" w:pos="5742"/>
              </w:tabs>
              <w:rPr>
                <w:rFonts w:asciiTheme="minorHAnsi" w:hAnsiTheme="minorHAnsi"/>
                <w:sz w:val="20"/>
              </w:rPr>
            </w:pPr>
            <w:r w:rsidRPr="001712D5">
              <w:rPr>
                <w:rFonts w:asciiTheme="minorHAnsi" w:hAnsiTheme="minorHAnsi"/>
                <w:sz w:val="20"/>
              </w:rPr>
              <w:t>Gérance /</w:t>
            </w:r>
            <w:r w:rsidRPr="001712D5">
              <w:rPr>
                <w:rFonts w:asciiTheme="minorHAnsi" w:hAnsiTheme="minorHAnsi"/>
                <w:sz w:val="20"/>
              </w:rPr>
              <w:br/>
              <w:t>Propriétaire</w:t>
            </w:r>
            <w:r w:rsidR="00CD6224">
              <w:rPr>
                <w:rFonts w:asciiTheme="minorHAnsi" w:hAnsiTheme="minorHAnsi"/>
                <w:sz w:val="20"/>
              </w:rPr>
              <w:t>:</w:t>
            </w:r>
            <w:r w:rsidR="00657E48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-2131779259"/>
                <w:placeholder>
                  <w:docPart w:val="24BF1FD823724B769D645E1355C8912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3312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</w:tr>
      <w:tr w:rsidR="00D743BE" w:rsidTr="00A61ADE">
        <w:trPr>
          <w:cantSplit/>
          <w:trHeight w:hRule="exact" w:val="7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3BE" w:rsidRPr="001712D5" w:rsidRDefault="00D743BE" w:rsidP="00033129">
            <w:pPr>
              <w:tabs>
                <w:tab w:val="left" w:pos="1064"/>
                <w:tab w:val="right" w:pos="5742"/>
              </w:tabs>
              <w:spacing w:before="240"/>
              <w:ind w:left="214"/>
              <w:rPr>
                <w:rFonts w:asciiTheme="minorHAnsi" w:hAnsiTheme="minorHAnsi"/>
                <w:sz w:val="20"/>
              </w:rPr>
            </w:pPr>
            <w:r w:rsidRPr="001712D5">
              <w:rPr>
                <w:rFonts w:asciiTheme="minorHAnsi" w:hAnsiTheme="minorHAnsi"/>
                <w:sz w:val="20"/>
              </w:rPr>
              <w:t>Adresse</w:t>
            </w:r>
            <w:r w:rsidR="00CD6224">
              <w:rPr>
                <w:rFonts w:asciiTheme="minorHAnsi" w:hAnsiTheme="minorHAnsi"/>
                <w:sz w:val="20"/>
              </w:rPr>
              <w:t>:</w:t>
            </w:r>
            <w:r w:rsidR="00CD6224">
              <w:rPr>
                <w:rStyle w:val="Textedelespacerserv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70937467"/>
                <w:placeholder>
                  <w:docPart w:val="96B218311D0E49FA85DE9642FEA1188F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3312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3BE" w:rsidRPr="001712D5" w:rsidRDefault="00281F69" w:rsidP="00033129">
            <w:pPr>
              <w:tabs>
                <w:tab w:val="left" w:pos="1064"/>
                <w:tab w:val="right" w:pos="5742"/>
              </w:tabs>
              <w:spacing w:before="2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Adresse</w:t>
            </w:r>
            <w:r w:rsidR="00CD6224">
              <w:rPr>
                <w:rFonts w:asciiTheme="minorHAnsi" w:hAnsiTheme="minorHAnsi"/>
                <w:sz w:val="20"/>
              </w:rPr>
              <w:t>:</w:t>
            </w:r>
            <w:r w:rsidR="00CD6224">
              <w:rPr>
                <w:rStyle w:val="Textedelespacerserv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1465771823"/>
                <w:placeholder>
                  <w:docPart w:val="1DBDCFABBAA14D6AADA73700BE045F85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3312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 </w:t>
                </w:r>
              </w:sdtContent>
            </w:sdt>
          </w:p>
        </w:tc>
      </w:tr>
      <w:tr w:rsidR="00D743BE" w:rsidTr="00A61ADE">
        <w:trPr>
          <w:cantSplit/>
          <w:trHeight w:hRule="exact" w:val="79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3BE" w:rsidRPr="001712D5" w:rsidRDefault="00CD6224" w:rsidP="00033129">
            <w:pPr>
              <w:tabs>
                <w:tab w:val="left" w:pos="1064"/>
                <w:tab w:val="right" w:pos="5742"/>
              </w:tabs>
              <w:spacing w:before="240"/>
              <w:ind w:left="214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Localité:</w:t>
            </w:r>
            <w:r>
              <w:rPr>
                <w:rStyle w:val="Textedelespacerserv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2061517392"/>
                <w:placeholder>
                  <w:docPart w:val="AA11E49629764267B305FC3A4BBA6929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3312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3BE" w:rsidRPr="001712D5" w:rsidRDefault="00281F69" w:rsidP="00033129">
            <w:pPr>
              <w:tabs>
                <w:tab w:val="left" w:pos="1064"/>
                <w:tab w:val="right" w:pos="5742"/>
              </w:tabs>
              <w:spacing w:before="24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Localité</w:t>
            </w:r>
            <w:r w:rsidR="00CD6224" w:rsidRPr="00E97CA5">
              <w:rPr>
                <w:rFonts w:asciiTheme="minorHAnsi" w:hAnsiTheme="minorHAnsi"/>
                <w:sz w:val="20"/>
              </w:rPr>
              <w:t xml:space="preserve">: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704607656"/>
                <w:placeholder>
                  <w:docPart w:val="FB76667EE2C1431BB3139033ED0EB7A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3312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</w:tr>
      <w:tr w:rsidR="00A41122" w:rsidRPr="00A41122" w:rsidTr="00A41122">
        <w:trPr>
          <w:cantSplit/>
          <w:trHeight w:hRule="exact" w:val="567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122" w:rsidRPr="00A41122" w:rsidRDefault="00A41122" w:rsidP="00A41122">
            <w:pPr>
              <w:tabs>
                <w:tab w:val="left" w:pos="1064"/>
                <w:tab w:val="right" w:pos="5742"/>
              </w:tabs>
              <w:rPr>
                <w:rFonts w:asciiTheme="minorHAnsi" w:hAnsiTheme="minorHAnsi"/>
                <w:sz w:val="28"/>
                <w:szCs w:val="28"/>
              </w:rPr>
            </w:pPr>
            <w:r w:rsidRPr="00A41122">
              <w:rPr>
                <w:rFonts w:asciiTheme="minorHAnsi" w:hAnsiTheme="minorHAnsi"/>
                <w:b/>
                <w:sz w:val="28"/>
                <w:szCs w:val="28"/>
              </w:rPr>
              <w:t>No de l'installation:</w:t>
            </w:r>
            <w:r w:rsidRPr="00A41122">
              <w:rPr>
                <w:rStyle w:val="Textedelespacerserv"/>
                <w:sz w:val="28"/>
                <w:szCs w:val="28"/>
              </w:rPr>
              <w:t xml:space="preserve"> </w:t>
            </w:r>
            <w:sdt>
              <w:sdtPr>
                <w:rPr>
                  <w:rStyle w:val="Textedelespacerserv"/>
                  <w:rFonts w:ascii="Calibri" w:hAnsi="Calibri"/>
                  <w:b/>
                  <w:color w:val="auto"/>
                  <w:sz w:val="28"/>
                  <w:szCs w:val="28"/>
                </w:rPr>
                <w:id w:val="813290617"/>
                <w:placeholder>
                  <w:docPart w:val="C2277FCF75984BB9B56C9BF6CA2BE680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A41122">
                  <w:rPr>
                    <w:rStyle w:val="Textedelespacerserv"/>
                    <w:rFonts w:ascii="Calibri" w:hAnsi="Calibri"/>
                    <w:b/>
                    <w:color w:val="auto"/>
                    <w:sz w:val="28"/>
                    <w:szCs w:val="28"/>
                  </w:rPr>
                  <w:t xml:space="preserve"> </w:t>
                </w:r>
              </w:sdtContent>
            </w:sdt>
          </w:p>
        </w:tc>
      </w:tr>
    </w:tbl>
    <w:p w:rsidR="00D743BE" w:rsidRDefault="00D743BE">
      <w:pPr>
        <w:rPr>
          <w:sz w:val="8"/>
        </w:rPr>
      </w:pPr>
    </w:p>
    <w:tbl>
      <w:tblPr>
        <w:tblW w:w="107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410"/>
        <w:gridCol w:w="1634"/>
        <w:gridCol w:w="67"/>
        <w:gridCol w:w="675"/>
        <w:gridCol w:w="743"/>
        <w:gridCol w:w="141"/>
        <w:gridCol w:w="567"/>
        <w:gridCol w:w="709"/>
        <w:gridCol w:w="425"/>
        <w:gridCol w:w="142"/>
        <w:gridCol w:w="567"/>
        <w:gridCol w:w="687"/>
        <w:gridCol w:w="688"/>
      </w:tblGrid>
      <w:tr w:rsidR="0032575D" w:rsidRPr="00462178" w:rsidTr="001F58AC">
        <w:trPr>
          <w:cantSplit/>
          <w:trHeight w:hRule="exact" w:val="354"/>
          <w:jc w:val="center"/>
        </w:trPr>
        <w:tc>
          <w:tcPr>
            <w:tcW w:w="3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2575D" w:rsidRPr="00F17527" w:rsidRDefault="0032575D" w:rsidP="001F58AC">
            <w:pPr>
              <w:spacing w:before="60"/>
              <w:ind w:left="106"/>
              <w:rPr>
                <w:rFonts w:ascii="Calibri" w:hAnsi="Calibri"/>
                <w:b/>
                <w:bCs/>
                <w:sz w:val="20"/>
              </w:rPr>
            </w:pPr>
            <w:r w:rsidRPr="00F17527">
              <w:rPr>
                <w:rFonts w:ascii="Calibri" w:hAnsi="Calibri"/>
                <w:b/>
                <w:bCs/>
                <w:sz w:val="20"/>
              </w:rPr>
              <w:t>CARACTÉRISTIQUES CHAUDIÈRE-BRÛLEUR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2575D" w:rsidRPr="00657E48" w:rsidRDefault="0032575D" w:rsidP="00657E48">
            <w:pPr>
              <w:spacing w:after="480"/>
              <w:jc w:val="center"/>
              <w:rPr>
                <w:rFonts w:asciiTheme="minorHAnsi" w:hAnsiTheme="minorHAnsi"/>
                <w:position w:val="20"/>
                <w:sz w:val="20"/>
              </w:rPr>
            </w:pPr>
            <w:r w:rsidRPr="001712D5">
              <w:rPr>
                <w:rFonts w:asciiTheme="minorHAnsi" w:hAnsiTheme="minorHAnsi"/>
                <w:position w:val="20"/>
                <w:sz w:val="20"/>
              </w:rPr>
              <w:t>Marque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32575D" w:rsidRDefault="001F58AC" w:rsidP="00CD6224">
            <w:pPr>
              <w:spacing w:after="24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Année</w:t>
            </w:r>
          </w:p>
          <w:p w:rsidR="0032575D" w:rsidRPr="001712D5" w:rsidRDefault="00A81D1B" w:rsidP="00033129">
            <w:pPr>
              <w:jc w:val="center"/>
              <w:rPr>
                <w:rFonts w:asciiTheme="minorHAnsi" w:hAnsiTheme="minorHAnsi" w:cs="Arial"/>
                <w:sz w:val="20"/>
              </w:rPr>
            </w:pP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370040957"/>
                <w:placeholder>
                  <w:docPart w:val="CA423BA5BF7F4499BAC94E46AFC42C8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3312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32575D" w:rsidRDefault="0032575D" w:rsidP="00CD6224">
            <w:pPr>
              <w:tabs>
                <w:tab w:val="center" w:pos="397"/>
              </w:tabs>
              <w:spacing w:after="24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</w:t>
            </w:r>
            <w:r w:rsidRPr="001712D5">
              <w:rPr>
                <w:rFonts w:asciiTheme="minorHAnsi" w:hAnsiTheme="minorHAnsi" w:cs="Arial"/>
                <w:sz w:val="20"/>
              </w:rPr>
              <w:t>uissance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1712D5">
              <w:rPr>
                <w:rFonts w:asciiTheme="minorHAnsi" w:hAnsiTheme="minorHAnsi" w:cs="Arial"/>
                <w:sz w:val="20"/>
              </w:rPr>
              <w:t>kW</w:t>
            </w:r>
          </w:p>
          <w:p w:rsidR="0032575D" w:rsidRPr="001712D5" w:rsidRDefault="00A81D1B" w:rsidP="00033129">
            <w:pPr>
              <w:tabs>
                <w:tab w:val="center" w:pos="397"/>
              </w:tabs>
              <w:jc w:val="center"/>
              <w:rPr>
                <w:rFonts w:asciiTheme="minorHAnsi" w:hAnsiTheme="minorHAnsi" w:cs="Arial"/>
                <w:bCs/>
                <w:sz w:val="20"/>
              </w:rPr>
            </w:pP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-857116337"/>
                <w:placeholder>
                  <w:docPart w:val="952B76CDA88241B4918062A8EB638132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03312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942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2575D" w:rsidRDefault="0032575D" w:rsidP="00C0122A">
            <w:pPr>
              <w:tabs>
                <w:tab w:val="right" w:leader="dot" w:pos="3402"/>
              </w:tabs>
              <w:spacing w:after="240"/>
              <w:jc w:val="center"/>
              <w:rPr>
                <w:rFonts w:asciiTheme="minorHAnsi" w:hAnsiTheme="minorHAnsi" w:cs="Arial"/>
                <w:sz w:val="20"/>
              </w:rPr>
            </w:pPr>
            <w:r w:rsidRPr="001712D5">
              <w:rPr>
                <w:rFonts w:asciiTheme="minorHAnsi" w:hAnsiTheme="minorHAnsi" w:cs="Arial"/>
                <w:sz w:val="20"/>
              </w:rPr>
              <w:t>Exigence</w:t>
            </w:r>
          </w:p>
          <w:sdt>
            <w:sdtPr>
              <w:rPr>
                <w:rFonts w:asciiTheme="minorHAnsi" w:hAnsiTheme="minorHAnsi" w:cs="Arial"/>
                <w:b/>
                <w:bCs/>
                <w:sz w:val="20"/>
              </w:rPr>
              <w:id w:val="1661193997"/>
              <w:placeholder>
                <w:docPart w:val="19FD2CFC58C04AC38FEBB2B8EC1E488D"/>
              </w:placeholder>
              <w:showingPlcHdr/>
              <w:comboBox>
                <w:listItem w:value="Choisissez un élément."/>
                <w:listItem w:displayText="H1" w:value="H1"/>
                <w:listItem w:displayText="H2" w:value="H2"/>
                <w:listItem w:displayText="G1" w:value="G1"/>
                <w:listItem w:displayText="G2" w:value="G2"/>
                <w:listItem w:displayText="G3" w:value="G3"/>
              </w:comboBox>
            </w:sdtPr>
            <w:sdtEndPr/>
            <w:sdtContent>
              <w:p w:rsidR="00657E48" w:rsidRPr="005D5ECE" w:rsidRDefault="00B90169" w:rsidP="00C62F49">
                <w:pPr>
                  <w:tabs>
                    <w:tab w:val="right" w:leader="dot" w:pos="3402"/>
                  </w:tabs>
                  <w:jc w:val="center"/>
                  <w:rPr>
                    <w:rFonts w:asciiTheme="minorHAnsi" w:hAnsiTheme="minorHAnsi" w:cs="Arial"/>
                    <w:b/>
                    <w:bCs/>
                    <w:sz w:val="20"/>
                  </w:rPr>
                </w:pPr>
                <w:r w:rsidRPr="005D5ECE">
                  <w:rPr>
                    <w:rStyle w:val="Textedelespacerserv"/>
                    <w:b/>
                  </w:rPr>
                  <w:t xml:space="preserve">Choisissez </w:t>
                </w:r>
              </w:p>
            </w:sdtContent>
          </w:sdt>
        </w:tc>
      </w:tr>
      <w:tr w:rsidR="0032575D" w:rsidRPr="00462178" w:rsidTr="00657E48">
        <w:trPr>
          <w:cantSplit/>
          <w:trHeight w:val="769"/>
          <w:jc w:val="center"/>
        </w:trPr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2575D" w:rsidRPr="001712D5" w:rsidRDefault="0032575D">
            <w:pPr>
              <w:ind w:left="169"/>
              <w:rPr>
                <w:rFonts w:asciiTheme="minorHAnsi" w:hAnsiTheme="minorHAnsi"/>
                <w:sz w:val="20"/>
              </w:rPr>
            </w:pPr>
            <w:r w:rsidRPr="001712D5">
              <w:rPr>
                <w:rFonts w:asciiTheme="minorHAnsi" w:hAnsiTheme="minorHAnsi"/>
                <w:sz w:val="20"/>
              </w:rPr>
              <w:t>Chaudière :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vAlign w:val="center"/>
          </w:tcPr>
          <w:p w:rsidR="0032575D" w:rsidRPr="001712D5" w:rsidRDefault="00A81D1B" w:rsidP="00356679">
            <w:pPr>
              <w:rPr>
                <w:rFonts w:asciiTheme="minorHAnsi" w:hAnsiTheme="minorHAnsi"/>
                <w:sz w:val="20"/>
              </w:rPr>
            </w:pP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318540402"/>
                <w:placeholder>
                  <w:docPart w:val="DDE8A6482AC649958E69DD3C33B9946A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5667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2575D" w:rsidRPr="001712D5" w:rsidRDefault="0032575D" w:rsidP="0032575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32575D" w:rsidRPr="001712D5" w:rsidRDefault="0032575D">
            <w:pPr>
              <w:tabs>
                <w:tab w:val="center" w:pos="384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32575D" w:rsidRPr="001712D5" w:rsidRDefault="0032575D">
            <w:pPr>
              <w:tabs>
                <w:tab w:val="center" w:pos="397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94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2575D" w:rsidRPr="001712D5" w:rsidRDefault="0032575D">
            <w:pPr>
              <w:tabs>
                <w:tab w:val="left" w:pos="57"/>
                <w:tab w:val="left" w:pos="922"/>
                <w:tab w:val="right" w:leader="hyphen" w:pos="1916"/>
                <w:tab w:val="right" w:pos="2041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D6224" w:rsidRPr="00462178" w:rsidTr="0067459C">
        <w:trPr>
          <w:cantSplit/>
          <w:trHeight w:val="727"/>
          <w:jc w:val="center"/>
        </w:trPr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D6224" w:rsidRPr="001712D5" w:rsidRDefault="00CD6224">
            <w:pPr>
              <w:ind w:left="169"/>
              <w:rPr>
                <w:rFonts w:asciiTheme="minorHAnsi" w:hAnsiTheme="minorHAnsi"/>
                <w:sz w:val="20"/>
              </w:rPr>
            </w:pPr>
            <w:r w:rsidRPr="001712D5">
              <w:rPr>
                <w:rFonts w:asciiTheme="minorHAnsi" w:hAnsiTheme="minorHAnsi"/>
                <w:sz w:val="20"/>
              </w:rPr>
              <w:t>Brûleur :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D6224" w:rsidRPr="001712D5" w:rsidRDefault="00A81D1B" w:rsidP="00356679">
            <w:pPr>
              <w:rPr>
                <w:rFonts w:asciiTheme="minorHAnsi" w:hAnsiTheme="minorHAnsi"/>
                <w:position w:val="-40"/>
                <w:sz w:val="20"/>
              </w:rPr>
            </w:pP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-974138980"/>
                <w:placeholder>
                  <w:docPart w:val="2CE1D6129F7B4BB69DDE3F48A876FC8B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35667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224" w:rsidRPr="001712D5" w:rsidRDefault="00CD6224" w:rsidP="008356F9">
            <w:pPr>
              <w:tabs>
                <w:tab w:val="center" w:pos="384"/>
              </w:tabs>
              <w:rPr>
                <w:rFonts w:asciiTheme="minorHAnsi" w:hAnsiTheme="minorHAnsi"/>
                <w:position w:val="-40"/>
                <w:sz w:val="20"/>
              </w:rPr>
            </w:pPr>
            <w:r>
              <w:rPr>
                <w:rFonts w:asciiTheme="minorHAnsi" w:hAnsiTheme="minorHAnsi"/>
                <w:position w:val="-40"/>
                <w:sz w:val="20"/>
              </w:rPr>
              <w:t xml:space="preserve">        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1668134434"/>
                <w:placeholder>
                  <w:docPart w:val="F2CC16E56F8E46339482D1E5C24F0824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8356F9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224" w:rsidRPr="001712D5" w:rsidRDefault="00CD6224" w:rsidP="001A1242">
            <w:pPr>
              <w:spacing w:before="120"/>
              <w:rPr>
                <w:rFonts w:asciiTheme="minorHAnsi" w:hAnsiTheme="minorHAnsi"/>
                <w:position w:val="-32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Pr="001712D5">
              <w:rPr>
                <w:rFonts w:asciiTheme="minorHAnsi" w:hAnsiTheme="minorHAnsi"/>
                <w:sz w:val="20"/>
              </w:rPr>
              <w:t>Air chaud</w:t>
            </w:r>
            <w:r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r w:rsidRPr="001712D5">
              <w:rPr>
                <w:rFonts w:asciiTheme="minorHAnsi" w:hAnsiTheme="minorHAnsi" w:cs="Arial"/>
                <w:bCs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40"/>
                  <w:szCs w:val="40"/>
                </w:rPr>
                <w:id w:val="-14088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08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D6224" w:rsidRPr="001712D5" w:rsidRDefault="00CD6224" w:rsidP="008B1C95">
            <w:pPr>
              <w:tabs>
                <w:tab w:val="left" w:pos="283"/>
              </w:tabs>
              <w:spacing w:before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Pr="001712D5">
              <w:rPr>
                <w:rFonts w:asciiTheme="minorHAnsi" w:hAnsiTheme="minorHAnsi"/>
                <w:sz w:val="20"/>
              </w:rPr>
              <w:t>Chaudière</w:t>
            </w:r>
            <w:r>
              <w:rPr>
                <w:rFonts w:asciiTheme="minorHAnsi" w:hAnsiTheme="minorHAnsi"/>
                <w:sz w:val="20"/>
              </w:rPr>
              <w:t>, No</w:t>
            </w:r>
            <w:r w:rsidRPr="001712D5">
              <w:rPr>
                <w:rFonts w:asciiTheme="minorHAnsi" w:hAnsiTheme="minorHAnsi"/>
                <w:sz w:val="20"/>
              </w:rPr>
              <w:t xml:space="preserve"> :</w:t>
            </w:r>
            <w:r w:rsidR="001A1242">
              <w:rPr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0"/>
                </w:rPr>
                <w:id w:val="-828281717"/>
                <w:placeholder>
                  <w:docPart w:val="E4BCB82B5AC64BC3A54DBFB51A63F132"/>
                </w:placeholder>
                <w:showingPlcHdr/>
                <w:comboBox>
                  <w:listItem w:value="Choisissez un élément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A" w:value="A"/>
                  <w:listItem w:displayText="B" w:value="B"/>
                  <w:listItem w:displayText="C" w:value="C"/>
                </w:comboBox>
              </w:sdtPr>
              <w:sdtEndPr/>
              <w:sdtContent>
                <w:r w:rsidR="008B1C95" w:rsidRPr="008356F9">
                  <w:rPr>
                    <w:rFonts w:asciiTheme="minorHAnsi" w:hAnsiTheme="minorHAnsi"/>
                    <w:b/>
                    <w:sz w:val="20"/>
                  </w:rPr>
                  <w:t xml:space="preserve"> </w:t>
                </w:r>
              </w:sdtContent>
            </w:sdt>
          </w:p>
        </w:tc>
      </w:tr>
      <w:tr w:rsidR="00D743BE" w:rsidRPr="00462178" w:rsidTr="00356679">
        <w:trPr>
          <w:cantSplit/>
          <w:trHeight w:val="409"/>
          <w:jc w:val="center"/>
        </w:trPr>
        <w:tc>
          <w:tcPr>
            <w:tcW w:w="5335" w:type="dxa"/>
            <w:gridSpan w:val="3"/>
            <w:tcBorders>
              <w:top w:val="nil"/>
              <w:left w:val="single" w:sz="12" w:space="0" w:color="auto"/>
              <w:right w:val="nil"/>
            </w:tcBorders>
          </w:tcPr>
          <w:p w:rsidR="00D743BE" w:rsidRPr="00356679" w:rsidRDefault="00012165" w:rsidP="00356679">
            <w:pPr>
              <w:tabs>
                <w:tab w:val="right" w:pos="3260"/>
                <w:tab w:val="right" w:pos="4423"/>
                <w:tab w:val="right" w:pos="5529"/>
              </w:tabs>
              <w:ind w:left="157"/>
              <w:rPr>
                <w:rFonts w:asciiTheme="minorHAnsi" w:hAnsiTheme="minorHAnsi"/>
                <w:sz w:val="20"/>
              </w:rPr>
            </w:pPr>
            <w:r w:rsidRPr="00356679">
              <w:rPr>
                <w:rFonts w:asciiTheme="minorHAnsi" w:hAnsiTheme="minorHAnsi" w:cs="Arial"/>
                <w:sz w:val="20"/>
              </w:rPr>
              <w:t xml:space="preserve">Combustible: </w:t>
            </w:r>
            <w:r w:rsidR="00D743BE" w:rsidRPr="00B90169">
              <w:rPr>
                <w:rFonts w:asciiTheme="minorHAnsi" w:hAnsiTheme="minorHAnsi" w:cs="Arial"/>
                <w:sz w:val="20"/>
              </w:rPr>
              <w:t>Huile extra-légère</w:t>
            </w:r>
            <w:r w:rsidR="00B90169">
              <w:rPr>
                <w:rFonts w:asciiTheme="minorHAnsi" w:hAnsiTheme="minorHAnsi" w:cs="Arial"/>
                <w:sz w:val="20"/>
              </w:rPr>
              <w:t xml:space="preserve">      </w:t>
            </w:r>
            <w:r w:rsidRPr="00B90169">
              <w:rPr>
                <w:rFonts w:asciiTheme="minorHAnsi" w:hAnsiTheme="minorHAnsi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40"/>
                  <w:szCs w:val="40"/>
                </w:rPr>
                <w:id w:val="22333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79" w:rsidRPr="00B90169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  <w:r w:rsidRPr="00B90169">
              <w:rPr>
                <w:rFonts w:asciiTheme="minorHAnsi" w:hAnsiTheme="minorHAnsi" w:cs="Arial"/>
                <w:sz w:val="20"/>
              </w:rPr>
              <w:t xml:space="preserve"> </w:t>
            </w:r>
            <w:r w:rsidR="00356679" w:rsidRPr="00B90169">
              <w:rPr>
                <w:rFonts w:asciiTheme="minorHAnsi" w:hAnsiTheme="minorHAnsi" w:cs="Arial"/>
                <w:sz w:val="20"/>
              </w:rPr>
              <w:t xml:space="preserve">          </w:t>
            </w:r>
            <w:r w:rsidR="00D743BE" w:rsidRPr="00B90169">
              <w:rPr>
                <w:rFonts w:asciiTheme="minorHAnsi" w:hAnsiTheme="minorHAnsi" w:cs="Arial"/>
                <w:bCs/>
                <w:sz w:val="20"/>
              </w:rPr>
              <w:t>Gaz</w:t>
            </w:r>
            <w:r w:rsidR="00D743BE" w:rsidRPr="00B90169">
              <w:rPr>
                <w:rFonts w:asciiTheme="minorHAnsi" w:hAnsiTheme="minorHAnsi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40"/>
                  <w:szCs w:val="40"/>
                </w:rPr>
                <w:id w:val="-1920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79" w:rsidRPr="00B90169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902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0A0F41" w:rsidRDefault="00D743BE">
            <w:pPr>
              <w:tabs>
                <w:tab w:val="left" w:pos="255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0A0F41">
              <w:rPr>
                <w:rFonts w:asciiTheme="minorHAnsi" w:hAnsiTheme="minorHAnsi"/>
                <w:b/>
                <w:sz w:val="20"/>
              </w:rPr>
              <w:t>Allure 1</w:t>
            </w:r>
          </w:p>
        </w:tc>
        <w:tc>
          <w:tcPr>
            <w:tcW w:w="2509" w:type="dxa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0A0F41" w:rsidRDefault="00D743BE">
            <w:pPr>
              <w:tabs>
                <w:tab w:val="left" w:pos="2552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r w:rsidRPr="000A0F41">
              <w:rPr>
                <w:rFonts w:asciiTheme="minorHAnsi" w:hAnsiTheme="minorHAnsi"/>
                <w:b/>
                <w:sz w:val="20"/>
              </w:rPr>
              <w:t>Allure 2</w:t>
            </w:r>
          </w:p>
        </w:tc>
      </w:tr>
      <w:tr w:rsidR="00AE5097" w:rsidRPr="00462178" w:rsidTr="001A1242">
        <w:trPr>
          <w:cantSplit/>
          <w:trHeight w:hRule="exact" w:val="321"/>
          <w:jc w:val="center"/>
        </w:trPr>
        <w:tc>
          <w:tcPr>
            <w:tcW w:w="5335" w:type="dxa"/>
            <w:gridSpan w:val="3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AE5097" w:rsidRPr="001712D5" w:rsidRDefault="00B90169" w:rsidP="00B90169">
            <w:pPr>
              <w:tabs>
                <w:tab w:val="right" w:pos="3260"/>
                <w:tab w:val="right" w:pos="4423"/>
                <w:tab w:val="right" w:pos="5528"/>
              </w:tabs>
              <w:ind w:left="157"/>
              <w:rPr>
                <w:rFonts w:asciiTheme="minorHAnsi" w:hAnsiTheme="minorHAnsi" w:cs="Arial"/>
                <w:position w:val="18"/>
                <w:sz w:val="20"/>
              </w:rPr>
            </w:pPr>
            <w:r>
              <w:rPr>
                <w:rFonts w:asciiTheme="minorHAnsi" w:hAnsiTheme="minorHAnsi" w:cs="Arial"/>
                <w:position w:val="14"/>
                <w:sz w:val="20"/>
              </w:rPr>
              <w:t xml:space="preserve">                         </w:t>
            </w:r>
            <w:r w:rsidRPr="00761902">
              <w:rPr>
                <w:rFonts w:asciiTheme="minorHAnsi" w:hAnsiTheme="minorHAnsi" w:cs="Arial"/>
                <w:position w:val="14"/>
                <w:sz w:val="20"/>
              </w:rPr>
              <w:t>Gaz liquéfié/biogaz</w:t>
            </w:r>
            <w:r w:rsidRPr="00761902">
              <w:rPr>
                <w:rFonts w:asciiTheme="minorHAnsi" w:hAnsiTheme="minorHAnsi" w:cs="Arial"/>
                <w:position w:val="14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position w:val="14"/>
                <w:sz w:val="36"/>
                <w:szCs w:val="36"/>
              </w:rPr>
              <w:t xml:space="preserve"> </w:t>
            </w:r>
            <w:r w:rsidR="00AE5097" w:rsidRPr="001712D5">
              <w:rPr>
                <w:rFonts w:asciiTheme="minorHAnsi" w:hAnsiTheme="minorHAnsi" w:cs="Arial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bCs/>
                  <w:sz w:val="40"/>
                  <w:szCs w:val="40"/>
                </w:rPr>
                <w:id w:val="-19977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AE5097" w:rsidRPr="001A5685" w:rsidRDefault="00AE509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Résultat</w:t>
            </w:r>
          </w:p>
          <w:p w:rsidR="00AE5097" w:rsidRPr="001A5685" w:rsidRDefault="00AE509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des</w:t>
            </w:r>
          </w:p>
          <w:p w:rsidR="00AE5097" w:rsidRPr="00462178" w:rsidRDefault="00AE5097">
            <w:pPr>
              <w:jc w:val="center"/>
              <w:rPr>
                <w:rFonts w:asciiTheme="minorHAnsi" w:hAnsiTheme="minorHAnsi"/>
                <w:sz w:val="16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mesures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E5097" w:rsidRPr="001A5685" w:rsidRDefault="00AE5097">
            <w:pPr>
              <w:jc w:val="center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sz w:val="20"/>
              </w:rPr>
              <w:t>Exigences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AE5097" w:rsidRPr="001A5685" w:rsidRDefault="00AE509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Résultat</w:t>
            </w:r>
          </w:p>
          <w:p w:rsidR="00AE5097" w:rsidRPr="001A5685" w:rsidRDefault="00AE509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des</w:t>
            </w:r>
          </w:p>
          <w:p w:rsidR="00AE5097" w:rsidRPr="00462178" w:rsidRDefault="00AE5097">
            <w:pPr>
              <w:jc w:val="center"/>
              <w:rPr>
                <w:rFonts w:asciiTheme="minorHAnsi" w:hAnsiTheme="minorHAnsi"/>
                <w:sz w:val="16"/>
              </w:rPr>
            </w:pPr>
            <w:r w:rsidRPr="001A5685">
              <w:rPr>
                <w:rFonts w:asciiTheme="minorHAnsi" w:hAnsiTheme="minorHAnsi"/>
                <w:sz w:val="18"/>
                <w:szCs w:val="18"/>
              </w:rPr>
              <w:t>mesures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E5097" w:rsidRPr="001A5685" w:rsidRDefault="00AE5097">
            <w:pPr>
              <w:jc w:val="center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sz w:val="20"/>
              </w:rPr>
              <w:t>Exigences</w:t>
            </w:r>
          </w:p>
        </w:tc>
      </w:tr>
      <w:tr w:rsidR="00AE5097" w:rsidRPr="00462178" w:rsidTr="00A61ADE">
        <w:trPr>
          <w:cantSplit/>
          <w:trHeight w:hRule="exact" w:val="339"/>
          <w:jc w:val="center"/>
        </w:trPr>
        <w:tc>
          <w:tcPr>
            <w:tcW w:w="5335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E5097" w:rsidRPr="00462178" w:rsidRDefault="00AE5097">
            <w:pPr>
              <w:tabs>
                <w:tab w:val="right" w:pos="3260"/>
                <w:tab w:val="right" w:pos="4423"/>
                <w:tab w:val="right" w:pos="5528"/>
              </w:tabs>
              <w:ind w:left="171"/>
              <w:rPr>
                <w:rFonts w:asciiTheme="minorHAnsi" w:hAnsiTheme="minorHAnsi" w:cs="Arial"/>
                <w:sz w:val="16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E5097" w:rsidRPr="00462178" w:rsidRDefault="00AE5097">
            <w:pPr>
              <w:spacing w:before="40"/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5097" w:rsidRPr="001A5685" w:rsidRDefault="00D87DDC" w:rsidP="00D87DD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="00AE5097" w:rsidRPr="001A5685">
              <w:rPr>
                <w:rFonts w:asciiTheme="minorHAnsi" w:hAnsiTheme="minorHAnsi"/>
                <w:sz w:val="16"/>
                <w:szCs w:val="16"/>
              </w:rPr>
              <w:t>emplies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5097" w:rsidRPr="001A5685" w:rsidRDefault="001A5685" w:rsidP="001A5685">
            <w:pPr>
              <w:tabs>
                <w:tab w:val="left" w:pos="2552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A5685">
              <w:rPr>
                <w:rFonts w:asciiTheme="minorHAnsi" w:hAnsiTheme="minorHAnsi"/>
                <w:sz w:val="14"/>
                <w:szCs w:val="14"/>
              </w:rPr>
              <w:t>N</w:t>
            </w:r>
            <w:r w:rsidR="00AE5097" w:rsidRPr="001A5685">
              <w:rPr>
                <w:rFonts w:asciiTheme="minorHAnsi" w:hAnsiTheme="minorHAnsi"/>
                <w:sz w:val="14"/>
                <w:szCs w:val="14"/>
              </w:rPr>
              <w:t>on</w:t>
            </w:r>
            <w:r w:rsidRPr="001A5685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AE5097" w:rsidRPr="001A5685">
              <w:rPr>
                <w:rFonts w:asciiTheme="minorHAnsi" w:hAnsiTheme="minorHAnsi"/>
                <w:sz w:val="14"/>
                <w:szCs w:val="14"/>
              </w:rPr>
              <w:t>remplies</w:t>
            </w:r>
          </w:p>
        </w:tc>
        <w:tc>
          <w:tcPr>
            <w:tcW w:w="1134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AE5097" w:rsidRPr="00462178" w:rsidRDefault="00AE5097" w:rsidP="00BD224C">
            <w:p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5097" w:rsidRPr="001A5685" w:rsidRDefault="00D87DDC" w:rsidP="00D87DDC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="00AE5097" w:rsidRPr="001A5685">
              <w:rPr>
                <w:rFonts w:asciiTheme="minorHAnsi" w:hAnsiTheme="minorHAnsi"/>
                <w:sz w:val="16"/>
                <w:szCs w:val="16"/>
              </w:rPr>
              <w:t>emplies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5097" w:rsidRPr="001A5685" w:rsidRDefault="00D87DDC" w:rsidP="00BD224C">
            <w:pPr>
              <w:tabs>
                <w:tab w:val="left" w:pos="2552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N</w:t>
            </w:r>
            <w:r w:rsidR="00AE5097" w:rsidRPr="001A5685">
              <w:rPr>
                <w:rFonts w:asciiTheme="minorHAnsi" w:hAnsiTheme="minorHAnsi"/>
                <w:sz w:val="14"/>
                <w:szCs w:val="14"/>
              </w:rPr>
              <w:t>on</w:t>
            </w:r>
          </w:p>
          <w:p w:rsidR="00AE5097" w:rsidRPr="00462178" w:rsidRDefault="00AE5097" w:rsidP="00BD224C">
            <w:pPr>
              <w:tabs>
                <w:tab w:val="left" w:pos="2552"/>
              </w:tabs>
              <w:jc w:val="center"/>
              <w:rPr>
                <w:rFonts w:asciiTheme="minorHAnsi" w:hAnsiTheme="minorHAnsi"/>
                <w:sz w:val="16"/>
              </w:rPr>
            </w:pPr>
            <w:r w:rsidRPr="001A5685">
              <w:rPr>
                <w:rFonts w:asciiTheme="minorHAnsi" w:hAnsiTheme="minorHAnsi"/>
                <w:sz w:val="14"/>
                <w:szCs w:val="14"/>
              </w:rPr>
              <w:t>remplies</w:t>
            </w:r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INDICE DE SUIE</w:t>
            </w:r>
          </w:p>
        </w:tc>
        <w:tc>
          <w:tcPr>
            <w:tcW w:w="742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8356F9" w:rsidRDefault="00A81D1B" w:rsidP="007132FE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2112468941"/>
                <w:placeholder>
                  <w:docPart w:val="E40CA63A38F44DFC98617144C6736B9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8356F9" w:rsidRDefault="00A81D1B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271439124"/>
                <w:placeholder>
                  <w:docPart w:val="F996418BB5CB46CA90AB2A87EFC7A2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1A1242" w:rsidRDefault="00A81D1B">
            <w:pPr>
              <w:jc w:val="center"/>
              <w:rPr>
                <w:rFonts w:asciiTheme="minorHAnsi" w:hAnsiTheme="minorHAnsi"/>
                <w:position w:val="-6"/>
                <w:sz w:val="36"/>
                <w:szCs w:val="36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200192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74148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1865474240"/>
                <w:placeholder>
                  <w:docPart w:val="F29BD5D4EFDA4862BB2ABB77D39C6FC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1354149025"/>
                <w:placeholder>
                  <w:docPart w:val="761ADBB4CFD44C7AB51065F26CF454B2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136212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33025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MONOXYDE DE CARBONE</w:t>
            </w:r>
            <w:r w:rsidRPr="001A5685">
              <w:rPr>
                <w:rFonts w:asciiTheme="minorHAnsi" w:hAnsiTheme="minorHAnsi"/>
                <w:sz w:val="20"/>
              </w:rPr>
              <w:tab/>
            </w:r>
            <w:r w:rsidRPr="001A5685">
              <w:rPr>
                <w:rFonts w:asciiTheme="minorHAnsi" w:hAnsiTheme="minorHAnsi"/>
                <w:sz w:val="18"/>
                <w:szCs w:val="18"/>
              </w:rPr>
              <w:t>CO [mg/m</w:t>
            </w:r>
            <w:r w:rsidRPr="001A5685"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>] rapporté à 3% O</w:t>
            </w:r>
            <w:r w:rsidRPr="001A5685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8356F9" w:rsidRDefault="00A81D1B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23611219"/>
                <w:placeholder>
                  <w:docPart w:val="F0628123BE364344AF84FECCD7D87545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8356F9" w:rsidRDefault="00A81D1B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145427068"/>
                <w:placeholder>
                  <w:docPart w:val="31D5D4F69625469A86F31D8242473D2D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92457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198384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2117247938"/>
                <w:placeholder>
                  <w:docPart w:val="DB92FA6AF54C4E6CA91A27DA6F1C009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953248279"/>
                <w:placeholder>
                  <w:docPart w:val="29F708E58F7A4BF0BD0B2C1EC5794209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4887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27337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OXYDES D'AZOTE</w:t>
            </w:r>
            <w:r w:rsidRPr="001A5685">
              <w:rPr>
                <w:rFonts w:asciiTheme="minorHAnsi" w:hAnsiTheme="minorHAnsi"/>
                <w:bCs/>
                <w:sz w:val="20"/>
              </w:rPr>
              <w:tab/>
            </w:r>
            <w:r w:rsidRPr="001A5685">
              <w:rPr>
                <w:rFonts w:asciiTheme="minorHAnsi" w:hAnsiTheme="minorHAnsi"/>
                <w:sz w:val="20"/>
              </w:rPr>
              <w:tab/>
            </w:r>
            <w:r w:rsidRPr="001A5685">
              <w:rPr>
                <w:rFonts w:asciiTheme="minorHAnsi" w:hAnsiTheme="minorHAnsi"/>
                <w:sz w:val="18"/>
                <w:szCs w:val="18"/>
              </w:rPr>
              <w:t>NO</w:t>
            </w:r>
            <w:r w:rsidRPr="001A5685">
              <w:rPr>
                <w:rFonts w:asciiTheme="minorHAnsi" w:hAnsiTheme="minorHAnsi"/>
                <w:sz w:val="18"/>
                <w:szCs w:val="18"/>
                <w:vertAlign w:val="subscript"/>
              </w:rPr>
              <w:t>x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 xml:space="preserve"> [mg/m</w:t>
            </w:r>
            <w:r w:rsidRPr="001A5685"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>] rapporté à 3% O</w:t>
            </w:r>
            <w:r w:rsidRPr="001A5685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8356F9" w:rsidRDefault="00A81D1B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417631523"/>
                <w:placeholder>
                  <w:docPart w:val="541C1F29C19B4BE680090C343F40DFEF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8356F9" w:rsidRDefault="00A81D1B">
            <w:pPr>
              <w:jc w:val="center"/>
              <w:rPr>
                <w:rFonts w:asciiTheme="minorHAnsi" w:hAnsiTheme="minorHAnsi"/>
                <w:b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1062059391"/>
                <w:placeholder>
                  <w:docPart w:val="B6B2635D66774133977E07E3C45DB21A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132FE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201457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89061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673329125"/>
                <w:placeholder>
                  <w:docPart w:val="4B9DC8E44FC8477F9B75F9C98EBC447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476985819"/>
                <w:placeholder>
                  <w:docPart w:val="59143BAD382343F2A4F34CFE654202FD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140876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10145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242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tabs>
                <w:tab w:val="right" w:leader="dot" w:pos="383"/>
              </w:tabs>
              <w:ind w:left="57"/>
              <w:rPr>
                <w:rFonts w:asciiTheme="minorHAnsi" w:hAnsiTheme="minorHAnsi"/>
                <w:sz w:val="20"/>
                <w:lang w:val="nl-NL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  <w:lang w:val="fr-CH"/>
              </w:rPr>
              <w:t>OXYGÈNE</w:t>
            </w:r>
            <w:r w:rsidRPr="001A5685">
              <w:rPr>
                <w:rFonts w:asciiTheme="minorHAnsi" w:hAnsiTheme="minorHAnsi"/>
                <w:sz w:val="20"/>
                <w:lang w:val="fr-CH"/>
              </w:rPr>
              <w:tab/>
            </w:r>
            <w:r w:rsidRPr="001A5685">
              <w:rPr>
                <w:rFonts w:asciiTheme="minorHAnsi" w:hAnsiTheme="minorHAnsi"/>
                <w:bCs/>
                <w:sz w:val="20"/>
                <w:lang w:val="fr-CH"/>
              </w:rPr>
              <w:tab/>
            </w:r>
            <w:r w:rsidRPr="001A5685">
              <w:rPr>
                <w:rFonts w:asciiTheme="minorHAnsi" w:hAnsiTheme="minorHAnsi"/>
                <w:bCs/>
                <w:sz w:val="20"/>
                <w:lang w:val="fr-CH"/>
              </w:rPr>
              <w:tab/>
            </w:r>
            <w:r w:rsidRPr="001A5685">
              <w:rPr>
                <w:rFonts w:asciiTheme="minorHAnsi" w:hAnsiTheme="minorHAnsi"/>
                <w:sz w:val="18"/>
                <w:szCs w:val="18"/>
                <w:lang w:val="fr-CH"/>
              </w:rPr>
              <w:t>O</w:t>
            </w:r>
            <w:r w:rsidRPr="001A5685">
              <w:rPr>
                <w:rFonts w:asciiTheme="minorHAnsi" w:hAnsiTheme="minorHAnsi"/>
                <w:sz w:val="18"/>
                <w:szCs w:val="18"/>
                <w:vertAlign w:val="subscript"/>
                <w:lang w:val="fr-CH"/>
              </w:rPr>
              <w:t xml:space="preserve">2 </w:t>
            </w:r>
            <w:r w:rsidRPr="001A5685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[% vol.]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lang w:val="nl-NL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292333213"/>
                <w:placeholder>
                  <w:docPart w:val="569F808D352A4C1380A0912813E5AC35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8356F9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lang w:val="nl-NL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368763369"/>
                <w:placeholder>
                  <w:docPart w:val="C00E1B2DA40A45659632A93F29E76C9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8356F9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>Clic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  <w:lang w:val="nl-N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  <w:lang w:val="nl-NL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1570309177"/>
                <w:placeholder>
                  <w:docPart w:val="158E85BD7DE243129B04D75CA70C6BC9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  <w:lang w:val="nl-NL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466634719"/>
                <w:placeholder>
                  <w:docPart w:val="1006D992D4CF40A39305D6D10D7FCF0D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  <w:lang w:val="nl-NL"/>
              </w:rPr>
            </w:pPr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tabs>
                <w:tab w:val="right" w:leader="dot" w:pos="383"/>
              </w:tabs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DIOXYDE DE CARBONE</w:t>
            </w:r>
            <w:r w:rsidRPr="001A5685">
              <w:rPr>
                <w:rFonts w:asciiTheme="minorHAnsi" w:hAnsiTheme="minorHAnsi"/>
                <w:sz w:val="20"/>
              </w:rPr>
              <w:tab/>
            </w:r>
            <w:r w:rsidR="001A5685" w:rsidRPr="001A5685">
              <w:rPr>
                <w:rFonts w:asciiTheme="minorHAnsi" w:hAnsiTheme="minorHAnsi"/>
                <w:bCs/>
                <w:sz w:val="20"/>
                <w:lang w:val="fr-CH"/>
              </w:rPr>
              <w:tab/>
            </w:r>
            <w:r w:rsidRPr="001A5685">
              <w:rPr>
                <w:rFonts w:asciiTheme="minorHAnsi" w:hAnsiTheme="minorHAnsi"/>
                <w:sz w:val="18"/>
                <w:szCs w:val="18"/>
              </w:rPr>
              <w:t>CO</w:t>
            </w:r>
            <w:r w:rsidRPr="001A5685">
              <w:rPr>
                <w:rFonts w:asciiTheme="minorHAnsi" w:hAnsiTheme="minorHAnsi"/>
                <w:sz w:val="18"/>
                <w:szCs w:val="18"/>
                <w:vertAlign w:val="subscript"/>
              </w:rPr>
              <w:t>2</w:t>
            </w:r>
            <w:r w:rsidRPr="001A5685">
              <w:rPr>
                <w:rFonts w:asciiTheme="minorHAnsi" w:hAnsiTheme="minorHAnsi"/>
                <w:sz w:val="18"/>
                <w:szCs w:val="18"/>
              </w:rPr>
              <w:t xml:space="preserve"> [% vol.]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sz w:val="20"/>
                </w:rPr>
                <w:id w:val="-1916769380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672611285"/>
                    <w:placeholder>
                      <w:docPart w:val="ED9F8E8B6B69485EB358FDF4BC76C77A"/>
                    </w:placeholder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8356F9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</w:p>
        </w:tc>
        <w:tc>
          <w:tcPr>
            <w:tcW w:w="7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sz w:val="20"/>
                </w:rPr>
                <w:id w:val="296037388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-261844410"/>
                    <w:placeholder>
                      <w:docPart w:val="892D8C9AE6A849C896DA11BB3B158348"/>
                    </w:placeholder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8356F9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298531445"/>
                <w:placeholder>
                  <w:docPart w:val="3B0E9D2015AE4B17B8B863F4D297755B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204636439"/>
                <w:placeholder>
                  <w:docPart w:val="98D2022012BC4CA48EEB2F7AA210870D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</w:tr>
      <w:tr w:rsidR="00D743BE" w:rsidRPr="00462178" w:rsidTr="00A61ADE">
        <w:trPr>
          <w:trHeight w:hRule="exact" w:val="440"/>
          <w:jc w:val="center"/>
        </w:trPr>
        <w:tc>
          <w:tcPr>
            <w:tcW w:w="53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0A0F41">
            <w:pPr>
              <w:tabs>
                <w:tab w:val="left" w:pos="1418"/>
                <w:tab w:val="left" w:pos="3771"/>
              </w:tabs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TEMPÉRATURE</w:t>
            </w:r>
            <w:r w:rsidRPr="001A5685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E5097" w:rsidRPr="001A5685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E5097" w:rsidRPr="001A5685">
              <w:rPr>
                <w:rFonts w:asciiTheme="minorHAnsi" w:hAnsiTheme="minorHAnsi"/>
                <w:sz w:val="20"/>
              </w:rPr>
              <w:t xml:space="preserve"> </w:t>
            </w:r>
            <w:r w:rsidRPr="001A5685">
              <w:rPr>
                <w:rFonts w:asciiTheme="minorHAnsi" w:hAnsiTheme="minorHAnsi"/>
                <w:sz w:val="20"/>
              </w:rPr>
              <w:t xml:space="preserve"> </w:t>
            </w:r>
            <w:r w:rsidR="001A5685">
              <w:rPr>
                <w:rFonts w:asciiTheme="minorHAnsi" w:hAnsiTheme="minorHAnsi"/>
                <w:sz w:val="20"/>
              </w:rPr>
              <w:t xml:space="preserve">   </w:t>
            </w:r>
            <w:r w:rsidRPr="001A5685">
              <w:rPr>
                <w:rFonts w:asciiTheme="minorHAnsi" w:hAnsiTheme="minorHAnsi"/>
                <w:sz w:val="20"/>
              </w:rPr>
              <w:t xml:space="preserve"> - des effluents gazeux</w:t>
            </w:r>
            <w:r w:rsidRPr="001A5685">
              <w:rPr>
                <w:rFonts w:asciiTheme="minorHAnsi" w:hAnsiTheme="minorHAnsi"/>
                <w:sz w:val="20"/>
              </w:rPr>
              <w:tab/>
              <w:t>T</w:t>
            </w:r>
            <w:r w:rsidRPr="001A5685">
              <w:rPr>
                <w:rFonts w:asciiTheme="minorHAnsi" w:hAnsiTheme="minorHAnsi"/>
                <w:sz w:val="20"/>
                <w:vertAlign w:val="subscript"/>
              </w:rPr>
              <w:t>g</w:t>
            </w:r>
            <w:r w:rsidRPr="001A5685">
              <w:rPr>
                <w:rFonts w:asciiTheme="minorHAnsi" w:hAnsiTheme="minorHAnsi"/>
                <w:sz w:val="20"/>
              </w:rPr>
              <w:t xml:space="preserve"> [°C]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sz w:val="20"/>
                </w:rPr>
                <w:id w:val="2079860293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155037680"/>
                    <w:placeholder>
                      <w:docPart w:val="026D166F77FB4173892C68FDB588E526"/>
                    </w:placeholder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8356F9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30807509"/>
                <w:placeholder>
                  <w:docPart w:val="5E185B65F87E4056B96203B9A1135FC3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</w:tr>
      <w:tr w:rsidR="00D743BE" w:rsidRPr="00462178" w:rsidTr="00A61ADE">
        <w:trPr>
          <w:trHeight w:hRule="exact" w:val="440"/>
          <w:jc w:val="center"/>
        </w:trPr>
        <w:tc>
          <w:tcPr>
            <w:tcW w:w="53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tabs>
                <w:tab w:val="left" w:pos="1418"/>
                <w:tab w:val="left" w:pos="3771"/>
              </w:tabs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sz w:val="20"/>
              </w:rPr>
              <w:tab/>
              <w:t xml:space="preserve">    </w:t>
            </w:r>
            <w:r w:rsidR="001A5685">
              <w:rPr>
                <w:rFonts w:asciiTheme="minorHAnsi" w:hAnsiTheme="minorHAnsi"/>
                <w:sz w:val="20"/>
              </w:rPr>
              <w:t xml:space="preserve"> </w:t>
            </w:r>
            <w:r w:rsidRPr="001A5685">
              <w:rPr>
                <w:rFonts w:asciiTheme="minorHAnsi" w:hAnsiTheme="minorHAnsi"/>
                <w:sz w:val="20"/>
              </w:rPr>
              <w:t xml:space="preserve"> - de l'air comburant</w:t>
            </w:r>
            <w:r w:rsidRPr="001A5685">
              <w:rPr>
                <w:rFonts w:asciiTheme="minorHAnsi" w:hAnsiTheme="minorHAnsi"/>
                <w:sz w:val="20"/>
              </w:rPr>
              <w:tab/>
              <w:t>T</w:t>
            </w:r>
            <w:r w:rsidRPr="001A5685">
              <w:rPr>
                <w:rFonts w:asciiTheme="minorHAnsi" w:hAnsiTheme="minorHAnsi"/>
                <w:sz w:val="20"/>
                <w:vertAlign w:val="subscript"/>
              </w:rPr>
              <w:t>a</w:t>
            </w:r>
            <w:r w:rsidRPr="001A5685">
              <w:rPr>
                <w:rFonts w:asciiTheme="minorHAnsi" w:hAnsiTheme="minorHAnsi"/>
                <w:sz w:val="20"/>
              </w:rPr>
              <w:t xml:space="preserve"> [°C]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sz w:val="20"/>
                </w:rPr>
                <w:id w:val="-645437123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-1776079321"/>
                    <w:placeholder>
                      <w:docPart w:val="78DFA1C055B5469BB233CC2684841E04"/>
                    </w:placeholder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8356F9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328205043"/>
                <w:placeholder>
                  <w:docPart w:val="9854E6B318344FBFB8D3C127CAA1F20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</w:tr>
      <w:tr w:rsidR="00D743BE" w:rsidRPr="00462178" w:rsidTr="00A61ADE">
        <w:trPr>
          <w:trHeight w:hRule="exact" w:val="440"/>
          <w:jc w:val="center"/>
        </w:trPr>
        <w:tc>
          <w:tcPr>
            <w:tcW w:w="53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 w:rsidP="00BD224C">
            <w:pPr>
              <w:tabs>
                <w:tab w:val="left" w:pos="1418"/>
                <w:tab w:val="left" w:pos="3771"/>
              </w:tabs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sz w:val="20"/>
              </w:rPr>
              <w:tab/>
              <w:t xml:space="preserve">     - de la chaudière</w:t>
            </w:r>
            <w:r w:rsidRPr="001A5685">
              <w:rPr>
                <w:rFonts w:asciiTheme="minorHAnsi" w:hAnsiTheme="minorHAnsi"/>
                <w:sz w:val="20"/>
              </w:rPr>
              <w:tab/>
              <w:t>T</w:t>
            </w:r>
            <w:r w:rsidRPr="001A5685">
              <w:rPr>
                <w:rFonts w:asciiTheme="minorHAnsi" w:hAnsiTheme="minorHAnsi"/>
                <w:sz w:val="20"/>
                <w:vertAlign w:val="subscript"/>
              </w:rPr>
              <w:t>c</w:t>
            </w:r>
            <w:r w:rsidRPr="001A5685">
              <w:rPr>
                <w:rFonts w:asciiTheme="minorHAnsi" w:hAnsiTheme="minorHAnsi"/>
                <w:sz w:val="20"/>
              </w:rPr>
              <w:t xml:space="preserve"> [°C]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sz w:val="20"/>
                </w:rPr>
                <w:id w:val="1167897396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-1488856893"/>
                    <w:placeholder>
                      <w:docPart w:val="2CD1D7A086114015BB759B899FEF1557"/>
                    </w:placeholder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8356F9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743BE" w:rsidRPr="00462178" w:rsidRDefault="00A81D1B" w:rsidP="005D5ECE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1405961204"/>
                <w:placeholder>
                  <w:docPart w:val="5EFC323152C84F66AE06A4B29079646E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5D5ECE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</w:tr>
      <w:tr w:rsidR="00D743BE" w:rsidRPr="00462178" w:rsidTr="00A61ADE">
        <w:trPr>
          <w:trHeight w:hRule="exact" w:val="460"/>
          <w:jc w:val="center"/>
        </w:trPr>
        <w:tc>
          <w:tcPr>
            <w:tcW w:w="533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743BE" w:rsidRPr="001A5685" w:rsidRDefault="00D743BE" w:rsidP="001A5685">
            <w:pPr>
              <w:ind w:left="57"/>
              <w:rPr>
                <w:rFonts w:asciiTheme="minorHAnsi" w:hAnsiTheme="minorHAnsi"/>
                <w:bCs/>
                <w:sz w:val="20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PERTES PAR LES EFFLUENTS GAZEUX</w:t>
            </w:r>
            <w:r w:rsidRPr="001A5685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1A5685">
              <w:rPr>
                <w:rFonts w:asciiTheme="minorHAnsi" w:hAnsiTheme="minorHAnsi"/>
                <w:b/>
                <w:sz w:val="20"/>
              </w:rPr>
              <w:t xml:space="preserve">  </w:t>
            </w:r>
            <w:r w:rsidRPr="001A5685">
              <w:rPr>
                <w:rFonts w:asciiTheme="minorHAnsi" w:hAnsiTheme="minorHAnsi"/>
                <w:b/>
                <w:sz w:val="20"/>
              </w:rPr>
              <w:t>%</w:t>
            </w:r>
            <w:r w:rsidRPr="001A5685"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8B1C95" w:rsidP="00B82C98">
            <w:pPr>
              <w:rPr>
                <w:rFonts w:asciiTheme="minorHAnsi" w:hAnsiTheme="minorHAnsi"/>
                <w:sz w:val="20"/>
              </w:rPr>
            </w:pPr>
            <w:r>
              <w:rPr>
                <w:rStyle w:val="Textedelespacerserv"/>
                <w:rFonts w:asciiTheme="minorHAnsi" w:hAnsiTheme="minorHAnsi"/>
                <w:sz w:val="20"/>
              </w:rPr>
              <w:t xml:space="preserve">   </w:t>
            </w: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745234108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-1901748425"/>
                    <w:placeholder>
                      <w:docPart w:val="8E742BDFDB4644CB9BE15A7786CDAA24"/>
                    </w:placeholder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B82C98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  <w:r w:rsidR="00C0122A">
              <w:rPr>
                <w:rStyle w:val="Textedelespacerserv"/>
                <w:rFonts w:asciiTheme="minorHAnsi" w:hAnsiTheme="minorHAnsi"/>
                <w:sz w:val="20"/>
              </w:rPr>
              <w:t xml:space="preserve"> </w:t>
            </w:r>
            <w:r w:rsidR="00C0122A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>(±</w:t>
            </w:r>
            <w:r w:rsidR="00012165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419997573"/>
                <w:placeholder>
                  <w:docPart w:val="7FC97412DC7D48119CA4D4AE771B9949"/>
                </w:placeholder>
                <w:showingPlcHdr/>
                <w:comboBox>
                  <w:listItem w:value="Choisissez un élément."/>
                  <w:listItem w:displayText="0.5" w:value="0.5"/>
                  <w:listItem w:displayText="1.0" w:value="1.0"/>
                  <w:listItem w:displayText="2.0" w:value="2.0"/>
                </w:comboBox>
              </w:sdtPr>
              <w:sdtEndPr>
                <w:rPr>
                  <w:rStyle w:val="Textedelespacerserv"/>
                </w:rPr>
              </w:sdtEndPr>
              <w:sdtContent>
                <w:r w:rsidR="00C0122A" w:rsidRPr="0056417B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  <w:r w:rsidR="00C0122A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>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195601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24272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4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8B1C95" w:rsidP="00B82C98">
            <w:pPr>
              <w:rPr>
                <w:rFonts w:asciiTheme="minorHAnsi" w:hAnsiTheme="minorHAnsi"/>
                <w:sz w:val="20"/>
              </w:rPr>
            </w:pPr>
            <w:r>
              <w:rPr>
                <w:rStyle w:val="Textedelespacerserv"/>
                <w:rFonts w:asciiTheme="minorHAnsi" w:hAnsiTheme="minorHAnsi"/>
                <w:sz w:val="20"/>
              </w:rPr>
              <w:t xml:space="preserve">   </w:t>
            </w:r>
            <w:sdt>
              <w:sdtPr>
                <w:rPr>
                  <w:rStyle w:val="Textedelespacerserv"/>
                  <w:rFonts w:asciiTheme="minorHAnsi" w:hAnsiTheme="minorHAnsi"/>
                  <w:b/>
                  <w:color w:val="auto"/>
                  <w:sz w:val="20"/>
                </w:rPr>
                <w:id w:val="-1063335493"/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rFonts w:asciiTheme="minorHAnsi" w:hAnsiTheme="minorHAnsi"/>
                      <w:b/>
                      <w:color w:val="auto"/>
                      <w:sz w:val="20"/>
                    </w:rPr>
                    <w:id w:val="-458184671"/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B82C98" w:rsidRPr="008356F9">
                      <w:rPr>
                        <w:rStyle w:val="Textedelespacerserv"/>
                        <w:rFonts w:asciiTheme="minorHAnsi" w:hAnsiTheme="minorHAnsi"/>
                        <w:b/>
                        <w:color w:val="auto"/>
                        <w:sz w:val="20"/>
                      </w:rPr>
                      <w:t>Clic</w:t>
                    </w:r>
                  </w:sdtContent>
                </w:sdt>
              </w:sdtContent>
            </w:sdt>
            <w:r w:rsidR="00C0122A" w:rsidRPr="008356F9">
              <w:rPr>
                <w:rStyle w:val="Textedelespacerserv"/>
                <w:rFonts w:asciiTheme="minorHAnsi" w:hAnsiTheme="minorHAnsi"/>
                <w:color w:val="auto"/>
                <w:sz w:val="20"/>
              </w:rPr>
              <w:t xml:space="preserve"> </w:t>
            </w:r>
            <w:r w:rsidR="00C0122A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>(±</w:t>
            </w:r>
            <w:r w:rsidR="00012165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899399886"/>
                <w:showingPlcHdr/>
                <w:comboBox>
                  <w:listItem w:value="Choisissez un élément."/>
                  <w:listItem w:displayText="0.5" w:value="0.5"/>
                  <w:listItem w:displayText="1.0" w:value="1.0"/>
                  <w:listItem w:displayText="2.0" w:value="2.0"/>
                </w:comboBox>
              </w:sdtPr>
              <w:sdtEndPr>
                <w:rPr>
                  <w:rStyle w:val="Textedelespacerserv"/>
                </w:rPr>
              </w:sdtEndPr>
              <w:sdtContent>
                <w:r w:rsidR="00C0122A" w:rsidRPr="0056417B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  <w:r w:rsidR="00C0122A" w:rsidRPr="0056417B">
              <w:rPr>
                <w:rStyle w:val="Textedelespacerserv"/>
                <w:rFonts w:asciiTheme="minorHAnsi" w:hAnsiTheme="minorHAnsi"/>
                <w:color w:val="auto"/>
                <w:sz w:val="20"/>
              </w:rPr>
              <w:t>)</w:t>
            </w:r>
          </w:p>
        </w:tc>
        <w:tc>
          <w:tcPr>
            <w:tcW w:w="6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9027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6F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112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4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EF2EAD" w:rsidRPr="00462178" w:rsidTr="00B015F5">
        <w:trPr>
          <w:trHeight w:hRule="exact" w:val="480"/>
          <w:jc w:val="center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743BE" w:rsidRPr="000A0F41" w:rsidRDefault="00D743BE" w:rsidP="00BD224C">
            <w:pPr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r w:rsidRPr="000A0F41">
              <w:rPr>
                <w:rFonts w:asciiTheme="minorHAnsi" w:hAnsiTheme="minorHAnsi"/>
                <w:b/>
                <w:bCs/>
                <w:sz w:val="20"/>
              </w:rPr>
              <w:t>CONCLUSION</w:t>
            </w:r>
          </w:p>
        </w:tc>
        <w:tc>
          <w:tcPr>
            <w:tcW w:w="4044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>
            <w:pPr>
              <w:ind w:left="57"/>
              <w:rPr>
                <w:rFonts w:asciiTheme="minorHAnsi" w:hAnsiTheme="minorHAnsi"/>
                <w:position w:val="-6"/>
                <w:sz w:val="20"/>
              </w:rPr>
            </w:pPr>
            <w:r w:rsidRPr="001A5685">
              <w:rPr>
                <w:rFonts w:asciiTheme="minorHAnsi" w:hAnsiTheme="minorHAnsi"/>
                <w:b/>
                <w:position w:val="-6"/>
                <w:sz w:val="20"/>
              </w:rPr>
              <w:t>L'installation répond aux exigences</w:t>
            </w:r>
          </w:p>
        </w:tc>
        <w:tc>
          <w:tcPr>
            <w:tcW w:w="14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3BE" w:rsidRPr="00462178" w:rsidRDefault="00D743BE" w:rsidP="00C0122A">
            <w:pPr>
              <w:numPr>
                <w:ilvl w:val="12"/>
                <w:numId w:val="0"/>
              </w:numPr>
              <w:rPr>
                <w:rFonts w:asciiTheme="minorHAnsi" w:hAnsiTheme="minorHAnsi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-155090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4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4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3BE" w:rsidRPr="00462178" w:rsidRDefault="00D743B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462178" w:rsidRDefault="00A81D1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69580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4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68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D743BE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/>
                <w:sz w:val="40"/>
              </w:rPr>
            </w:pPr>
          </w:p>
        </w:tc>
      </w:tr>
      <w:tr w:rsidR="00EF2EAD" w:rsidRPr="00462178" w:rsidTr="00B015F5">
        <w:trPr>
          <w:trHeight w:hRule="exact" w:val="500"/>
          <w:jc w:val="center"/>
        </w:trPr>
        <w:tc>
          <w:tcPr>
            <w:tcW w:w="129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43BE" w:rsidRPr="001A5685" w:rsidRDefault="00D743BE" w:rsidP="00BD224C">
            <w:pPr>
              <w:numPr>
                <w:ilvl w:val="12"/>
                <w:numId w:val="0"/>
              </w:numPr>
              <w:ind w:left="57"/>
              <w:rPr>
                <w:rFonts w:asciiTheme="minorHAnsi" w:hAnsiTheme="minorHAnsi"/>
                <w:sz w:val="20"/>
              </w:rPr>
            </w:pPr>
          </w:p>
        </w:tc>
        <w:tc>
          <w:tcPr>
            <w:tcW w:w="404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1A5685" w:rsidRDefault="00D743BE">
            <w:pPr>
              <w:tabs>
                <w:tab w:val="left" w:pos="284"/>
                <w:tab w:val="left" w:pos="851"/>
              </w:tabs>
              <w:ind w:left="57"/>
              <w:rPr>
                <w:rFonts w:asciiTheme="minorHAnsi" w:hAnsiTheme="minorHAnsi"/>
                <w:sz w:val="20"/>
              </w:rPr>
            </w:pPr>
            <w:r w:rsidRPr="001A5685">
              <w:rPr>
                <w:rFonts w:asciiTheme="minorHAnsi" w:hAnsiTheme="minorHAnsi"/>
                <w:b/>
                <w:sz w:val="20"/>
              </w:rPr>
              <w:t>L'installation ne répond pas aux exigences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57239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4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16"/>
              </w:rPr>
            </w:pPr>
          </w:p>
        </w:tc>
        <w:tc>
          <w:tcPr>
            <w:tcW w:w="6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43BE" w:rsidRPr="00462178" w:rsidRDefault="00D743BE">
            <w:pPr>
              <w:rPr>
                <w:rFonts w:asciiTheme="minorHAnsi" w:hAnsiTheme="minorHAnsi"/>
                <w:sz w:val="4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743BE" w:rsidRPr="00462178" w:rsidRDefault="00A81D1B">
            <w:pPr>
              <w:jc w:val="center"/>
              <w:rPr>
                <w:rFonts w:asciiTheme="minorHAnsi" w:hAnsiTheme="minorHAnsi"/>
                <w:sz w:val="40"/>
              </w:rPr>
            </w:pPr>
            <w:sdt>
              <w:sdtPr>
                <w:rPr>
                  <w:rFonts w:asciiTheme="minorHAnsi" w:hAnsiTheme="minorHAnsi" w:cs="Arial"/>
                  <w:bCs/>
                  <w:sz w:val="36"/>
                  <w:szCs w:val="36"/>
                </w:rPr>
                <w:id w:val="14030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F49">
                  <w:rPr>
                    <w:rFonts w:ascii="MS Gothic" w:eastAsia="MS Gothic" w:hAnsi="MS Gothic" w:cs="Arial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EF2EAD" w:rsidRPr="00462178" w:rsidTr="00B567DC">
        <w:trPr>
          <w:cantSplit/>
          <w:trHeight w:hRule="exact" w:val="749"/>
          <w:jc w:val="center"/>
        </w:trPr>
        <w:tc>
          <w:tcPr>
            <w:tcW w:w="533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F2EAD" w:rsidRPr="001A5685" w:rsidRDefault="00EF2EAD" w:rsidP="00BD224C">
            <w:pPr>
              <w:tabs>
                <w:tab w:val="left" w:pos="100"/>
                <w:tab w:val="right" w:pos="4394"/>
              </w:tabs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bookmarkStart w:id="1" w:name="OLE_LINK1"/>
            <w:r w:rsidRPr="001A5685">
              <w:rPr>
                <w:rFonts w:asciiTheme="minorHAnsi" w:hAnsiTheme="minorHAnsi"/>
                <w:b/>
                <w:bCs/>
                <w:sz w:val="20"/>
              </w:rPr>
              <w:t>Elle bénéficie d'un délai</w:t>
            </w:r>
          </w:p>
          <w:p w:rsidR="00EF2EAD" w:rsidRPr="00462178" w:rsidRDefault="00EF2EAD" w:rsidP="008B1C95">
            <w:pPr>
              <w:tabs>
                <w:tab w:val="left" w:pos="100"/>
                <w:tab w:val="right" w:pos="4394"/>
              </w:tabs>
              <w:ind w:left="57"/>
              <w:rPr>
                <w:rFonts w:asciiTheme="minorHAnsi" w:hAnsiTheme="minorHAnsi"/>
                <w:sz w:val="16"/>
              </w:rPr>
            </w:pPr>
            <w:r w:rsidRPr="001A5685">
              <w:rPr>
                <w:rFonts w:asciiTheme="minorHAnsi" w:hAnsiTheme="minorHAnsi"/>
                <w:b/>
                <w:bCs/>
                <w:sz w:val="20"/>
              </w:rPr>
              <w:t>d'assainissement jusqu'au</w:t>
            </w:r>
            <w:r w:rsidRPr="001A5685">
              <w:rPr>
                <w:rFonts w:asciiTheme="minorHAnsi" w:hAnsiTheme="minorHAnsi"/>
                <w:sz w:val="20"/>
              </w:rPr>
              <w:t xml:space="preserve"> :</w:t>
            </w:r>
            <w:bookmarkEnd w:id="1"/>
            <w:r w:rsidR="00C62F49" w:rsidRPr="00CD6224">
              <w:rPr>
                <w:rStyle w:val="Textedelespacerserv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177246636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8B1C95" w:rsidRPr="008356F9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90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2EAD" w:rsidRDefault="009142F2" w:rsidP="00C62F49">
            <w:pPr>
              <w:tabs>
                <w:tab w:val="left" w:pos="2552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EF2EAD" w:rsidRPr="001A5685">
              <w:rPr>
                <w:rFonts w:asciiTheme="minorHAnsi" w:hAnsiTheme="minorHAnsi"/>
                <w:sz w:val="20"/>
              </w:rPr>
              <w:t>Entreprise de ramonage</w:t>
            </w:r>
          </w:p>
          <w:p w:rsidR="00C62F49" w:rsidRDefault="00012165" w:rsidP="00C62F49">
            <w:pPr>
              <w:tabs>
                <w:tab w:val="left" w:pos="2552"/>
              </w:tabs>
              <w:rPr>
                <w:rStyle w:val="Textedelespacerserv"/>
                <w:rFonts w:asciiTheme="minorHAnsi" w:hAnsiTheme="minorHAnsi"/>
                <w:sz w:val="20"/>
              </w:rPr>
            </w:pPr>
            <w:r>
              <w:rPr>
                <w:rStyle w:val="Textedelespacerserv"/>
                <w:rFonts w:asciiTheme="minorHAnsi" w:hAnsiTheme="minorHAnsi"/>
                <w:color w:val="auto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725114506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B82C98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  <w:p w:rsidR="00C62F49" w:rsidRPr="001A5685" w:rsidRDefault="00C62F49" w:rsidP="00C62F49">
            <w:pPr>
              <w:tabs>
                <w:tab w:val="left" w:pos="2552"/>
              </w:tabs>
              <w:rPr>
                <w:rFonts w:asciiTheme="minorHAnsi" w:hAnsiTheme="minorHAnsi"/>
                <w:sz w:val="20"/>
              </w:rPr>
            </w:pPr>
          </w:p>
          <w:p w:rsidR="00EF2EAD" w:rsidRPr="001A5685" w:rsidRDefault="009142F2" w:rsidP="00B567DC">
            <w:pPr>
              <w:tabs>
                <w:tab w:val="left" w:pos="2552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F2EAD" w:rsidRPr="001A5685">
              <w:rPr>
                <w:rFonts w:asciiTheme="minorHAnsi" w:hAnsiTheme="minorHAnsi"/>
                <w:sz w:val="18"/>
                <w:szCs w:val="18"/>
              </w:rPr>
              <w:t>Date du</w:t>
            </w:r>
          </w:p>
          <w:p w:rsidR="00EF2EAD" w:rsidRPr="001A5685" w:rsidRDefault="009142F2" w:rsidP="00B567DC">
            <w:pPr>
              <w:tabs>
                <w:tab w:val="left" w:pos="851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F2EAD" w:rsidRPr="001A5685">
              <w:rPr>
                <w:rFonts w:asciiTheme="minorHAnsi" w:hAnsiTheme="minorHAnsi"/>
                <w:sz w:val="18"/>
                <w:szCs w:val="18"/>
              </w:rPr>
              <w:t>contrôle :</w:t>
            </w:r>
            <w:r w:rsidR="00C62F49" w:rsidRPr="00CD6224">
              <w:rPr>
                <w:rStyle w:val="Textedelespacerserv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1016498642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B82C98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  <w:p w:rsidR="00EF2EAD" w:rsidRPr="001A5685" w:rsidRDefault="009142F2" w:rsidP="00B567DC">
            <w:pPr>
              <w:tabs>
                <w:tab w:val="left" w:pos="2552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F2EAD" w:rsidRPr="001A5685">
              <w:rPr>
                <w:rFonts w:asciiTheme="minorHAnsi" w:hAnsiTheme="minorHAnsi"/>
                <w:sz w:val="18"/>
                <w:szCs w:val="18"/>
              </w:rPr>
              <w:t>Nom du</w:t>
            </w:r>
            <w:r w:rsidR="00C62F49" w:rsidRPr="00CD6224">
              <w:rPr>
                <w:rStyle w:val="Textedelespacerserv"/>
                <w:rFonts w:asciiTheme="minorHAnsi" w:hAnsiTheme="minorHAnsi"/>
                <w:sz w:val="20"/>
              </w:rPr>
              <w:t xml:space="preserve"> </w:t>
            </w:r>
          </w:p>
          <w:p w:rsidR="00EF2EAD" w:rsidRPr="00462178" w:rsidRDefault="009142F2" w:rsidP="00B82C98">
            <w:pPr>
              <w:tabs>
                <w:tab w:val="left" w:pos="851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F2EAD" w:rsidRPr="001A5685">
              <w:rPr>
                <w:rFonts w:asciiTheme="minorHAnsi" w:hAnsiTheme="minorHAnsi"/>
                <w:sz w:val="18"/>
                <w:szCs w:val="18"/>
              </w:rPr>
              <w:t>ramoneur :</w:t>
            </w:r>
            <w:r w:rsidR="00C62F49" w:rsidRPr="00CD6224">
              <w:rPr>
                <w:rStyle w:val="Textedelespacerserv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132680213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B82C98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50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2EAD" w:rsidRDefault="009142F2" w:rsidP="00C62F49">
            <w:pPr>
              <w:tabs>
                <w:tab w:val="left" w:pos="2552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  <w:r w:rsidR="00EF2EAD" w:rsidRPr="001A5685">
              <w:rPr>
                <w:rFonts w:asciiTheme="minorHAnsi" w:hAnsiTheme="minorHAnsi"/>
                <w:sz w:val="20"/>
              </w:rPr>
              <w:t>Contrôleur officiel</w:t>
            </w:r>
          </w:p>
          <w:p w:rsidR="00C62F49" w:rsidRDefault="00012165" w:rsidP="00C62F49">
            <w:pPr>
              <w:tabs>
                <w:tab w:val="left" w:pos="2552"/>
              </w:tabs>
              <w:rPr>
                <w:rFonts w:asciiTheme="minorHAnsi" w:hAnsiTheme="minorHAnsi"/>
                <w:sz w:val="20"/>
              </w:rPr>
            </w:pPr>
            <w:r>
              <w:rPr>
                <w:rStyle w:val="Textedelespacerserv"/>
                <w:rFonts w:asciiTheme="minorHAnsi" w:hAnsiTheme="minorHAnsi"/>
                <w:color w:val="auto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24438642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C62F49" w:rsidRPr="005D5ECE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>Cliquez ici</w:t>
                </w:r>
              </w:sdtContent>
            </w:sdt>
          </w:p>
          <w:p w:rsidR="00C62F49" w:rsidRPr="001A5685" w:rsidRDefault="00C62F49" w:rsidP="00C62F49">
            <w:pPr>
              <w:tabs>
                <w:tab w:val="left" w:pos="2552"/>
              </w:tabs>
              <w:rPr>
                <w:rFonts w:asciiTheme="minorHAnsi" w:hAnsiTheme="minorHAnsi"/>
                <w:sz w:val="20"/>
              </w:rPr>
            </w:pPr>
          </w:p>
          <w:p w:rsidR="00EF2EAD" w:rsidRPr="001A5685" w:rsidRDefault="002A302F">
            <w:pPr>
              <w:tabs>
                <w:tab w:val="left" w:pos="2552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F2EAD" w:rsidRPr="001A5685">
              <w:rPr>
                <w:rFonts w:asciiTheme="minorHAnsi" w:hAnsiTheme="minorHAnsi"/>
                <w:sz w:val="18"/>
                <w:szCs w:val="18"/>
              </w:rPr>
              <w:t>Date du</w:t>
            </w:r>
          </w:p>
          <w:p w:rsidR="00EF2EAD" w:rsidRPr="001A5685" w:rsidRDefault="002A302F">
            <w:pPr>
              <w:tabs>
                <w:tab w:val="right" w:leader="dot" w:pos="2084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F2EAD" w:rsidRPr="001A5685">
              <w:rPr>
                <w:rFonts w:asciiTheme="minorHAnsi" w:hAnsiTheme="minorHAnsi"/>
                <w:sz w:val="18"/>
                <w:szCs w:val="18"/>
              </w:rPr>
              <w:t>contrôle :</w:t>
            </w:r>
            <w:r w:rsidR="00C62F49" w:rsidRPr="00CD6224">
              <w:rPr>
                <w:rStyle w:val="Textedelespacerserv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-2044043947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C62F49" w:rsidRPr="005D5ECE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Cliquez ici </w:t>
                </w:r>
              </w:sdtContent>
            </w:sdt>
          </w:p>
          <w:p w:rsidR="00EF2EAD" w:rsidRPr="001A5685" w:rsidRDefault="002A302F">
            <w:pPr>
              <w:tabs>
                <w:tab w:val="left" w:pos="2552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F2EAD" w:rsidRPr="001A5685">
              <w:rPr>
                <w:rFonts w:asciiTheme="minorHAnsi" w:hAnsiTheme="minorHAnsi"/>
                <w:sz w:val="18"/>
                <w:szCs w:val="18"/>
              </w:rPr>
              <w:t>Nom du</w:t>
            </w:r>
          </w:p>
          <w:p w:rsidR="00EF2EAD" w:rsidRPr="00462178" w:rsidRDefault="002A302F">
            <w:pPr>
              <w:tabs>
                <w:tab w:val="right" w:leader="dot" w:pos="208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EF2EAD" w:rsidRPr="001A5685">
              <w:rPr>
                <w:rFonts w:asciiTheme="minorHAnsi" w:hAnsiTheme="minorHAnsi"/>
                <w:sz w:val="18"/>
                <w:szCs w:val="18"/>
              </w:rPr>
              <w:t>contrôleur :</w:t>
            </w:r>
            <w:r w:rsidR="00C62F49" w:rsidRPr="00CD6224">
              <w:rPr>
                <w:rStyle w:val="Textedelespacerserv"/>
                <w:rFonts w:asciiTheme="minorHAnsi" w:hAnsiTheme="minorHAnsi"/>
                <w:sz w:val="20"/>
              </w:rPr>
              <w:t xml:space="preserve">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-377079782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C62F49" w:rsidRPr="005D5ECE">
                  <w:rPr>
                    <w:rStyle w:val="Textedelespacerserv"/>
                    <w:rFonts w:asciiTheme="minorHAnsi" w:hAnsiTheme="minorHAnsi"/>
                    <w:color w:val="auto"/>
                    <w:sz w:val="20"/>
                  </w:rPr>
                  <w:t xml:space="preserve">Cliquez ici </w:t>
                </w:r>
              </w:sdtContent>
            </w:sdt>
          </w:p>
        </w:tc>
      </w:tr>
      <w:tr w:rsidR="00EF2EAD" w:rsidRPr="00462178" w:rsidTr="00A61ADE">
        <w:trPr>
          <w:cantSplit/>
          <w:trHeight w:hRule="exact" w:val="933"/>
          <w:jc w:val="center"/>
        </w:trPr>
        <w:tc>
          <w:tcPr>
            <w:tcW w:w="53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EAD" w:rsidRPr="002A302F" w:rsidRDefault="00EF2EAD" w:rsidP="008B1C95">
            <w:pPr>
              <w:spacing w:before="120"/>
              <w:ind w:left="57"/>
              <w:rPr>
                <w:rFonts w:asciiTheme="minorHAnsi" w:hAnsiTheme="minorHAnsi"/>
                <w:b/>
                <w:bCs/>
                <w:sz w:val="20"/>
              </w:rPr>
            </w:pPr>
            <w:r w:rsidRPr="002A302F">
              <w:rPr>
                <w:rFonts w:asciiTheme="minorHAnsi" w:hAnsiTheme="minorHAnsi"/>
                <w:b/>
                <w:bCs/>
                <w:sz w:val="20"/>
              </w:rPr>
              <w:t>REMARQUES</w:t>
            </w:r>
            <w:r w:rsidR="00C62F49">
              <w:rPr>
                <w:rFonts w:asciiTheme="minorHAnsi" w:hAnsiTheme="minorHAnsi"/>
                <w:b/>
                <w:bCs/>
                <w:sz w:val="20"/>
              </w:rPr>
              <w:t xml:space="preserve">: </w:t>
            </w:r>
            <w:sdt>
              <w:sdtPr>
                <w:rPr>
                  <w:rStyle w:val="Textedelespacerserv"/>
                  <w:rFonts w:asciiTheme="minorHAnsi" w:hAnsiTheme="minorHAnsi"/>
                  <w:color w:val="auto"/>
                  <w:sz w:val="20"/>
                </w:rPr>
                <w:id w:val="569308551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8B1C95" w:rsidRPr="008356F9">
                  <w:rPr>
                    <w:rStyle w:val="Textedelespacerserv"/>
                    <w:rFonts w:asciiTheme="minorHAnsi" w:hAnsiTheme="minorHAnsi"/>
                    <w:b/>
                    <w:color w:val="auto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902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EAD" w:rsidRPr="00462178" w:rsidRDefault="00EF2EAD">
            <w:pPr>
              <w:tabs>
                <w:tab w:val="left" w:pos="851"/>
              </w:tabs>
              <w:spacing w:after="120"/>
              <w:rPr>
                <w:rFonts w:asciiTheme="minorHAnsi" w:hAnsiTheme="minorHAnsi"/>
                <w:sz w:val="16"/>
              </w:rPr>
            </w:pPr>
          </w:p>
        </w:tc>
        <w:tc>
          <w:tcPr>
            <w:tcW w:w="2509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2EAD" w:rsidRPr="00462178" w:rsidRDefault="00EF2EAD">
            <w:pPr>
              <w:tabs>
                <w:tab w:val="right" w:leader="dot" w:pos="2084"/>
              </w:tabs>
              <w:rPr>
                <w:rFonts w:asciiTheme="minorHAnsi" w:hAnsiTheme="minorHAnsi"/>
                <w:sz w:val="16"/>
              </w:rPr>
            </w:pPr>
          </w:p>
        </w:tc>
      </w:tr>
    </w:tbl>
    <w:p w:rsidR="00BD224C" w:rsidRPr="00462178" w:rsidRDefault="00BD224C" w:rsidP="001C070B">
      <w:pPr>
        <w:rPr>
          <w:rFonts w:asciiTheme="minorHAnsi" w:hAnsiTheme="minorHAnsi"/>
        </w:rPr>
      </w:pPr>
    </w:p>
    <w:sectPr w:rsidR="00BD224C" w:rsidRPr="00462178" w:rsidSect="007F0734">
      <w:pgSz w:w="11907" w:h="16840" w:code="9"/>
      <w:pgMar w:top="737" w:right="737" w:bottom="295" w:left="737" w:header="73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7B" w:rsidRDefault="003C087B">
      <w:r>
        <w:separator/>
      </w:r>
    </w:p>
  </w:endnote>
  <w:endnote w:type="continuationSeparator" w:id="0">
    <w:p w:rsidR="003C087B" w:rsidRDefault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7B" w:rsidRDefault="003C087B">
      <w:r>
        <w:separator/>
      </w:r>
    </w:p>
  </w:footnote>
  <w:footnote w:type="continuationSeparator" w:id="0">
    <w:p w:rsidR="003C087B" w:rsidRDefault="003C0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6E55C2"/>
    <w:lvl w:ilvl="0">
      <w:numFmt w:val="decimal"/>
      <w:lvlText w:val="*"/>
      <w:lvlJc w:val="left"/>
    </w:lvl>
  </w:abstractNum>
  <w:abstractNum w:abstractNumId="1" w15:restartNumberingAfterBreak="0">
    <w:nsid w:val="700B35D5"/>
    <w:multiLevelType w:val="hybridMultilevel"/>
    <w:tmpl w:val="B6324948"/>
    <w:lvl w:ilvl="0" w:tplc="F630424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4A22C0"/>
    <w:multiLevelType w:val="hybridMultilevel"/>
    <w:tmpl w:val="CC207D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Full" w:cryptAlgorithmClass="hash" w:cryptAlgorithmType="typeAny" w:cryptAlgorithmSid="4" w:cryptSpinCount="100000" w:hash="W6vmEHpD6d+/2zEa56Mww5r6bFc=" w:salt="zjQ7evL/AZKZI7xld2IGRQ=="/>
  <w:defaultTabStop w:val="709"/>
  <w:hyphenationZone w:val="425"/>
  <w:doNotHyphenateCaps/>
  <w:drawingGridHorizontalSpacing w:val="57"/>
  <w:drawingGridVerticalSpacing w:val="57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BE"/>
    <w:rsid w:val="00012165"/>
    <w:rsid w:val="00033129"/>
    <w:rsid w:val="000A0F41"/>
    <w:rsid w:val="000B07D2"/>
    <w:rsid w:val="001712D5"/>
    <w:rsid w:val="001807C6"/>
    <w:rsid w:val="001A1242"/>
    <w:rsid w:val="001A5685"/>
    <w:rsid w:val="001B134D"/>
    <w:rsid w:val="001C070B"/>
    <w:rsid w:val="001F58AC"/>
    <w:rsid w:val="0025186C"/>
    <w:rsid w:val="00266D9B"/>
    <w:rsid w:val="00281F69"/>
    <w:rsid w:val="002A302F"/>
    <w:rsid w:val="002B146C"/>
    <w:rsid w:val="0032575D"/>
    <w:rsid w:val="00356679"/>
    <w:rsid w:val="003C087B"/>
    <w:rsid w:val="003C6189"/>
    <w:rsid w:val="004141F6"/>
    <w:rsid w:val="00462178"/>
    <w:rsid w:val="004835FA"/>
    <w:rsid w:val="0056417B"/>
    <w:rsid w:val="005912B4"/>
    <w:rsid w:val="005D5ECE"/>
    <w:rsid w:val="00651EAF"/>
    <w:rsid w:val="00657E48"/>
    <w:rsid w:val="006814C5"/>
    <w:rsid w:val="006A5965"/>
    <w:rsid w:val="006E6C5A"/>
    <w:rsid w:val="006F44E2"/>
    <w:rsid w:val="006F4E72"/>
    <w:rsid w:val="007132FE"/>
    <w:rsid w:val="00720BD9"/>
    <w:rsid w:val="00726343"/>
    <w:rsid w:val="007C32B6"/>
    <w:rsid w:val="007C7B49"/>
    <w:rsid w:val="007D2548"/>
    <w:rsid w:val="007F0734"/>
    <w:rsid w:val="008356F9"/>
    <w:rsid w:val="0087193B"/>
    <w:rsid w:val="008B1C95"/>
    <w:rsid w:val="008D13F7"/>
    <w:rsid w:val="009142F2"/>
    <w:rsid w:val="00917419"/>
    <w:rsid w:val="00943B3F"/>
    <w:rsid w:val="00982347"/>
    <w:rsid w:val="00A41122"/>
    <w:rsid w:val="00A61ADE"/>
    <w:rsid w:val="00A81D1B"/>
    <w:rsid w:val="00AE5097"/>
    <w:rsid w:val="00B015F5"/>
    <w:rsid w:val="00B34BF4"/>
    <w:rsid w:val="00B567DC"/>
    <w:rsid w:val="00B82C98"/>
    <w:rsid w:val="00B90169"/>
    <w:rsid w:val="00B97843"/>
    <w:rsid w:val="00BD224C"/>
    <w:rsid w:val="00BE0624"/>
    <w:rsid w:val="00C00A17"/>
    <w:rsid w:val="00C0122A"/>
    <w:rsid w:val="00C44AE3"/>
    <w:rsid w:val="00C62F49"/>
    <w:rsid w:val="00C67777"/>
    <w:rsid w:val="00CA5256"/>
    <w:rsid w:val="00CD12AF"/>
    <w:rsid w:val="00CD6224"/>
    <w:rsid w:val="00CF7998"/>
    <w:rsid w:val="00D743BE"/>
    <w:rsid w:val="00D87DDC"/>
    <w:rsid w:val="00DB6515"/>
    <w:rsid w:val="00DC5639"/>
    <w:rsid w:val="00E1683C"/>
    <w:rsid w:val="00E244DC"/>
    <w:rsid w:val="00E97CA5"/>
    <w:rsid w:val="00EF2EAD"/>
    <w:rsid w:val="00F17527"/>
    <w:rsid w:val="00F2308D"/>
    <w:rsid w:val="00F27FC9"/>
    <w:rsid w:val="00F428E4"/>
    <w:rsid w:val="00F45BDE"/>
    <w:rsid w:val="00F80DF4"/>
    <w:rsid w:val="00FC5193"/>
    <w:rsid w:val="00FD55CB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;"/>
  <w15:docId w15:val="{5392300E-13E0-4AA2-85EC-6E87ACDD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7C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rsid w:val="001807C6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1807C6"/>
    <w:pPr>
      <w:keepNext/>
      <w:outlineLvl w:val="1"/>
    </w:pPr>
    <w:rPr>
      <w:b/>
      <w:sz w:val="14"/>
    </w:rPr>
  </w:style>
  <w:style w:type="paragraph" w:styleId="Titre4">
    <w:name w:val="heading 4"/>
    <w:basedOn w:val="Normal"/>
    <w:next w:val="Normal"/>
    <w:qFormat/>
    <w:rsid w:val="001807C6"/>
    <w:pPr>
      <w:keepNext/>
      <w:widowControl/>
      <w:spacing w:before="40" w:after="40"/>
      <w:outlineLvl w:val="3"/>
    </w:pPr>
    <w:rPr>
      <w:rFonts w:ascii="Arial Narrow" w:hAnsi="Arial Narrow"/>
      <w:b/>
      <w:bCs/>
      <w:sz w:val="20"/>
    </w:rPr>
  </w:style>
  <w:style w:type="paragraph" w:styleId="Titre5">
    <w:name w:val="heading 5"/>
    <w:basedOn w:val="Normal"/>
    <w:next w:val="Normal"/>
    <w:qFormat/>
    <w:rsid w:val="001807C6"/>
    <w:pPr>
      <w:keepNext/>
      <w:widowControl/>
      <w:spacing w:before="40" w:after="40"/>
      <w:outlineLvl w:val="4"/>
    </w:pPr>
    <w:rPr>
      <w:rFonts w:ascii="Arial Narrow" w:hAnsi="Arial Narrow"/>
      <w:b/>
      <w:bCs/>
      <w:sz w:val="24"/>
      <w:szCs w:val="24"/>
    </w:rPr>
  </w:style>
  <w:style w:type="paragraph" w:styleId="Titre7">
    <w:name w:val="heading 7"/>
    <w:basedOn w:val="Normal"/>
    <w:next w:val="Normal"/>
    <w:qFormat/>
    <w:rsid w:val="001807C6"/>
    <w:pPr>
      <w:keepNext/>
      <w:widowControl/>
      <w:spacing w:after="120"/>
      <w:outlineLvl w:val="6"/>
    </w:pPr>
    <w:rPr>
      <w:rFonts w:cs="Arial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807C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807C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1807C6"/>
  </w:style>
  <w:style w:type="paragraph" w:styleId="Corpsdetexte">
    <w:name w:val="Body Text"/>
    <w:basedOn w:val="Normal"/>
    <w:semiHidden/>
    <w:rsid w:val="001807C6"/>
    <w:rPr>
      <w:b/>
      <w:bCs/>
    </w:rPr>
  </w:style>
  <w:style w:type="character" w:styleId="Lienhypertexte">
    <w:name w:val="Hyperlink"/>
    <w:basedOn w:val="Policepardfaut"/>
    <w:semiHidden/>
    <w:rsid w:val="001807C6"/>
    <w:rPr>
      <w:rFonts w:ascii="Verdana" w:hAnsi="Verdana" w:hint="default"/>
      <w:strike w:val="0"/>
      <w:dstrike w:val="0"/>
      <w:color w:val="204071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1A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ADE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657E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FD2CFC58C04AC38FEBB2B8EC1E4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881E5-4B54-476E-87AE-6285217BF243}"/>
      </w:docPartPr>
      <w:docPartBody>
        <w:p w:rsidR="00952642" w:rsidRDefault="00E66D4F" w:rsidP="00E66D4F">
          <w:pPr>
            <w:pStyle w:val="19FD2CFC58C04AC38FEBB2B8EC1E488D42"/>
          </w:pPr>
          <w:r w:rsidRPr="005D5ECE">
            <w:rPr>
              <w:rStyle w:val="Textedelespacerserv"/>
              <w:b/>
            </w:rPr>
            <w:t xml:space="preserve">Choisissez </w:t>
          </w:r>
        </w:p>
      </w:docPartBody>
    </w:docPart>
    <w:docPart>
      <w:docPartPr>
        <w:name w:val="5730B9EB8ECF418EA729EDF9197B65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9154C-704A-4D0A-B3C6-A2FAF5385E79}"/>
      </w:docPartPr>
      <w:docPartBody>
        <w:p w:rsidR="007D0774" w:rsidRDefault="001B7D38" w:rsidP="001B7D38">
          <w:pPr>
            <w:pStyle w:val="5730B9EB8ECF418EA729EDF9197B65B140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24BF1FD823724B769D645E1355C891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9ACA2-19C5-4130-9772-81F15C258E99}"/>
      </w:docPartPr>
      <w:docPartBody>
        <w:p w:rsidR="007D0774" w:rsidRDefault="001B7D38" w:rsidP="001B7D38">
          <w:pPr>
            <w:pStyle w:val="24BF1FD823724B769D645E1355C8912840"/>
          </w:pPr>
          <w:r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96B218311D0E49FA85DE9642FEA11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35896-B5D7-47EB-AB8F-7A0558E045C8}"/>
      </w:docPartPr>
      <w:docPartBody>
        <w:p w:rsidR="007D0774" w:rsidRDefault="001B7D38" w:rsidP="001B7D38">
          <w:pPr>
            <w:pStyle w:val="96B218311D0E49FA85DE9642FEA1188F40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1DBDCFABBAA14D6AADA73700BE045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CA33E-6DBE-44D9-A491-A331282DFB09}"/>
      </w:docPartPr>
      <w:docPartBody>
        <w:p w:rsidR="007D0774" w:rsidRDefault="001B7D38" w:rsidP="001B7D38">
          <w:pPr>
            <w:pStyle w:val="1DBDCFABBAA14D6AADA73700BE045F8540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 </w:t>
          </w:r>
        </w:p>
      </w:docPartBody>
    </w:docPart>
    <w:docPart>
      <w:docPartPr>
        <w:name w:val="AA11E49629764267B305FC3A4BBA6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9F14B-A24F-4274-975B-AC16D931A121}"/>
      </w:docPartPr>
      <w:docPartBody>
        <w:p w:rsidR="007D0774" w:rsidRDefault="001B7D38" w:rsidP="001B7D38">
          <w:pPr>
            <w:pStyle w:val="AA11E49629764267B305FC3A4BBA692940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FB76667EE2C1431BB3139033ED0EB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7ABD7-3827-4429-B011-D0756712F927}"/>
      </w:docPartPr>
      <w:docPartBody>
        <w:p w:rsidR="007D0774" w:rsidRDefault="001B7D38" w:rsidP="001B7D38">
          <w:pPr>
            <w:pStyle w:val="FB76667EE2C1431BB3139033ED0EB7A140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2CE1D6129F7B4BB69DDE3F48A876FC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84D5C-E925-4FA2-9282-C555E78087C4}"/>
      </w:docPartPr>
      <w:docPartBody>
        <w:p w:rsidR="007D0774" w:rsidRDefault="001B7D38" w:rsidP="001B7D38">
          <w:pPr>
            <w:pStyle w:val="2CE1D6129F7B4BB69DDE3F48A876FC8B40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CA423BA5BF7F4499BAC94E46AFC42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71FF4-3566-4CBE-8DF7-9744DCBF2587}"/>
      </w:docPartPr>
      <w:docPartBody>
        <w:p w:rsidR="007D0774" w:rsidRDefault="001B7D38" w:rsidP="001B7D38">
          <w:pPr>
            <w:pStyle w:val="CA423BA5BF7F4499BAC94E46AFC42C8640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952B76CDA88241B4918062A8EB638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4C35F-96D2-4CE6-82E6-EC07C43E20CD}"/>
      </w:docPartPr>
      <w:docPartBody>
        <w:p w:rsidR="007D0774" w:rsidRDefault="001B7D38" w:rsidP="001B7D38">
          <w:pPr>
            <w:pStyle w:val="952B76CDA88241B4918062A8EB63813240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F2CC16E56F8E46339482D1E5C24F0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A2F8C-D3CF-4AA0-BE29-995066ADC838}"/>
      </w:docPartPr>
      <w:docPartBody>
        <w:p w:rsidR="007D0774" w:rsidRDefault="001B7D38" w:rsidP="001B7D38">
          <w:pPr>
            <w:pStyle w:val="F2CC16E56F8E46339482D1E5C24F082440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E4BCB82B5AC64BC3A54DBFB51A63F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61DC3-A716-4A27-8A57-8B8D6DDC4D4F}"/>
      </w:docPartPr>
      <w:docPartBody>
        <w:p w:rsidR="007D0774" w:rsidRDefault="001B7D38" w:rsidP="001B7D38">
          <w:pPr>
            <w:pStyle w:val="E4BCB82B5AC64BC3A54DBFB51A63F13238"/>
          </w:pPr>
          <w:r w:rsidRPr="008356F9">
            <w:rPr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DDE8A6482AC649958E69DD3C33B99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12D38-AC10-4AA2-97DF-A4AE590A7A67}"/>
      </w:docPartPr>
      <w:docPartBody>
        <w:p w:rsidR="00EA7165" w:rsidRDefault="001B7D38" w:rsidP="001B7D38">
          <w:pPr>
            <w:pStyle w:val="DDE8A6482AC649958E69DD3C33B9946A4"/>
          </w:pPr>
          <w:r w:rsidRPr="008356F9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  <w:docPart>
      <w:docPartPr>
        <w:name w:val="C2277FCF75984BB9B56C9BF6CA2BE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B511C4-D40D-476F-9000-BB02639B7E82}"/>
      </w:docPartPr>
      <w:docPartBody>
        <w:p w:rsidR="005E1480" w:rsidRDefault="001B7D38" w:rsidP="001B7D38">
          <w:pPr>
            <w:pStyle w:val="C2277FCF75984BB9B56C9BF6CA2BE6801"/>
          </w:pPr>
          <w:r w:rsidRPr="00A41122">
            <w:rPr>
              <w:rStyle w:val="Textedelespacerserv"/>
              <w:rFonts w:ascii="Calibri" w:hAnsi="Calibri"/>
              <w:b/>
              <w:sz w:val="28"/>
              <w:szCs w:val="28"/>
            </w:rPr>
            <w:t xml:space="preserve"> </w:t>
          </w:r>
        </w:p>
      </w:docPartBody>
    </w:docPart>
    <w:docPart>
      <w:docPartPr>
        <w:name w:val="E40CA63A38F44DFC98617144C6736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18CB3-7B6B-4F28-B691-8276C00CA0ED}"/>
      </w:docPartPr>
      <w:docPartBody>
        <w:p w:rsidR="000731B5" w:rsidRDefault="001B7D38" w:rsidP="001B7D38">
          <w:pPr>
            <w:pStyle w:val="E40CA63A38F44DFC98617144C6736B98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F996418BB5CB46CA90AB2A87EFC7A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BA9C12-684B-4004-BC0B-4A89B5D8E6E5}"/>
      </w:docPartPr>
      <w:docPartBody>
        <w:p w:rsidR="000731B5" w:rsidRDefault="001B7D38" w:rsidP="001B7D38">
          <w:pPr>
            <w:pStyle w:val="F996418BB5CB46CA90AB2A87EFC7A258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F29BD5D4EFDA4862BB2ABB77D39C6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E58E0-0589-4639-98A8-F5D09619F542}"/>
      </w:docPartPr>
      <w:docPartBody>
        <w:p w:rsidR="000731B5" w:rsidRDefault="001B7D38" w:rsidP="001B7D38">
          <w:pPr>
            <w:pStyle w:val="F29BD5D4EFDA4862BB2ABB77D39C6FC1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761ADBB4CFD44C7AB51065F26CF45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AAB2D-DE6C-47DB-9C6F-C5369F4C726D}"/>
      </w:docPartPr>
      <w:docPartBody>
        <w:p w:rsidR="000731B5" w:rsidRDefault="001B7D38" w:rsidP="001B7D38">
          <w:pPr>
            <w:pStyle w:val="761ADBB4CFD44C7AB51065F26CF454B2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F0628123BE364344AF84FECCD7D87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D5E7D-D9F8-41DF-86C2-B3328164DCE3}"/>
      </w:docPartPr>
      <w:docPartBody>
        <w:p w:rsidR="000731B5" w:rsidRDefault="001B7D38" w:rsidP="001B7D38">
          <w:pPr>
            <w:pStyle w:val="F0628123BE364344AF84FECCD7D87545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31D5D4F69625469A86F31D8242473D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AC0DB-DD81-4C26-B3F6-41C35FE3A814}"/>
      </w:docPartPr>
      <w:docPartBody>
        <w:p w:rsidR="000731B5" w:rsidRDefault="001B7D38" w:rsidP="001B7D38">
          <w:pPr>
            <w:pStyle w:val="31D5D4F69625469A86F31D8242473D2D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DB92FA6AF54C4E6CA91A27DA6F1C0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F0D42-18E6-415F-87B3-6F9876EE9A3F}"/>
      </w:docPartPr>
      <w:docPartBody>
        <w:p w:rsidR="000731B5" w:rsidRDefault="001B7D38" w:rsidP="001B7D38">
          <w:pPr>
            <w:pStyle w:val="DB92FA6AF54C4E6CA91A27DA6F1C0091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29F708E58F7A4BF0BD0B2C1EC57942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AF65BC-B2AE-444D-B00E-2186D2E1B240}"/>
      </w:docPartPr>
      <w:docPartBody>
        <w:p w:rsidR="000731B5" w:rsidRDefault="001B7D38" w:rsidP="001B7D38">
          <w:pPr>
            <w:pStyle w:val="29F708E58F7A4BF0BD0B2C1EC5794209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541C1F29C19B4BE680090C343F40D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6924A-56DE-4113-9F72-73541BE874B2}"/>
      </w:docPartPr>
      <w:docPartBody>
        <w:p w:rsidR="000731B5" w:rsidRDefault="001B7D38" w:rsidP="001B7D38">
          <w:pPr>
            <w:pStyle w:val="541C1F29C19B4BE680090C343F40DFEF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B6B2635D66774133977E07E3C45DB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4041D-D81B-4619-A210-F97E21507FAE}"/>
      </w:docPartPr>
      <w:docPartBody>
        <w:p w:rsidR="000731B5" w:rsidRDefault="001B7D38" w:rsidP="001B7D38">
          <w:pPr>
            <w:pStyle w:val="B6B2635D66774133977E07E3C45DB21A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4B9DC8E44FC8477F9B75F9C98EBC44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2F545-DD1F-4F7E-B885-FCB4061BDA31}"/>
      </w:docPartPr>
      <w:docPartBody>
        <w:p w:rsidR="000731B5" w:rsidRDefault="001B7D38" w:rsidP="001B7D38">
          <w:pPr>
            <w:pStyle w:val="4B9DC8E44FC8477F9B75F9C98EBC4478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59143BAD382343F2A4F34CFE65420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208C1F-B003-417D-A514-D02ECF87609E}"/>
      </w:docPartPr>
      <w:docPartBody>
        <w:p w:rsidR="000731B5" w:rsidRDefault="001B7D38" w:rsidP="001B7D38">
          <w:pPr>
            <w:pStyle w:val="59143BAD382343F2A4F34CFE654202FD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569F808D352A4C1380A0912813E5A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E143B-6E81-469D-A077-F4A8BAEE5335}"/>
      </w:docPartPr>
      <w:docPartBody>
        <w:p w:rsidR="000731B5" w:rsidRDefault="001B7D38" w:rsidP="001B7D38">
          <w:pPr>
            <w:pStyle w:val="569F808D352A4C1380A0912813E5AC35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C00E1B2DA40A45659632A93F29E76C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0234C-FBE5-42F5-80E9-A43C3428FD0B}"/>
      </w:docPartPr>
      <w:docPartBody>
        <w:p w:rsidR="000731B5" w:rsidRDefault="001B7D38" w:rsidP="001B7D38">
          <w:pPr>
            <w:pStyle w:val="C00E1B2DA40A45659632A93F29E76C91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158E85BD7DE243129B04D75CA70C6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5A3BB-BFE5-456E-BBFD-B53A00EB6D04}"/>
      </w:docPartPr>
      <w:docPartBody>
        <w:p w:rsidR="000731B5" w:rsidRDefault="001B7D38" w:rsidP="001B7D38">
          <w:pPr>
            <w:pStyle w:val="158E85BD7DE243129B04D75CA70C6BC9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1006D992D4CF40A39305D6D10D7FCF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F981A-F01B-4DDE-B131-4654252850D2}"/>
      </w:docPartPr>
      <w:docPartBody>
        <w:p w:rsidR="000731B5" w:rsidRDefault="001B7D38" w:rsidP="001B7D38">
          <w:pPr>
            <w:pStyle w:val="1006D992D4CF40A39305D6D10D7FCF0D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ED9F8E8B6B69485EB358FDF4BC76C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EF31EE-5B5C-4F40-8354-EDD8A9026801}"/>
      </w:docPartPr>
      <w:docPartBody>
        <w:p w:rsidR="000731B5" w:rsidRDefault="001B7D38" w:rsidP="001B7D38">
          <w:pPr>
            <w:pStyle w:val="ED9F8E8B6B69485EB358FDF4BC76C77A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892D8C9AE6A849C896DA11BB3B158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35405-3580-45BB-8908-B6A53AD86EF3}"/>
      </w:docPartPr>
      <w:docPartBody>
        <w:p w:rsidR="000731B5" w:rsidRDefault="001B7D38" w:rsidP="001B7D38">
          <w:pPr>
            <w:pStyle w:val="892D8C9AE6A849C896DA11BB3B158348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3B0E9D2015AE4B17B8B863F4D2977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701EE-F7A1-4812-AC8D-6B850EDFFE93}"/>
      </w:docPartPr>
      <w:docPartBody>
        <w:p w:rsidR="000731B5" w:rsidRDefault="001B7D38" w:rsidP="001B7D38">
          <w:pPr>
            <w:pStyle w:val="3B0E9D2015AE4B17B8B863F4D297755B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98D2022012BC4CA48EEB2F7AA2108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AEC7F-F46B-4B6C-8DC2-FE991CC21BFC}"/>
      </w:docPartPr>
      <w:docPartBody>
        <w:p w:rsidR="000731B5" w:rsidRDefault="001B7D38" w:rsidP="001B7D38">
          <w:pPr>
            <w:pStyle w:val="98D2022012BC4CA48EEB2F7AA210870D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026D166F77FB4173892C68FDB588E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F25A2-C153-495E-A235-943369CDD9FD}"/>
      </w:docPartPr>
      <w:docPartBody>
        <w:p w:rsidR="000731B5" w:rsidRDefault="001B7D38" w:rsidP="001B7D38">
          <w:pPr>
            <w:pStyle w:val="026D166F77FB4173892C68FDB588E526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5E185B65F87E4056B96203B9A1135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F9C98-1D8D-4847-A2DF-5F57E0C869F7}"/>
      </w:docPartPr>
      <w:docPartBody>
        <w:p w:rsidR="000731B5" w:rsidRDefault="001B7D38" w:rsidP="001B7D38">
          <w:pPr>
            <w:pStyle w:val="5E185B65F87E4056B96203B9A1135FC3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78DFA1C055B5469BB233CC2684841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B4BCAE-7BC6-4947-85A7-194444F8AF17}"/>
      </w:docPartPr>
      <w:docPartBody>
        <w:p w:rsidR="000731B5" w:rsidRDefault="001B7D38" w:rsidP="001B7D38">
          <w:pPr>
            <w:pStyle w:val="78DFA1C055B5469BB233CC2684841E04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9854E6B318344FBFB8D3C127CAA1F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BF0C3-163A-4E1F-941D-7F0AF279D61F}"/>
      </w:docPartPr>
      <w:docPartBody>
        <w:p w:rsidR="000731B5" w:rsidRDefault="001B7D38" w:rsidP="001B7D38">
          <w:pPr>
            <w:pStyle w:val="9854E6B318344FBFB8D3C127CAA1F206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2CD1D7A086114015BB759B899FEF1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9F31E-32B2-4281-9006-83A43489C535}"/>
      </w:docPartPr>
      <w:docPartBody>
        <w:p w:rsidR="000731B5" w:rsidRDefault="001B7D38" w:rsidP="001B7D38">
          <w:pPr>
            <w:pStyle w:val="2CD1D7A086114015BB759B899FEF1557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5EFC323152C84F66AE06A4B2907964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ABD229-C9CD-4566-8838-CA3205FD7F9F}"/>
      </w:docPartPr>
      <w:docPartBody>
        <w:p w:rsidR="000731B5" w:rsidRDefault="001B7D38" w:rsidP="001B7D38">
          <w:pPr>
            <w:pStyle w:val="5EFC323152C84F66AE06A4B29079646E"/>
          </w:pPr>
          <w:r>
            <w:rPr>
              <w:rStyle w:val="Textedelespacerserv"/>
              <w:rFonts w:asciiTheme="minorHAnsi" w:hAnsiTheme="minorHAnsi"/>
              <w:b/>
              <w:sz w:val="20"/>
            </w:rPr>
            <w:t xml:space="preserve"> </w:t>
          </w:r>
        </w:p>
      </w:docPartBody>
    </w:docPart>
    <w:docPart>
      <w:docPartPr>
        <w:name w:val="8E742BDFDB4644CB9BE15A7786CDA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B7826-786D-448B-B874-00255E7ED587}"/>
      </w:docPartPr>
      <w:docPartBody>
        <w:p w:rsidR="000731B5" w:rsidRDefault="001B7D38" w:rsidP="001B7D38">
          <w:pPr>
            <w:pStyle w:val="8E742BDFDB4644CB9BE15A7786CDAA24"/>
          </w:pPr>
          <w:r w:rsidRPr="008356F9">
            <w:rPr>
              <w:rStyle w:val="Textedelespacerserv"/>
              <w:rFonts w:asciiTheme="minorHAnsi" w:hAnsiTheme="minorHAnsi"/>
              <w:b/>
              <w:sz w:val="20"/>
            </w:rPr>
            <w:t>Clic</w:t>
          </w:r>
        </w:p>
      </w:docPartBody>
    </w:docPart>
    <w:docPart>
      <w:docPartPr>
        <w:name w:val="7FC97412DC7D48119CA4D4AE771B9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7A5291-6EEA-4851-8C91-E5004535F782}"/>
      </w:docPartPr>
      <w:docPartBody>
        <w:p w:rsidR="000731B5" w:rsidRDefault="001B7D38" w:rsidP="001B7D38">
          <w:pPr>
            <w:pStyle w:val="7FC97412DC7D48119CA4D4AE771B9949"/>
          </w:pPr>
          <w:r w:rsidRPr="0056417B">
            <w:rPr>
              <w:rStyle w:val="Textedelespacerserv"/>
              <w:rFonts w:asciiTheme="minorHAnsi" w:hAnsiTheme="minorHAnsi"/>
              <w:sz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42"/>
    <w:rsid w:val="0002340C"/>
    <w:rsid w:val="000731B5"/>
    <w:rsid w:val="001B7D38"/>
    <w:rsid w:val="0035083B"/>
    <w:rsid w:val="003C7DA1"/>
    <w:rsid w:val="005C585E"/>
    <w:rsid w:val="005E1480"/>
    <w:rsid w:val="007D0774"/>
    <w:rsid w:val="00952642"/>
    <w:rsid w:val="00C5477F"/>
    <w:rsid w:val="00E66D4F"/>
    <w:rsid w:val="00E87C8E"/>
    <w:rsid w:val="00E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7D38"/>
    <w:rPr>
      <w:color w:val="808080"/>
    </w:rPr>
  </w:style>
  <w:style w:type="paragraph" w:customStyle="1" w:styleId="7E8A7E2D10304007B07398B05B06E52B">
    <w:name w:val="7E8A7E2D10304007B07398B05B06E52B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0183D6BF6FE44B7A03668BE1193D10A">
    <w:name w:val="20183D6BF6FE44B7A03668BE1193D10A"/>
    <w:rsid w:val="00952642"/>
  </w:style>
  <w:style w:type="paragraph" w:customStyle="1" w:styleId="ED4EE98096A3499BA0FB0FAEE4CDE9BC">
    <w:name w:val="ED4EE98096A3499BA0FB0FAEE4CDE9BC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81F44F05614B8E9C902DA2C09E9BA4">
    <w:name w:val="AA81F44F05614B8E9C902DA2C09E9BA4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">
    <w:name w:val="19FD2CFC58C04AC38FEBB2B8EC1E488D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4EE98096A3499BA0FB0FAEE4CDE9BC1">
    <w:name w:val="ED4EE98096A3499BA0FB0FAEE4CDE9BC1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81F44F05614B8E9C902DA2C09E9BA41">
    <w:name w:val="AA81F44F05614B8E9C902DA2C09E9BA41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">
    <w:name w:val="19FD2CFC58C04AC38FEBB2B8EC1E488D1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4EE98096A3499BA0FB0FAEE4CDE9BC2">
    <w:name w:val="ED4EE98096A3499BA0FB0FAEE4CDE9BC2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81F44F05614B8E9C902DA2C09E9BA42">
    <w:name w:val="AA81F44F05614B8E9C902DA2C09E9BA42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">
    <w:name w:val="19FD2CFC58C04AC38FEBB2B8EC1E488D2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4EE98096A3499BA0FB0FAEE4CDE9BC3">
    <w:name w:val="ED4EE98096A3499BA0FB0FAEE4CDE9BC3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81F44F05614B8E9C902DA2C09E9BA43">
    <w:name w:val="AA81F44F05614B8E9C902DA2C09E9BA43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">
    <w:name w:val="19FD2CFC58C04AC38FEBB2B8EC1E488D3"/>
    <w:rsid w:val="009526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">
    <w:name w:val="5730B9EB8ECF418EA729EDF9197B65B1"/>
    <w:rsid w:val="00E87C8E"/>
  </w:style>
  <w:style w:type="paragraph" w:customStyle="1" w:styleId="4693A1BC6B06476FAF99643F6B141EF8">
    <w:name w:val="4693A1BC6B06476FAF99643F6B141EF8"/>
    <w:rsid w:val="00E87C8E"/>
  </w:style>
  <w:style w:type="paragraph" w:customStyle="1" w:styleId="F92FD65C1C7C41DB96F2727AEFD3BDE0">
    <w:name w:val="F92FD65C1C7C41DB96F2727AEFD3BDE0"/>
    <w:rsid w:val="00E87C8E"/>
  </w:style>
  <w:style w:type="paragraph" w:customStyle="1" w:styleId="0719194621F949798A6A6B8AFF0003C3">
    <w:name w:val="0719194621F949798A6A6B8AFF0003C3"/>
    <w:rsid w:val="00E87C8E"/>
  </w:style>
  <w:style w:type="paragraph" w:customStyle="1" w:styleId="D5A6510C80E44D42833E1E172EBB8995">
    <w:name w:val="D5A6510C80E44D42833E1E172EBB8995"/>
    <w:rsid w:val="00E87C8E"/>
  </w:style>
  <w:style w:type="paragraph" w:customStyle="1" w:styleId="6F8EAE1D3A56423B8CA1FE84817E95F4">
    <w:name w:val="6F8EAE1D3A56423B8CA1FE84817E95F4"/>
    <w:rsid w:val="00E87C8E"/>
  </w:style>
  <w:style w:type="paragraph" w:customStyle="1" w:styleId="22FFB49ADD6B4384A91EEEDDB0B0E9A8">
    <w:name w:val="22FFB49ADD6B4384A91EEEDDB0B0E9A8"/>
    <w:rsid w:val="00E87C8E"/>
  </w:style>
  <w:style w:type="paragraph" w:customStyle="1" w:styleId="95FD45ED0D564A32816E4B84EDE65258">
    <w:name w:val="95FD45ED0D564A32816E4B84EDE65258"/>
    <w:rsid w:val="00E87C8E"/>
  </w:style>
  <w:style w:type="paragraph" w:customStyle="1" w:styleId="EB0A720594FA4E5E8598E71F68699A18">
    <w:name w:val="EB0A720594FA4E5E8598E71F68699A18"/>
    <w:rsid w:val="00E87C8E"/>
  </w:style>
  <w:style w:type="paragraph" w:customStyle="1" w:styleId="75E53865D84E469BA0805D0DC3A01557">
    <w:name w:val="75E53865D84E469BA0805D0DC3A01557"/>
    <w:rsid w:val="00E87C8E"/>
  </w:style>
  <w:style w:type="paragraph" w:customStyle="1" w:styleId="B3E978557F904878ADD5D0DDE25ACC84">
    <w:name w:val="B3E978557F904878ADD5D0DDE25ACC84"/>
    <w:rsid w:val="00E87C8E"/>
  </w:style>
  <w:style w:type="paragraph" w:customStyle="1" w:styleId="8C9B072F450C40EE8D7E00B86CDC7B83">
    <w:name w:val="8C9B072F450C40EE8D7E00B86CDC7B83"/>
    <w:rsid w:val="00E87C8E"/>
  </w:style>
  <w:style w:type="paragraph" w:customStyle="1" w:styleId="25FF05FAA7684967B2C3DE493C495D4D">
    <w:name w:val="25FF05FAA7684967B2C3DE493C495D4D"/>
    <w:rsid w:val="00E87C8E"/>
  </w:style>
  <w:style w:type="paragraph" w:customStyle="1" w:styleId="9E0C70524E7545098D15335B88E9C661">
    <w:name w:val="9E0C70524E7545098D15335B88E9C661"/>
    <w:rsid w:val="00E87C8E"/>
  </w:style>
  <w:style w:type="paragraph" w:customStyle="1" w:styleId="12F1B680A8FF4E6BA6C285FB3BAAFC0D">
    <w:name w:val="12F1B680A8FF4E6BA6C285FB3BAAFC0D"/>
    <w:rsid w:val="00E87C8E"/>
  </w:style>
  <w:style w:type="paragraph" w:customStyle="1" w:styleId="24BF1FD823724B769D645E1355C89128">
    <w:name w:val="24BF1FD823724B769D645E1355C89128"/>
    <w:rsid w:val="00E87C8E"/>
  </w:style>
  <w:style w:type="paragraph" w:customStyle="1" w:styleId="96B218311D0E49FA85DE9642FEA1188F">
    <w:name w:val="96B218311D0E49FA85DE9642FEA1188F"/>
    <w:rsid w:val="00E87C8E"/>
  </w:style>
  <w:style w:type="paragraph" w:customStyle="1" w:styleId="1DBDCFABBAA14D6AADA73700BE045F85">
    <w:name w:val="1DBDCFABBAA14D6AADA73700BE045F85"/>
    <w:rsid w:val="00E87C8E"/>
  </w:style>
  <w:style w:type="paragraph" w:customStyle="1" w:styleId="AA11E49629764267B305FC3A4BBA6929">
    <w:name w:val="AA11E49629764267B305FC3A4BBA6929"/>
    <w:rsid w:val="00E87C8E"/>
  </w:style>
  <w:style w:type="paragraph" w:customStyle="1" w:styleId="FB76667EE2C1431BB3139033ED0EB7A1">
    <w:name w:val="FB76667EE2C1431BB3139033ED0EB7A1"/>
    <w:rsid w:val="00E87C8E"/>
  </w:style>
  <w:style w:type="paragraph" w:customStyle="1" w:styleId="C1A75D01119E4A659B3620FB9B124706">
    <w:name w:val="C1A75D01119E4A659B3620FB9B124706"/>
    <w:rsid w:val="00E87C8E"/>
  </w:style>
  <w:style w:type="paragraph" w:customStyle="1" w:styleId="2CE1D6129F7B4BB69DDE3F48A876FC8B">
    <w:name w:val="2CE1D6129F7B4BB69DDE3F48A876FC8B"/>
    <w:rsid w:val="00E87C8E"/>
  </w:style>
  <w:style w:type="paragraph" w:customStyle="1" w:styleId="CA423BA5BF7F4499BAC94E46AFC42C86">
    <w:name w:val="CA423BA5BF7F4499BAC94E46AFC42C86"/>
    <w:rsid w:val="00E87C8E"/>
  </w:style>
  <w:style w:type="paragraph" w:customStyle="1" w:styleId="952B76CDA88241B4918062A8EB638132">
    <w:name w:val="952B76CDA88241B4918062A8EB638132"/>
    <w:rsid w:val="00E87C8E"/>
  </w:style>
  <w:style w:type="paragraph" w:customStyle="1" w:styleId="F2CC16E56F8E46339482D1E5C24F0824">
    <w:name w:val="F2CC16E56F8E46339482D1E5C24F0824"/>
    <w:rsid w:val="00E87C8E"/>
  </w:style>
  <w:style w:type="paragraph" w:customStyle="1" w:styleId="FD42702865B145529F8FEE5E7373FCC2">
    <w:name w:val="FD42702865B145529F8FEE5E7373FCC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">
    <w:name w:val="5730B9EB8ECF418EA729EDF9197B65B1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">
    <w:name w:val="24BF1FD823724B769D645E1355C89128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">
    <w:name w:val="96B218311D0E49FA85DE9642FEA1188F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">
    <w:name w:val="1DBDCFABBAA14D6AADA73700BE045F85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">
    <w:name w:val="AA11E49629764267B305FC3A4BBA6929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">
    <w:name w:val="FB76667EE2C1431BB3139033ED0EB7A1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">
    <w:name w:val="CA423BA5BF7F4499BAC94E46AFC42C86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">
    <w:name w:val="952B76CDA88241B4918062A8EB638132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4">
    <w:name w:val="19FD2CFC58C04AC38FEBB2B8EC1E488D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">
    <w:name w:val="C1A75D01119E4A659B3620FB9B124706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">
    <w:name w:val="2CE1D6129F7B4BB69DDE3F48A876FC8B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">
    <w:name w:val="F2CC16E56F8E46339482D1E5C24F0824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">
    <w:name w:val="E4BCB82B5AC64BC3A54DBFB51A63F13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">
    <w:name w:val="FD42702865B145529F8FEE5E7373FCC2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">
    <w:name w:val="5730B9EB8ECF418EA729EDF9197B65B1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">
    <w:name w:val="24BF1FD823724B769D645E1355C89128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">
    <w:name w:val="96B218311D0E49FA85DE9642FEA1188F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">
    <w:name w:val="1DBDCFABBAA14D6AADA73700BE045F85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">
    <w:name w:val="AA11E49629764267B305FC3A4BBA6929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">
    <w:name w:val="FB76667EE2C1431BB3139033ED0EB7A1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">
    <w:name w:val="CA423BA5BF7F4499BAC94E46AFC42C86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">
    <w:name w:val="952B76CDA88241B4918062A8EB638132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5">
    <w:name w:val="19FD2CFC58C04AC38FEBB2B8EC1E488D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">
    <w:name w:val="C1A75D01119E4A659B3620FB9B124706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">
    <w:name w:val="2CE1D6129F7B4BB69DDE3F48A876FC8B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">
    <w:name w:val="F2CC16E56F8E46339482D1E5C24F0824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">
    <w:name w:val="E4BCB82B5AC64BC3A54DBFB51A63F132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">
    <w:name w:val="FD42702865B145529F8FEE5E7373FCC2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">
    <w:name w:val="5730B9EB8ECF418EA729EDF9197B65B1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">
    <w:name w:val="24BF1FD823724B769D645E1355C89128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">
    <w:name w:val="96B218311D0E49FA85DE9642FEA1188F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">
    <w:name w:val="1DBDCFABBAA14D6AADA73700BE045F85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">
    <w:name w:val="AA11E49629764267B305FC3A4BBA6929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">
    <w:name w:val="FB76667EE2C1431BB3139033ED0EB7A1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">
    <w:name w:val="CA423BA5BF7F4499BAC94E46AFC42C86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">
    <w:name w:val="952B76CDA88241B4918062A8EB638132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6">
    <w:name w:val="19FD2CFC58C04AC38FEBB2B8EC1E488D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">
    <w:name w:val="C1A75D01119E4A659B3620FB9B124706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">
    <w:name w:val="2CE1D6129F7B4BB69DDE3F48A876FC8B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">
    <w:name w:val="F2CC16E56F8E46339482D1E5C24F0824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">
    <w:name w:val="E4BCB82B5AC64BC3A54DBFB51A63F132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">
    <w:name w:val="FD42702865B145529F8FEE5E7373FCC2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4">
    <w:name w:val="5730B9EB8ECF418EA729EDF9197B65B1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4">
    <w:name w:val="24BF1FD823724B769D645E1355C89128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4">
    <w:name w:val="96B218311D0E49FA85DE9642FEA1188F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4">
    <w:name w:val="1DBDCFABBAA14D6AADA73700BE045F85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4">
    <w:name w:val="AA11E49629764267B305FC3A4BBA6929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4">
    <w:name w:val="FB76667EE2C1431BB3139033ED0EB7A1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4">
    <w:name w:val="CA423BA5BF7F4499BAC94E46AFC42C86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4">
    <w:name w:val="952B76CDA88241B4918062A8EB638132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7">
    <w:name w:val="19FD2CFC58C04AC38FEBB2B8EC1E488D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4">
    <w:name w:val="C1A75D01119E4A659B3620FB9B124706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4">
    <w:name w:val="2CE1D6129F7B4BB69DDE3F48A876FC8B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4">
    <w:name w:val="F2CC16E56F8E46339482D1E5C24F0824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">
    <w:name w:val="E4BCB82B5AC64BC3A54DBFB51A63F132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8CBC696175847169B34BB2F638E2879">
    <w:name w:val="E8CBC696175847169B34BB2F638E2879"/>
    <w:rsid w:val="00E87C8E"/>
  </w:style>
  <w:style w:type="paragraph" w:customStyle="1" w:styleId="E1B1813B45C3432582E72D5A166F5454">
    <w:name w:val="E1B1813B45C3432582E72D5A166F5454"/>
    <w:rsid w:val="00E87C8E"/>
  </w:style>
  <w:style w:type="paragraph" w:customStyle="1" w:styleId="4526C757CDA44806B45F8D174BAACA96">
    <w:name w:val="4526C757CDA44806B45F8D174BAACA96"/>
    <w:rsid w:val="00E87C8E"/>
  </w:style>
  <w:style w:type="paragraph" w:customStyle="1" w:styleId="A9CA836209654B07B98CCCA31817304B">
    <w:name w:val="A9CA836209654B07B98CCCA31817304B"/>
    <w:rsid w:val="00E87C8E"/>
  </w:style>
  <w:style w:type="paragraph" w:customStyle="1" w:styleId="A25E7E4FF73743928E5C57AC59A879DB">
    <w:name w:val="A25E7E4FF73743928E5C57AC59A879DB"/>
    <w:rsid w:val="00E87C8E"/>
  </w:style>
  <w:style w:type="paragraph" w:customStyle="1" w:styleId="7E242ED20EE04C5D89AFFA21AE7E221A">
    <w:name w:val="7E242ED20EE04C5D89AFFA21AE7E221A"/>
    <w:rsid w:val="00E87C8E"/>
  </w:style>
  <w:style w:type="paragraph" w:customStyle="1" w:styleId="FD42702865B145529F8FEE5E7373FCC24">
    <w:name w:val="FD42702865B145529F8FEE5E7373FCC2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5">
    <w:name w:val="5730B9EB8ECF418EA729EDF9197B65B1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5">
    <w:name w:val="24BF1FD823724B769D645E1355C89128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5">
    <w:name w:val="96B218311D0E49FA85DE9642FEA1188F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5">
    <w:name w:val="1DBDCFABBAA14D6AADA73700BE045F85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5">
    <w:name w:val="AA11E49629764267B305FC3A4BBA6929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5">
    <w:name w:val="FB76667EE2C1431BB3139033ED0EB7A1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5">
    <w:name w:val="CA423BA5BF7F4499BAC94E46AFC42C86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5">
    <w:name w:val="952B76CDA88241B4918062A8EB638132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8">
    <w:name w:val="19FD2CFC58C04AC38FEBB2B8EC1E488D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5">
    <w:name w:val="C1A75D01119E4A659B3620FB9B124706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5">
    <w:name w:val="2CE1D6129F7B4BB69DDE3F48A876FC8B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5">
    <w:name w:val="F2CC16E56F8E46339482D1E5C24F0824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4">
    <w:name w:val="E4BCB82B5AC64BC3A54DBFB51A63F132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8CBC696175847169B34BB2F638E28791">
    <w:name w:val="E8CBC696175847169B34BB2F638E2879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1B1813B45C3432582E72D5A166F54541">
    <w:name w:val="E1B1813B45C3432582E72D5A166F5454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26C757CDA44806B45F8D174BAACA961">
    <w:name w:val="4526C757CDA44806B45F8D174BAACA96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9CA836209654B07B98CCCA31817304B1">
    <w:name w:val="A9CA836209654B07B98CCCA31817304B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242ED20EE04C5D89AFFA21AE7E221A1">
    <w:name w:val="7E242ED20EE04C5D89AFFA21AE7E221A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5E7E4FF73743928E5C57AC59A879DB1">
    <w:name w:val="A25E7E4FF73743928E5C57AC59A879DB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2D81AAFC00413B9E8075305406EB34">
    <w:name w:val="D82D81AAFC00413B9E8075305406EB34"/>
    <w:rsid w:val="00E87C8E"/>
  </w:style>
  <w:style w:type="paragraph" w:customStyle="1" w:styleId="80CD4115316440F18B7C0B3833298D7A">
    <w:name w:val="80CD4115316440F18B7C0B3833298D7A"/>
    <w:rsid w:val="00E87C8E"/>
  </w:style>
  <w:style w:type="paragraph" w:customStyle="1" w:styleId="3DC3FA56B33445EDA5C5565472951560">
    <w:name w:val="3DC3FA56B33445EDA5C5565472951560"/>
    <w:rsid w:val="00E87C8E"/>
  </w:style>
  <w:style w:type="paragraph" w:customStyle="1" w:styleId="1BDB3E0C01B24671AEFA7CD77CA8D6D4">
    <w:name w:val="1BDB3E0C01B24671AEFA7CD77CA8D6D4"/>
    <w:rsid w:val="00E87C8E"/>
  </w:style>
  <w:style w:type="paragraph" w:customStyle="1" w:styleId="FD42702865B145529F8FEE5E7373FCC25">
    <w:name w:val="FD42702865B145529F8FEE5E7373FCC2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6">
    <w:name w:val="5730B9EB8ECF418EA729EDF9197B65B1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6">
    <w:name w:val="24BF1FD823724B769D645E1355C89128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6">
    <w:name w:val="96B218311D0E49FA85DE9642FEA1188F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6">
    <w:name w:val="1DBDCFABBAA14D6AADA73700BE045F85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6">
    <w:name w:val="AA11E49629764267B305FC3A4BBA6929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6">
    <w:name w:val="FB76667EE2C1431BB3139033ED0EB7A1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6">
    <w:name w:val="CA423BA5BF7F4499BAC94E46AFC42C86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6">
    <w:name w:val="952B76CDA88241B4918062A8EB638132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9">
    <w:name w:val="19FD2CFC58C04AC38FEBB2B8EC1E488D9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6">
    <w:name w:val="C1A75D01119E4A659B3620FB9B124706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6">
    <w:name w:val="2CE1D6129F7B4BB69DDE3F48A876FC8B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6">
    <w:name w:val="F2CC16E56F8E46339482D1E5C24F0824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5">
    <w:name w:val="E4BCB82B5AC64BC3A54DBFB51A63F1325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">
    <w:name w:val="1BDB3E0C01B24671AEFA7CD77CA8D6D4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8CBC696175847169B34BB2F638E28792">
    <w:name w:val="E8CBC696175847169B34BB2F638E2879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1B1813B45C3432582E72D5A166F54542">
    <w:name w:val="E1B1813B45C3432582E72D5A166F5454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26C757CDA44806B45F8D174BAACA962">
    <w:name w:val="4526C757CDA44806B45F8D174BAACA96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2D81AAFC00413B9E8075305406EB341">
    <w:name w:val="D82D81AAFC00413B9E8075305406EB34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242ED20EE04C5D89AFFA21AE7E221A2">
    <w:name w:val="7E242ED20EE04C5D89AFFA21AE7E221A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5E7E4FF73743928E5C57AC59A879DB2">
    <w:name w:val="A25E7E4FF73743928E5C57AC59A879DB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0CD4115316440F18B7C0B3833298D7A1">
    <w:name w:val="80CD4115316440F18B7C0B3833298D7A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DC3FA56B33445EDA5C55654729515601">
    <w:name w:val="3DC3FA56B33445EDA5C5565472951560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">
    <w:name w:val="34BC7DE743FF477D81A81C8C38835B32"/>
    <w:rsid w:val="00E87C8E"/>
  </w:style>
  <w:style w:type="paragraph" w:customStyle="1" w:styleId="BF90C7E18F704166A1BDE6BE60290DE7">
    <w:name w:val="BF90C7E18F704166A1BDE6BE60290DE7"/>
    <w:rsid w:val="00E87C8E"/>
  </w:style>
  <w:style w:type="paragraph" w:customStyle="1" w:styleId="8D7A6584F6994D6E834D6016BEA33CF5">
    <w:name w:val="8D7A6584F6994D6E834D6016BEA33CF5"/>
    <w:rsid w:val="00E87C8E"/>
  </w:style>
  <w:style w:type="paragraph" w:customStyle="1" w:styleId="50C23EB1286C4F5E85359B72A77B731F">
    <w:name w:val="50C23EB1286C4F5E85359B72A77B731F"/>
    <w:rsid w:val="00E87C8E"/>
  </w:style>
  <w:style w:type="paragraph" w:customStyle="1" w:styleId="D8F741907D06437FA275FBBDF33AC337">
    <w:name w:val="D8F741907D06437FA275FBBDF33AC337"/>
    <w:rsid w:val="00E87C8E"/>
  </w:style>
  <w:style w:type="paragraph" w:customStyle="1" w:styleId="FA2CFB875AEC4981A6694492DB2049B2">
    <w:name w:val="FA2CFB875AEC4981A6694492DB2049B2"/>
    <w:rsid w:val="00E87C8E"/>
  </w:style>
  <w:style w:type="paragraph" w:customStyle="1" w:styleId="A02D505BD3834AB98339C5E4209268EC">
    <w:name w:val="A02D505BD3834AB98339C5E4209268EC"/>
    <w:rsid w:val="00E87C8E"/>
  </w:style>
  <w:style w:type="paragraph" w:customStyle="1" w:styleId="A2D433F9154544E59D425BD4595AE52C">
    <w:name w:val="A2D433F9154544E59D425BD4595AE52C"/>
    <w:rsid w:val="00E87C8E"/>
  </w:style>
  <w:style w:type="paragraph" w:customStyle="1" w:styleId="185340C3AFBA4738B64702665DE16CB4">
    <w:name w:val="185340C3AFBA4738B64702665DE16CB4"/>
    <w:rsid w:val="00E87C8E"/>
  </w:style>
  <w:style w:type="paragraph" w:customStyle="1" w:styleId="001D99D0717A45239E706FFA79CC581A">
    <w:name w:val="001D99D0717A45239E706FFA79CC581A"/>
    <w:rsid w:val="00E87C8E"/>
  </w:style>
  <w:style w:type="paragraph" w:customStyle="1" w:styleId="6DEF3D880FE547BCA3917B4BC1C95E97">
    <w:name w:val="6DEF3D880FE547BCA3917B4BC1C95E97"/>
    <w:rsid w:val="00E87C8E"/>
  </w:style>
  <w:style w:type="paragraph" w:customStyle="1" w:styleId="AB16F77164EC4D6CAEEDE7273FB1600C">
    <w:name w:val="AB16F77164EC4D6CAEEDE7273FB1600C"/>
    <w:rsid w:val="00E87C8E"/>
  </w:style>
  <w:style w:type="paragraph" w:customStyle="1" w:styleId="498E0F1A198E46AFA9F54EC97C348789">
    <w:name w:val="498E0F1A198E46AFA9F54EC97C348789"/>
    <w:rsid w:val="00E87C8E"/>
  </w:style>
  <w:style w:type="paragraph" w:customStyle="1" w:styleId="185C05C76EB04D6F8EC9976BC7A17353">
    <w:name w:val="185C05C76EB04D6F8EC9976BC7A17353"/>
    <w:rsid w:val="00E87C8E"/>
  </w:style>
  <w:style w:type="paragraph" w:customStyle="1" w:styleId="6159320135224C6DBDFC2B78400BF251">
    <w:name w:val="6159320135224C6DBDFC2B78400BF251"/>
    <w:rsid w:val="00E87C8E"/>
  </w:style>
  <w:style w:type="paragraph" w:customStyle="1" w:styleId="EE8F67CF1D894973AD69524971A1625B">
    <w:name w:val="EE8F67CF1D894973AD69524971A1625B"/>
    <w:rsid w:val="00E87C8E"/>
  </w:style>
  <w:style w:type="paragraph" w:customStyle="1" w:styleId="AF13F98BD84F43CCB322BB9BB6C9B8CA">
    <w:name w:val="AF13F98BD84F43CCB322BB9BB6C9B8CA"/>
    <w:rsid w:val="00E87C8E"/>
  </w:style>
  <w:style w:type="paragraph" w:customStyle="1" w:styleId="3E0F695B79AB42FC89DE5B67AD3CE1CB">
    <w:name w:val="3E0F695B79AB42FC89DE5B67AD3CE1CB"/>
    <w:rsid w:val="00E87C8E"/>
  </w:style>
  <w:style w:type="paragraph" w:customStyle="1" w:styleId="FD42702865B145529F8FEE5E7373FCC26">
    <w:name w:val="FD42702865B145529F8FEE5E7373FCC2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7">
    <w:name w:val="5730B9EB8ECF418EA729EDF9197B65B1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7">
    <w:name w:val="24BF1FD823724B769D645E1355C89128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7">
    <w:name w:val="96B218311D0E49FA85DE9642FEA1188F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7">
    <w:name w:val="1DBDCFABBAA14D6AADA73700BE045F85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7">
    <w:name w:val="AA11E49629764267B305FC3A4BBA6929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7">
    <w:name w:val="FB76667EE2C1431BB3139033ED0EB7A1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7">
    <w:name w:val="CA423BA5BF7F4499BAC94E46AFC42C86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7">
    <w:name w:val="952B76CDA88241B4918062A8EB638132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0">
    <w:name w:val="19FD2CFC58C04AC38FEBB2B8EC1E488D10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7">
    <w:name w:val="C1A75D01119E4A659B3620FB9B124706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7">
    <w:name w:val="2CE1D6129F7B4BB69DDE3F48A876FC8B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7">
    <w:name w:val="F2CC16E56F8E46339482D1E5C24F0824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6">
    <w:name w:val="E4BCB82B5AC64BC3A54DBFB51A63F1326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">
    <w:name w:val="1BDB3E0C01B24671AEFA7CD77CA8D6D4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">
    <w:name w:val="34BC7DE743FF477D81A81C8C38835B32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">
    <w:name w:val="BF90C7E18F704166A1BDE6BE60290DE7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">
    <w:name w:val="8D7A6584F6994D6E834D6016BEA33CF5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">
    <w:name w:val="50C23EB1286C4F5E85359B72A77B731F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">
    <w:name w:val="D8F741907D06437FA275FBBDF33AC337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">
    <w:name w:val="FA2CFB875AEC4981A6694492DB2049B2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">
    <w:name w:val="A02D505BD3834AB98339C5E4209268EC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D433F9154544E59D425BD4595AE52C1">
    <w:name w:val="A2D433F9154544E59D425BD4595AE52C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340C3AFBA4738B64702665DE16CB41">
    <w:name w:val="185340C3AFBA4738B64702665DE16CB4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1D99D0717A45239E706FFA79CC581A1">
    <w:name w:val="001D99D0717A45239E706FFA79CC581A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EF3D880FE547BCA3917B4BC1C95E971">
    <w:name w:val="6DEF3D880FE547BCA3917B4BC1C95E97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16F77164EC4D6CAEEDE7273FB1600C1">
    <w:name w:val="AB16F77164EC4D6CAEEDE7273FB1600C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E0F1A198E46AFA9F54EC97C3487891">
    <w:name w:val="498E0F1A198E46AFA9F54EC97C348789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C05C76EB04D6F8EC9976BC7A173531">
    <w:name w:val="185C05C76EB04D6F8EC9976BC7A17353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59320135224C6DBDFC2B78400BF2511">
    <w:name w:val="6159320135224C6DBDFC2B78400BF251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E8F67CF1D894973AD69524971A1625B1">
    <w:name w:val="EE8F67CF1D894973AD69524971A1625B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F13F98BD84F43CCB322BB9BB6C9B8CA1">
    <w:name w:val="AF13F98BD84F43CCB322BB9BB6C9B8CA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E0F695B79AB42FC89DE5B67AD3CE1CB1">
    <w:name w:val="3E0F695B79AB42FC89DE5B67AD3CE1CB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8CBC696175847169B34BB2F638E28793">
    <w:name w:val="E8CBC696175847169B34BB2F638E2879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1B1813B45C3432582E72D5A166F54543">
    <w:name w:val="E1B1813B45C3432582E72D5A166F5454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26C757CDA44806B45F8D174BAACA963">
    <w:name w:val="4526C757CDA44806B45F8D174BAACA96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2D81AAFC00413B9E8075305406EB342">
    <w:name w:val="D82D81AAFC00413B9E8075305406EB34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242ED20EE04C5D89AFFA21AE7E221A3">
    <w:name w:val="7E242ED20EE04C5D89AFFA21AE7E221A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5E7E4FF73743928E5C57AC59A879DB3">
    <w:name w:val="A25E7E4FF73743928E5C57AC59A879DB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0CD4115316440F18B7C0B3833298D7A2">
    <w:name w:val="80CD4115316440F18B7C0B3833298D7A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DC3FA56B33445EDA5C55654729515602">
    <w:name w:val="3DC3FA56B33445EDA5C5565472951560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7">
    <w:name w:val="FD42702865B145529F8FEE5E7373FCC2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8">
    <w:name w:val="5730B9EB8ECF418EA729EDF9197B65B1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8">
    <w:name w:val="24BF1FD823724B769D645E1355C89128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8">
    <w:name w:val="96B218311D0E49FA85DE9642FEA1188F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8">
    <w:name w:val="1DBDCFABBAA14D6AADA73700BE045F85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8">
    <w:name w:val="AA11E49629764267B305FC3A4BBA6929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8">
    <w:name w:val="FB76667EE2C1431BB3139033ED0EB7A1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8">
    <w:name w:val="CA423BA5BF7F4499BAC94E46AFC42C86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8">
    <w:name w:val="952B76CDA88241B4918062A8EB638132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1">
    <w:name w:val="19FD2CFC58C04AC38FEBB2B8EC1E488D11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8">
    <w:name w:val="C1A75D01119E4A659B3620FB9B124706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8">
    <w:name w:val="2CE1D6129F7B4BB69DDE3F48A876FC8B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8">
    <w:name w:val="F2CC16E56F8E46339482D1E5C24F08248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7">
    <w:name w:val="E4BCB82B5AC64BC3A54DBFB51A63F1327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">
    <w:name w:val="1BDB3E0C01B24671AEFA7CD77CA8D6D4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">
    <w:name w:val="34BC7DE743FF477D81A81C8C38835B32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2">
    <w:name w:val="BF90C7E18F704166A1BDE6BE60290DE7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2">
    <w:name w:val="8D7A6584F6994D6E834D6016BEA33CF5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2">
    <w:name w:val="50C23EB1286C4F5E85359B72A77B731F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2">
    <w:name w:val="D8F741907D06437FA275FBBDF33AC337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2">
    <w:name w:val="FA2CFB875AEC4981A6694492DB2049B2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2">
    <w:name w:val="A02D505BD3834AB98339C5E4209268EC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D433F9154544E59D425BD4595AE52C2">
    <w:name w:val="A2D433F9154544E59D425BD4595AE52C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340C3AFBA4738B64702665DE16CB42">
    <w:name w:val="185340C3AFBA4738B64702665DE16CB4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1D99D0717A45239E706FFA79CC581A2">
    <w:name w:val="001D99D0717A45239E706FFA79CC581A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EF3D880FE547BCA3917B4BC1C95E972">
    <w:name w:val="6DEF3D880FE547BCA3917B4BC1C95E97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16F77164EC4D6CAEEDE7273FB1600C2">
    <w:name w:val="AB16F77164EC4D6CAEEDE7273FB1600C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E0F1A198E46AFA9F54EC97C3487892">
    <w:name w:val="498E0F1A198E46AFA9F54EC97C348789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C05C76EB04D6F8EC9976BC7A173532">
    <w:name w:val="185C05C76EB04D6F8EC9976BC7A17353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59320135224C6DBDFC2B78400BF2512">
    <w:name w:val="6159320135224C6DBDFC2B78400BF251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E8F67CF1D894973AD69524971A1625B2">
    <w:name w:val="EE8F67CF1D894973AD69524971A1625B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F13F98BD84F43CCB322BB9BB6C9B8CA2">
    <w:name w:val="AF13F98BD84F43CCB322BB9BB6C9B8CA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E0F695B79AB42FC89DE5B67AD3CE1CB2">
    <w:name w:val="3E0F695B79AB42FC89DE5B67AD3CE1CB2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8CBC696175847169B34BB2F638E28794">
    <w:name w:val="E8CBC696175847169B34BB2F638E2879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1B1813B45C3432582E72D5A166F54544">
    <w:name w:val="E1B1813B45C3432582E72D5A166F5454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26C757CDA44806B45F8D174BAACA964">
    <w:name w:val="4526C757CDA44806B45F8D174BAACA96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2D81AAFC00413B9E8075305406EB343">
    <w:name w:val="D82D81AAFC00413B9E8075305406EB34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242ED20EE04C5D89AFFA21AE7E221A4">
    <w:name w:val="7E242ED20EE04C5D89AFFA21AE7E221A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5E7E4FF73743928E5C57AC59A879DB4">
    <w:name w:val="A25E7E4FF73743928E5C57AC59A879DB4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0CD4115316440F18B7C0B3833298D7A3">
    <w:name w:val="80CD4115316440F18B7C0B3833298D7A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DC3FA56B33445EDA5C55654729515603">
    <w:name w:val="3DC3FA56B33445EDA5C55654729515603"/>
    <w:rsid w:val="00E87C8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8">
    <w:name w:val="FD42702865B145529F8FEE5E7373FCC28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9">
    <w:name w:val="5730B9EB8ECF418EA729EDF9197B65B1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9">
    <w:name w:val="24BF1FD823724B769D645E1355C89128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9">
    <w:name w:val="96B218311D0E49FA85DE9642FEA1188F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9">
    <w:name w:val="1DBDCFABBAA14D6AADA73700BE045F85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9">
    <w:name w:val="AA11E49629764267B305FC3A4BBA6929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9">
    <w:name w:val="FB76667EE2C1431BB3139033ED0EB7A1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9">
    <w:name w:val="CA423BA5BF7F4499BAC94E46AFC42C86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9">
    <w:name w:val="952B76CDA88241B4918062A8EB638132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2">
    <w:name w:val="19FD2CFC58C04AC38FEBB2B8EC1E488D12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9">
    <w:name w:val="C1A75D01119E4A659B3620FB9B124706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9">
    <w:name w:val="2CE1D6129F7B4BB69DDE3F48A876FC8B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9">
    <w:name w:val="F2CC16E56F8E46339482D1E5C24F08249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8">
    <w:name w:val="E4BCB82B5AC64BC3A54DBFB51A63F1328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4">
    <w:name w:val="1BDB3E0C01B24671AEFA7CD77CA8D6D44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3">
    <w:name w:val="34BC7DE743FF477D81A81C8C38835B32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3">
    <w:name w:val="BF90C7E18F704166A1BDE6BE60290DE7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3">
    <w:name w:val="8D7A6584F6994D6E834D6016BEA33CF5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3">
    <w:name w:val="50C23EB1286C4F5E85359B72A77B731F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3">
    <w:name w:val="D8F741907D06437FA275FBBDF33AC337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3">
    <w:name w:val="FA2CFB875AEC4981A6694492DB2049B2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3">
    <w:name w:val="A02D505BD3834AB98339C5E4209268EC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D433F9154544E59D425BD4595AE52C3">
    <w:name w:val="A2D433F9154544E59D425BD4595AE52C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340C3AFBA4738B64702665DE16CB43">
    <w:name w:val="185340C3AFBA4738B64702665DE16CB4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1D99D0717A45239E706FFA79CC581A3">
    <w:name w:val="001D99D0717A45239E706FFA79CC581A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EF3D880FE547BCA3917B4BC1C95E973">
    <w:name w:val="6DEF3D880FE547BCA3917B4BC1C95E97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16F77164EC4D6CAEEDE7273FB1600C3">
    <w:name w:val="AB16F77164EC4D6CAEEDE7273FB1600C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8E0F1A198E46AFA9F54EC97C3487893">
    <w:name w:val="498E0F1A198E46AFA9F54EC97C348789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85C05C76EB04D6F8EC9976BC7A173533">
    <w:name w:val="185C05C76EB04D6F8EC9976BC7A17353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59320135224C6DBDFC2B78400BF2513">
    <w:name w:val="6159320135224C6DBDFC2B78400BF251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E8F67CF1D894973AD69524971A1625B3">
    <w:name w:val="EE8F67CF1D894973AD69524971A1625B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F13F98BD84F43CCB322BB9BB6C9B8CA3">
    <w:name w:val="AF13F98BD84F43CCB322BB9BB6C9B8CA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E0F695B79AB42FC89DE5B67AD3CE1CB3">
    <w:name w:val="3E0F695B79AB42FC89DE5B67AD3CE1CB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CDE39808D784637B8EBCBB414FC13A7">
    <w:name w:val="8CDE39808D784637B8EBCBB414FC13A7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98C236D5EF4267B8544C884A68D883">
    <w:name w:val="A298C236D5EF4267B8544C884A68D88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6392D8AF5E4E88A3A5BF953A231113">
    <w:name w:val="606392D8AF5E4E88A3A5BF953A231113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E585B8D8394DFB91941C7A63CAD404">
    <w:name w:val="96E585B8D8394DFB91941C7A63CAD404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B5318F0B4324F6D97CE1BA3D8E9EFF1">
    <w:name w:val="0B5318F0B4324F6D97CE1BA3D8E9EFF1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B3CB141013341E8B7D5505F7DB59A01">
    <w:name w:val="2B3CB141013341E8B7D5505F7DB59A01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8564BDFA6A4D7A9748F38D9334AC84">
    <w:name w:val="0D8564BDFA6A4D7A9748F38D9334AC84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D99C4BD26DC45258D0D6AC052ABFC72">
    <w:name w:val="AD99C4BD26DC45258D0D6AC052ABFC72"/>
    <w:rsid w:val="007D07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9">
    <w:name w:val="FD42702865B145529F8FEE5E7373FCC2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0">
    <w:name w:val="5730B9EB8ECF418EA729EDF9197B65B1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0">
    <w:name w:val="24BF1FD823724B769D645E1355C89128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0">
    <w:name w:val="96B218311D0E49FA85DE9642FEA1188F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0">
    <w:name w:val="1DBDCFABBAA14D6AADA73700BE045F85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0">
    <w:name w:val="AA11E49629764267B305FC3A4BBA6929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0">
    <w:name w:val="FB76667EE2C1431BB3139033ED0EB7A1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0">
    <w:name w:val="CA423BA5BF7F4499BAC94E46AFC42C86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0">
    <w:name w:val="952B76CDA88241B4918062A8EB638132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3">
    <w:name w:val="19FD2CFC58C04AC38FEBB2B8EC1E488D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0">
    <w:name w:val="C1A75D01119E4A659B3620FB9B124706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0">
    <w:name w:val="2CE1D6129F7B4BB69DDE3F48A876FC8B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0">
    <w:name w:val="F2CC16E56F8E46339482D1E5C24F0824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9">
    <w:name w:val="E4BCB82B5AC64BC3A54DBFB51A63F132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5">
    <w:name w:val="1BDB3E0C01B24671AEFA7CD77CA8D6D4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4">
    <w:name w:val="34BC7DE743FF477D81A81C8C38835B32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4">
    <w:name w:val="BF90C7E18F704166A1BDE6BE60290DE7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4">
    <w:name w:val="8D7A6584F6994D6E834D6016BEA33CF5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4">
    <w:name w:val="50C23EB1286C4F5E85359B72A77B731F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4">
    <w:name w:val="D8F741907D06437FA275FBBDF33AC337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4">
    <w:name w:val="FA2CFB875AEC4981A6694492DB2049B2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4">
    <w:name w:val="A02D505BD3834AB98339C5E4209268EC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">
    <w:name w:val="D6E19339D6EF4D3F9ED6AD9892CC734A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">
    <w:name w:val="A4ECD6AD11874A15B56BFAAFFFA5378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">
    <w:name w:val="BD14E7F3CEF9435BA31D43BEC1EB837F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">
    <w:name w:val="D9995B7DD5AC40B2AEA416B9FEBA12AD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">
    <w:name w:val="A4A989E8FDD44DEFA653AF65B88EF18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">
    <w:name w:val="98C4EF3FE68C4C058A4914002F55CB7F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">
    <w:name w:val="C33B197B9FA34EB8BD009A62CDF8957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0">
    <w:name w:val="FD42702865B145529F8FEE5E7373FCC2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1">
    <w:name w:val="5730B9EB8ECF418EA729EDF9197B65B1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1">
    <w:name w:val="24BF1FD823724B769D645E1355C89128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1">
    <w:name w:val="96B218311D0E49FA85DE9642FEA1188F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1">
    <w:name w:val="1DBDCFABBAA14D6AADA73700BE045F85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1">
    <w:name w:val="AA11E49629764267B305FC3A4BBA6929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1">
    <w:name w:val="FB76667EE2C1431BB3139033ED0EB7A1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1">
    <w:name w:val="CA423BA5BF7F4499BAC94E46AFC42C86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1">
    <w:name w:val="952B76CDA88241B4918062A8EB638132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4">
    <w:name w:val="19FD2CFC58C04AC38FEBB2B8EC1E488D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1">
    <w:name w:val="C1A75D01119E4A659B3620FB9B124706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1">
    <w:name w:val="2CE1D6129F7B4BB69DDE3F48A876FC8B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1">
    <w:name w:val="F2CC16E56F8E46339482D1E5C24F0824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0">
    <w:name w:val="E4BCB82B5AC64BC3A54DBFB51A63F132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6">
    <w:name w:val="1BDB3E0C01B24671AEFA7CD77CA8D6D4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5">
    <w:name w:val="34BC7DE743FF477D81A81C8C38835B32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5">
    <w:name w:val="BF90C7E18F704166A1BDE6BE60290DE7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5">
    <w:name w:val="8D7A6584F6994D6E834D6016BEA33CF5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5">
    <w:name w:val="50C23EB1286C4F5E85359B72A77B731F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5">
    <w:name w:val="D8F741907D06437FA275FBBDF33AC337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5">
    <w:name w:val="FA2CFB875AEC4981A6694492DB2049B2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5">
    <w:name w:val="A02D505BD3834AB98339C5E4209268EC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1">
    <w:name w:val="D6E19339D6EF4D3F9ED6AD9892CC734A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1">
    <w:name w:val="A4ECD6AD11874A15B56BFAAFFFA5378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1">
    <w:name w:val="BD14E7F3CEF9435BA31D43BEC1EB837F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1">
    <w:name w:val="D9995B7DD5AC40B2AEA416B9FEBA12AD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1">
    <w:name w:val="A4A989E8FDD44DEFA653AF65B88EF183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1">
    <w:name w:val="98C4EF3FE68C4C058A4914002F55CB7F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1">
    <w:name w:val="C33B197B9FA34EB8BD009A62CDF89574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1DA0AB559B74DB2B440990A432D736C">
    <w:name w:val="B1DA0AB559B74DB2B440990A432D736C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">
    <w:name w:val="F0D0BBDA1D4F4788A9E95CD8526AAD3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">
    <w:name w:val="B8E79AF7CA724BE985E914E173CBF18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">
    <w:name w:val="FD514DBD53DE4E30BE52F8625BE6A9A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">
    <w:name w:val="EFE37A89961C4238941E96847D62455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">
    <w:name w:val="F04B3BE2DC8D436ABFE4A1377CE6F4DA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">
    <w:name w:val="6D72AAC91C9A49EDA87822F044D72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">
    <w:name w:val="000F5275D0C4437E9EE2F34DB7CB19BF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">
    <w:name w:val="0EF0C1BE2221473F8AAADF0BD3941EDC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1B7AEEDC3B4227A84DD534BF6EB029">
    <w:name w:val="691B7AEEDC3B4227A84DD534BF6EB029"/>
    <w:rsid w:val="003C7DA1"/>
  </w:style>
  <w:style w:type="paragraph" w:customStyle="1" w:styleId="8F5CB6CD6E45468C8506DA33123CF507">
    <w:name w:val="8F5CB6CD6E45468C8506DA33123CF507"/>
    <w:rsid w:val="003C7DA1"/>
  </w:style>
  <w:style w:type="paragraph" w:customStyle="1" w:styleId="37BB619A237F42FDA65F7CE11084DC17">
    <w:name w:val="37BB619A237F42FDA65F7CE11084DC17"/>
    <w:rsid w:val="003C7DA1"/>
  </w:style>
  <w:style w:type="paragraph" w:customStyle="1" w:styleId="511F75E5A77940B79C206B47374FB5B6">
    <w:name w:val="511F75E5A77940B79C206B47374FB5B6"/>
    <w:rsid w:val="003C7DA1"/>
  </w:style>
  <w:style w:type="paragraph" w:customStyle="1" w:styleId="FD42702865B145529F8FEE5E7373FCC211">
    <w:name w:val="FD42702865B145529F8FEE5E7373FCC2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2">
    <w:name w:val="5730B9EB8ECF418EA729EDF9197B65B1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2">
    <w:name w:val="24BF1FD823724B769D645E1355C89128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2">
    <w:name w:val="96B218311D0E49FA85DE9642FEA1188F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2">
    <w:name w:val="1DBDCFABBAA14D6AADA73700BE045F85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2">
    <w:name w:val="AA11E49629764267B305FC3A4BBA6929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2">
    <w:name w:val="FB76667EE2C1431BB3139033ED0EB7A1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2">
    <w:name w:val="CA423BA5BF7F4499BAC94E46AFC42C86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2">
    <w:name w:val="952B76CDA88241B4918062A8EB638132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5">
    <w:name w:val="19FD2CFC58C04AC38FEBB2B8EC1E488D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2">
    <w:name w:val="C1A75D01119E4A659B3620FB9B124706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2">
    <w:name w:val="2CE1D6129F7B4BB69DDE3F48A876FC8B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2">
    <w:name w:val="F2CC16E56F8E46339482D1E5C24F0824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1">
    <w:name w:val="E4BCB82B5AC64BC3A54DBFB51A63F132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7">
    <w:name w:val="1BDB3E0C01B24671AEFA7CD77CA8D6D4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6">
    <w:name w:val="34BC7DE743FF477D81A81C8C38835B32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6">
    <w:name w:val="BF90C7E18F704166A1BDE6BE60290DE7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6">
    <w:name w:val="8D7A6584F6994D6E834D6016BEA33CF5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6">
    <w:name w:val="50C23EB1286C4F5E85359B72A77B731F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6">
    <w:name w:val="D8F741907D06437FA275FBBDF33AC337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6">
    <w:name w:val="FA2CFB875AEC4981A6694492DB2049B2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6">
    <w:name w:val="A02D505BD3834AB98339C5E4209268EC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2">
    <w:name w:val="D6E19339D6EF4D3F9ED6AD9892CC734A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2">
    <w:name w:val="A4ECD6AD11874A15B56BFAAFFFA5378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2">
    <w:name w:val="BD14E7F3CEF9435BA31D43BEC1EB837F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2">
    <w:name w:val="D9995B7DD5AC40B2AEA416B9FEBA12AD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2">
    <w:name w:val="A4A989E8FDD44DEFA653AF65B88EF183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2">
    <w:name w:val="98C4EF3FE68C4C058A4914002F55CB7F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2">
    <w:name w:val="C33B197B9FA34EB8BD009A62CDF89574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2">
    <w:name w:val="FD42702865B145529F8FEE5E7373FCC2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3">
    <w:name w:val="5730B9EB8ECF418EA729EDF9197B65B1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3">
    <w:name w:val="24BF1FD823724B769D645E1355C89128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3">
    <w:name w:val="96B218311D0E49FA85DE9642FEA1188F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3">
    <w:name w:val="1DBDCFABBAA14D6AADA73700BE045F85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3">
    <w:name w:val="AA11E49629764267B305FC3A4BBA6929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3">
    <w:name w:val="FB76667EE2C1431BB3139033ED0EB7A1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3">
    <w:name w:val="CA423BA5BF7F4499BAC94E46AFC42C86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3">
    <w:name w:val="952B76CDA88241B4918062A8EB63813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6">
    <w:name w:val="19FD2CFC58C04AC38FEBB2B8EC1E488D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3">
    <w:name w:val="C1A75D01119E4A659B3620FB9B124706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3">
    <w:name w:val="2CE1D6129F7B4BB69DDE3F48A876FC8B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3">
    <w:name w:val="F2CC16E56F8E46339482D1E5C24F0824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2">
    <w:name w:val="E4BCB82B5AC64BC3A54DBFB51A63F132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8">
    <w:name w:val="1BDB3E0C01B24671AEFA7CD77CA8D6D4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7">
    <w:name w:val="34BC7DE743FF477D81A81C8C38835B32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7">
    <w:name w:val="BF90C7E18F704166A1BDE6BE60290DE7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7">
    <w:name w:val="8D7A6584F6994D6E834D6016BEA33CF5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7">
    <w:name w:val="50C23EB1286C4F5E85359B72A77B731F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7">
    <w:name w:val="D8F741907D06437FA275FBBDF33AC337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7">
    <w:name w:val="FA2CFB875AEC4981A6694492DB2049B2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7">
    <w:name w:val="A02D505BD3834AB98339C5E4209268EC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3">
    <w:name w:val="D6E19339D6EF4D3F9ED6AD9892CC734A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3">
    <w:name w:val="A4ECD6AD11874A15B56BFAAFFFA5378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3">
    <w:name w:val="BD14E7F3CEF9435BA31D43BEC1EB837F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3">
    <w:name w:val="D9995B7DD5AC40B2AEA416B9FEBA12AD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3">
    <w:name w:val="A4A989E8FDD44DEFA653AF65B88EF183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3">
    <w:name w:val="98C4EF3FE68C4C058A4914002F55CB7F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3">
    <w:name w:val="C33B197B9FA34EB8BD009A62CDF89574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1B7AEEDC3B4227A84DD534BF6EB0291">
    <w:name w:val="691B7AEEDC3B4227A84DD534BF6EB029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F5CB6CD6E45468C8506DA33123CF5071">
    <w:name w:val="8F5CB6CD6E45468C8506DA33123CF507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7BB619A237F42FDA65F7CE11084DC171">
    <w:name w:val="37BB619A237F42FDA65F7CE11084DC17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1">
    <w:name w:val="511F75E5A77940B79C206B47374FB5B6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1">
    <w:name w:val="F0D0BBDA1D4F4788A9E95CD8526AAD30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1">
    <w:name w:val="B8E79AF7CA724BE985E914E173CBF182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1">
    <w:name w:val="FD514DBD53DE4E30BE52F8625BE6A9A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1">
    <w:name w:val="EFE37A89961C4238941E96847D624552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1">
    <w:name w:val="F04B3BE2DC8D436ABFE4A1377CE6F4DA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1">
    <w:name w:val="6D72AAC91C9A49EDA87822F044D72213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1">
    <w:name w:val="000F5275D0C4437E9EE2F34DB7CB19BF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1">
    <w:name w:val="0EF0C1BE2221473F8AAADF0BD3941EDC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3">
    <w:name w:val="FD42702865B145529F8FEE5E7373FCC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4">
    <w:name w:val="5730B9EB8ECF418EA729EDF9197B65B1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4">
    <w:name w:val="24BF1FD823724B769D645E1355C89128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4">
    <w:name w:val="96B218311D0E49FA85DE9642FEA1188F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4">
    <w:name w:val="1DBDCFABBAA14D6AADA73700BE045F85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4">
    <w:name w:val="AA11E49629764267B305FC3A4BBA6929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4">
    <w:name w:val="FB76667EE2C1431BB3139033ED0EB7A1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4">
    <w:name w:val="CA423BA5BF7F4499BAC94E46AFC42C86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4">
    <w:name w:val="952B76CDA88241B4918062A8EB638132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7">
    <w:name w:val="19FD2CFC58C04AC38FEBB2B8EC1E488D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4">
    <w:name w:val="C1A75D01119E4A659B3620FB9B124706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4">
    <w:name w:val="2CE1D6129F7B4BB69DDE3F48A876FC8B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4">
    <w:name w:val="F2CC16E56F8E46339482D1E5C24F0824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3">
    <w:name w:val="E4BCB82B5AC64BC3A54DBFB51A63F13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9">
    <w:name w:val="1BDB3E0C01B24671AEFA7CD77CA8D6D4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8">
    <w:name w:val="34BC7DE743FF477D81A81C8C38835B32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8">
    <w:name w:val="BF90C7E18F704166A1BDE6BE60290DE7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8">
    <w:name w:val="8D7A6584F6994D6E834D6016BEA33CF5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8">
    <w:name w:val="50C23EB1286C4F5E85359B72A77B731F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8">
    <w:name w:val="D8F741907D06437FA275FBBDF33AC337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8">
    <w:name w:val="FA2CFB875AEC4981A6694492DB2049B2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8">
    <w:name w:val="A02D505BD3834AB98339C5E4209268EC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4">
    <w:name w:val="D6E19339D6EF4D3F9ED6AD9892CC734A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4">
    <w:name w:val="A4ECD6AD11874A15B56BFAAFFFA5378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4">
    <w:name w:val="BD14E7F3CEF9435BA31D43BEC1EB837F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4">
    <w:name w:val="D9995B7DD5AC40B2AEA416B9FEBA12AD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4">
    <w:name w:val="A4A989E8FDD44DEFA653AF65B88EF183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4">
    <w:name w:val="98C4EF3FE68C4C058A4914002F55CB7F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4">
    <w:name w:val="C33B197B9FA34EB8BD009A62CDF89574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F5CB6CD6E45468C8506DA33123CF5072">
    <w:name w:val="8F5CB6CD6E45468C8506DA33123CF507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7BB619A237F42FDA65F7CE11084DC172">
    <w:name w:val="37BB619A237F42FDA65F7CE11084DC17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2">
    <w:name w:val="511F75E5A77940B79C206B47374FB5B6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2">
    <w:name w:val="F0D0BBDA1D4F4788A9E95CD8526AAD30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2">
    <w:name w:val="B8E79AF7CA724BE985E914E173CBF182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2">
    <w:name w:val="FD514DBD53DE4E30BE52F8625BE6A9A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2">
    <w:name w:val="EFE37A89961C4238941E96847D624552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2">
    <w:name w:val="F04B3BE2DC8D436ABFE4A1377CE6F4DA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2">
    <w:name w:val="6D72AAC91C9A49EDA87822F044D72213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2">
    <w:name w:val="000F5275D0C4437E9EE2F34DB7CB19BF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2">
    <w:name w:val="0EF0C1BE2221473F8AAADF0BD3941EDC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4">
    <w:name w:val="FD42702865B145529F8FEE5E7373FCC2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5">
    <w:name w:val="5730B9EB8ECF418EA729EDF9197B65B1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5">
    <w:name w:val="24BF1FD823724B769D645E1355C89128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5">
    <w:name w:val="96B218311D0E49FA85DE9642FEA1188F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5">
    <w:name w:val="1DBDCFABBAA14D6AADA73700BE045F85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5">
    <w:name w:val="AA11E49629764267B305FC3A4BBA6929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5">
    <w:name w:val="FB76667EE2C1431BB3139033ED0EB7A1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5">
    <w:name w:val="CA423BA5BF7F4499BAC94E46AFC42C86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5">
    <w:name w:val="952B76CDA88241B4918062A8EB638132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8">
    <w:name w:val="19FD2CFC58C04AC38FEBB2B8EC1E488D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5">
    <w:name w:val="C1A75D01119E4A659B3620FB9B124706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5">
    <w:name w:val="2CE1D6129F7B4BB69DDE3F48A876FC8B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5">
    <w:name w:val="F2CC16E56F8E46339482D1E5C24F0824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4">
    <w:name w:val="E4BCB82B5AC64BC3A54DBFB51A63F132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0">
    <w:name w:val="1BDB3E0C01B24671AEFA7CD77CA8D6D4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9">
    <w:name w:val="34BC7DE743FF477D81A81C8C38835B32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9">
    <w:name w:val="BF90C7E18F704166A1BDE6BE60290DE7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9">
    <w:name w:val="8D7A6584F6994D6E834D6016BEA33CF5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9">
    <w:name w:val="50C23EB1286C4F5E85359B72A77B731F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9">
    <w:name w:val="D8F741907D06437FA275FBBDF33AC337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9">
    <w:name w:val="FA2CFB875AEC4981A6694492DB2049B2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9">
    <w:name w:val="A02D505BD3834AB98339C5E4209268EC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5">
    <w:name w:val="D6E19339D6EF4D3F9ED6AD9892CC734A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5">
    <w:name w:val="A4ECD6AD11874A15B56BFAAFFFA5378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5">
    <w:name w:val="BD14E7F3CEF9435BA31D43BEC1EB837F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5">
    <w:name w:val="D9995B7DD5AC40B2AEA416B9FEBA12AD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5">
    <w:name w:val="A4A989E8FDD44DEFA653AF65B88EF183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5">
    <w:name w:val="98C4EF3FE68C4C058A4914002F55CB7F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5">
    <w:name w:val="C33B197B9FA34EB8BD009A62CDF89574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F5CB6CD6E45468C8506DA33123CF5073">
    <w:name w:val="8F5CB6CD6E45468C8506DA33123CF507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7BB619A237F42FDA65F7CE11084DC173">
    <w:name w:val="37BB619A237F42FDA65F7CE11084DC17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3">
    <w:name w:val="511F75E5A77940B79C206B47374FB5B6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3">
    <w:name w:val="F0D0BBDA1D4F4788A9E95CD8526AAD30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3">
    <w:name w:val="B8E79AF7CA724BE985E914E173CBF182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3">
    <w:name w:val="FD514DBD53DE4E30BE52F8625BE6A9A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3">
    <w:name w:val="EFE37A89961C4238941E96847D624552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3">
    <w:name w:val="F04B3BE2DC8D436ABFE4A1377CE6F4DA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3">
    <w:name w:val="6D72AAC91C9A49EDA87822F044D72213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3">
    <w:name w:val="000F5275D0C4437E9EE2F34DB7CB19BF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3">
    <w:name w:val="0EF0C1BE2221473F8AAADF0BD3941EDC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5">
    <w:name w:val="FD42702865B145529F8FEE5E7373FCC2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6">
    <w:name w:val="5730B9EB8ECF418EA729EDF9197B65B1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6">
    <w:name w:val="24BF1FD823724B769D645E1355C89128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6">
    <w:name w:val="96B218311D0E49FA85DE9642FEA1188F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6">
    <w:name w:val="1DBDCFABBAA14D6AADA73700BE045F85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6">
    <w:name w:val="AA11E49629764267B305FC3A4BBA6929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6">
    <w:name w:val="FB76667EE2C1431BB3139033ED0EB7A1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6">
    <w:name w:val="CA423BA5BF7F4499BAC94E46AFC42C86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6">
    <w:name w:val="952B76CDA88241B4918062A8EB638132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19">
    <w:name w:val="19FD2CFC58C04AC38FEBB2B8EC1E488D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6">
    <w:name w:val="C1A75D01119E4A659B3620FB9B124706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6">
    <w:name w:val="2CE1D6129F7B4BB69DDE3F48A876FC8B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6">
    <w:name w:val="F2CC16E56F8E46339482D1E5C24F0824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5">
    <w:name w:val="E4BCB82B5AC64BC3A54DBFB51A63F132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1">
    <w:name w:val="1BDB3E0C01B24671AEFA7CD77CA8D6D4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0">
    <w:name w:val="34BC7DE743FF477D81A81C8C38835B32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0">
    <w:name w:val="BF90C7E18F704166A1BDE6BE60290DE7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0">
    <w:name w:val="8D7A6584F6994D6E834D6016BEA33CF5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0">
    <w:name w:val="50C23EB1286C4F5E85359B72A77B731F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0">
    <w:name w:val="D8F741907D06437FA275FBBDF33AC337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0">
    <w:name w:val="FA2CFB875AEC4981A6694492DB2049B2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0">
    <w:name w:val="A02D505BD3834AB98339C5E4209268EC1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6">
    <w:name w:val="D6E19339D6EF4D3F9ED6AD9892CC734A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6">
    <w:name w:val="A4ECD6AD11874A15B56BFAAFFFA5378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6">
    <w:name w:val="BD14E7F3CEF9435BA31D43BEC1EB837F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6">
    <w:name w:val="D9995B7DD5AC40B2AEA416B9FEBA12AD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6">
    <w:name w:val="A4A989E8FDD44DEFA653AF65B88EF183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6">
    <w:name w:val="98C4EF3FE68C4C058A4914002F55CB7F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6">
    <w:name w:val="C33B197B9FA34EB8BD009A62CDF89574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F2F0E626C7402A87B9315DCEAA1222">
    <w:name w:val="14F2F0E626C7402A87B9315DCEAA122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4">
    <w:name w:val="511F75E5A77940B79C206B47374FB5B6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4">
    <w:name w:val="F0D0BBDA1D4F4788A9E95CD8526AAD30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4">
    <w:name w:val="B8E79AF7CA724BE985E914E173CBF182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4">
    <w:name w:val="FD514DBD53DE4E30BE52F8625BE6A9A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4">
    <w:name w:val="EFE37A89961C4238941E96847D624552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4">
    <w:name w:val="F04B3BE2DC8D436ABFE4A1377CE6F4DA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4">
    <w:name w:val="6D72AAC91C9A49EDA87822F044D72213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4">
    <w:name w:val="000F5275D0C4437E9EE2F34DB7CB19BF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4">
    <w:name w:val="0EF0C1BE2221473F8AAADF0BD3941EDC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6">
    <w:name w:val="FD42702865B145529F8FEE5E7373FCC2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7">
    <w:name w:val="5730B9EB8ECF418EA729EDF9197B65B1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7">
    <w:name w:val="24BF1FD823724B769D645E1355C89128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7">
    <w:name w:val="96B218311D0E49FA85DE9642FEA1188F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7">
    <w:name w:val="1DBDCFABBAA14D6AADA73700BE045F85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7">
    <w:name w:val="AA11E49629764267B305FC3A4BBA6929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7">
    <w:name w:val="FB76667EE2C1431BB3139033ED0EB7A1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7">
    <w:name w:val="CA423BA5BF7F4499BAC94E46AFC42C86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7">
    <w:name w:val="952B76CDA88241B4918062A8EB638132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0">
    <w:name w:val="19FD2CFC58C04AC38FEBB2B8EC1E488D20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7">
    <w:name w:val="C1A75D01119E4A659B3620FB9B124706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7">
    <w:name w:val="2CE1D6129F7B4BB69DDE3F48A876FC8B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7">
    <w:name w:val="F2CC16E56F8E46339482D1E5C24F0824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6">
    <w:name w:val="E4BCB82B5AC64BC3A54DBFB51A63F132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2">
    <w:name w:val="1BDB3E0C01B24671AEFA7CD77CA8D6D4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1">
    <w:name w:val="34BC7DE743FF477D81A81C8C38835B32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1">
    <w:name w:val="BF90C7E18F704166A1BDE6BE60290DE7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1">
    <w:name w:val="8D7A6584F6994D6E834D6016BEA33CF5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1">
    <w:name w:val="50C23EB1286C4F5E85359B72A77B731F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1">
    <w:name w:val="D8F741907D06437FA275FBBDF33AC337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1">
    <w:name w:val="FA2CFB875AEC4981A6694492DB2049B2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1">
    <w:name w:val="A02D505BD3834AB98339C5E4209268EC1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7">
    <w:name w:val="D6E19339D6EF4D3F9ED6AD9892CC734A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7">
    <w:name w:val="A4ECD6AD11874A15B56BFAAFFFA5378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7">
    <w:name w:val="BD14E7F3CEF9435BA31D43BEC1EB837F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7">
    <w:name w:val="D9995B7DD5AC40B2AEA416B9FEBA12AD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7">
    <w:name w:val="A4A989E8FDD44DEFA653AF65B88EF183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7">
    <w:name w:val="98C4EF3FE68C4C058A4914002F55CB7F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7">
    <w:name w:val="C33B197B9FA34EB8BD009A62CDF89574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F2F0E626C7402A87B9315DCEAA12221">
    <w:name w:val="14F2F0E626C7402A87B9315DCEAA1222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5">
    <w:name w:val="511F75E5A77940B79C206B47374FB5B6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5">
    <w:name w:val="F0D0BBDA1D4F4788A9E95CD8526AAD30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5">
    <w:name w:val="B8E79AF7CA724BE985E914E173CBF182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5">
    <w:name w:val="FD514DBD53DE4E30BE52F8625BE6A9A1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5">
    <w:name w:val="EFE37A89961C4238941E96847D624552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5">
    <w:name w:val="F04B3BE2DC8D436ABFE4A1377CE6F4DA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5">
    <w:name w:val="6D72AAC91C9A49EDA87822F044D72213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5">
    <w:name w:val="000F5275D0C4437E9EE2F34DB7CB19BF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5">
    <w:name w:val="0EF0C1BE2221473F8AAADF0BD3941EDC5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7">
    <w:name w:val="FD42702865B145529F8FEE5E7373FCC2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8">
    <w:name w:val="5730B9EB8ECF418EA729EDF9197B65B1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8">
    <w:name w:val="24BF1FD823724B769D645E1355C89128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8">
    <w:name w:val="96B218311D0E49FA85DE9642FEA1188F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8">
    <w:name w:val="1DBDCFABBAA14D6AADA73700BE045F85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8">
    <w:name w:val="AA11E49629764267B305FC3A4BBA6929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8">
    <w:name w:val="FB76667EE2C1431BB3139033ED0EB7A1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8">
    <w:name w:val="CA423BA5BF7F4499BAC94E46AFC42C86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8">
    <w:name w:val="952B76CDA88241B4918062A8EB638132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1">
    <w:name w:val="19FD2CFC58C04AC38FEBB2B8EC1E488D21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8">
    <w:name w:val="C1A75D01119E4A659B3620FB9B124706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8">
    <w:name w:val="2CE1D6129F7B4BB69DDE3F48A876FC8B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8">
    <w:name w:val="F2CC16E56F8E46339482D1E5C24F0824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7">
    <w:name w:val="E4BCB82B5AC64BC3A54DBFB51A63F13217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3">
    <w:name w:val="1BDB3E0C01B24671AEFA7CD77CA8D6D4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2">
    <w:name w:val="34BC7DE743FF477D81A81C8C38835B32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2">
    <w:name w:val="BF90C7E18F704166A1BDE6BE60290DE7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2">
    <w:name w:val="8D7A6584F6994D6E834D6016BEA33CF5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2">
    <w:name w:val="50C23EB1286C4F5E85359B72A77B731F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2">
    <w:name w:val="D8F741907D06437FA275FBBDF33AC337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2">
    <w:name w:val="FA2CFB875AEC4981A6694492DB2049B2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2">
    <w:name w:val="A02D505BD3834AB98339C5E4209268EC1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8">
    <w:name w:val="D6E19339D6EF4D3F9ED6AD9892CC734A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8">
    <w:name w:val="A4ECD6AD11874A15B56BFAAFFFA5378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8">
    <w:name w:val="BD14E7F3CEF9435BA31D43BEC1EB837F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8">
    <w:name w:val="D9995B7DD5AC40B2AEA416B9FEBA12AD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8">
    <w:name w:val="A4A989E8FDD44DEFA653AF65B88EF183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8">
    <w:name w:val="98C4EF3FE68C4C058A4914002F55CB7F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8">
    <w:name w:val="C33B197B9FA34EB8BD009A62CDF89574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18">
    <w:name w:val="FD42702865B145529F8FEE5E7373FCC2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19">
    <w:name w:val="5730B9EB8ECF418EA729EDF9197B65B1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19">
    <w:name w:val="24BF1FD823724B769D645E1355C89128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19">
    <w:name w:val="96B218311D0E49FA85DE9642FEA1188F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19">
    <w:name w:val="1DBDCFABBAA14D6AADA73700BE045F85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19">
    <w:name w:val="AA11E49629764267B305FC3A4BBA6929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19">
    <w:name w:val="FB76667EE2C1431BB3139033ED0EB7A1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19">
    <w:name w:val="CA423BA5BF7F4499BAC94E46AFC42C86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19">
    <w:name w:val="952B76CDA88241B4918062A8EB638132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2">
    <w:name w:val="19FD2CFC58C04AC38FEBB2B8EC1E488D2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19">
    <w:name w:val="C1A75D01119E4A659B3620FB9B124706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19">
    <w:name w:val="2CE1D6129F7B4BB69DDE3F48A876FC8B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19">
    <w:name w:val="F2CC16E56F8E46339482D1E5C24F0824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8">
    <w:name w:val="E4BCB82B5AC64BC3A54DBFB51A63F13218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4">
    <w:name w:val="1BDB3E0C01B24671AEFA7CD77CA8D6D414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3">
    <w:name w:val="34BC7DE743FF477D81A81C8C38835B3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3">
    <w:name w:val="BF90C7E18F704166A1BDE6BE60290DE7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3">
    <w:name w:val="8D7A6584F6994D6E834D6016BEA33CF5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3">
    <w:name w:val="50C23EB1286C4F5E85359B72A77B731F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3">
    <w:name w:val="D8F741907D06437FA275FBBDF33AC337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3">
    <w:name w:val="FA2CFB875AEC4981A6694492DB2049B2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3">
    <w:name w:val="A02D505BD3834AB98339C5E4209268EC13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9">
    <w:name w:val="D6E19339D6EF4D3F9ED6AD9892CC734A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9">
    <w:name w:val="A4ECD6AD11874A15B56BFAAFFFA53781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14E7F3CEF9435BA31D43BEC1EB837F9">
    <w:name w:val="BD14E7F3CEF9435BA31D43BEC1EB837F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9995B7DD5AC40B2AEA416B9FEBA12AD9">
    <w:name w:val="D9995B7DD5AC40B2AEA416B9FEBA12AD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989E8FDD44DEFA653AF65B88EF1839">
    <w:name w:val="A4A989E8FDD44DEFA653AF65B88EF183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C4EF3FE68C4C058A4914002F55CB7F9">
    <w:name w:val="98C4EF3FE68C4C058A4914002F55CB7F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33B197B9FA34EB8BD009A62CDF895749">
    <w:name w:val="C33B197B9FA34EB8BD009A62CDF895749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F2F0E626C7402A87B9315DCEAA12222">
    <w:name w:val="14F2F0E626C7402A87B9315DCEAA12222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1F75E5A77940B79C206B47374FB5B66">
    <w:name w:val="511F75E5A77940B79C206B47374FB5B6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D0BBDA1D4F4788A9E95CD8526AAD306">
    <w:name w:val="F0D0BBDA1D4F4788A9E95CD8526AAD30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E79AF7CA724BE985E914E173CBF1826">
    <w:name w:val="B8E79AF7CA724BE985E914E173CBF182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514DBD53DE4E30BE52F8625BE6A9A16">
    <w:name w:val="FD514DBD53DE4E30BE52F8625BE6A9A1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FE37A89961C4238941E96847D6245526">
    <w:name w:val="EFE37A89961C4238941E96847D624552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4B3BE2DC8D436ABFE4A1377CE6F4DA6">
    <w:name w:val="F04B3BE2DC8D436ABFE4A1377CE6F4DA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D72AAC91C9A49EDA87822F044D722136">
    <w:name w:val="6D72AAC91C9A49EDA87822F044D72213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0F5275D0C4437E9EE2F34DB7CB19BF6">
    <w:name w:val="000F5275D0C4437E9EE2F34DB7CB19BF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F0C1BE2221473F8AAADF0BD3941EDC6">
    <w:name w:val="0EF0C1BE2221473F8AAADF0BD3941EDC6"/>
    <w:rsid w:val="003C7D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06C685FDA8940B6930A0CDC509E99F2">
    <w:name w:val="806C685FDA8940B6930A0CDC509E99F2"/>
    <w:rsid w:val="003C7DA1"/>
  </w:style>
  <w:style w:type="paragraph" w:customStyle="1" w:styleId="FD42702865B145529F8FEE5E7373FCC219">
    <w:name w:val="FD42702865B145529F8FEE5E7373FCC219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0">
    <w:name w:val="5730B9EB8ECF418EA729EDF9197B65B1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0">
    <w:name w:val="24BF1FD823724B769D645E1355C89128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0">
    <w:name w:val="96B218311D0E49FA85DE9642FEA1188F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0">
    <w:name w:val="1DBDCFABBAA14D6AADA73700BE045F85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0">
    <w:name w:val="AA11E49629764267B305FC3A4BBA6929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0">
    <w:name w:val="FB76667EE2C1431BB3139033ED0EB7A1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0">
    <w:name w:val="CA423BA5BF7F4499BAC94E46AFC42C86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0">
    <w:name w:val="952B76CDA88241B4918062A8EB638132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3">
    <w:name w:val="19FD2CFC58C04AC38FEBB2B8EC1E488D23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0">
    <w:name w:val="C1A75D01119E4A659B3620FB9B124706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0">
    <w:name w:val="2CE1D6129F7B4BB69DDE3F48A876FC8B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0">
    <w:name w:val="F2CC16E56F8E46339482D1E5C24F0824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0">
    <w:name w:val="FD42702865B145529F8FEE5E7373FCC2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1">
    <w:name w:val="5730B9EB8ECF418EA729EDF9197B65B1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1">
    <w:name w:val="24BF1FD823724B769D645E1355C89128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1">
    <w:name w:val="96B218311D0E49FA85DE9642FEA1188F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1">
    <w:name w:val="1DBDCFABBAA14D6AADA73700BE045F85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1">
    <w:name w:val="AA11E49629764267B305FC3A4BBA6929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1">
    <w:name w:val="FB76667EE2C1431BB3139033ED0EB7A1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1">
    <w:name w:val="CA423BA5BF7F4499BAC94E46AFC42C86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1">
    <w:name w:val="952B76CDA88241B4918062A8EB638132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4">
    <w:name w:val="19FD2CFC58C04AC38FEBB2B8EC1E488D2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1">
    <w:name w:val="C1A75D01119E4A659B3620FB9B124706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1">
    <w:name w:val="2CE1D6129F7B4BB69DDE3F48A876FC8B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1">
    <w:name w:val="F2CC16E56F8E46339482D1E5C24F0824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19">
    <w:name w:val="E4BCB82B5AC64BC3A54DBFB51A63F13219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5">
    <w:name w:val="1BDB3E0C01B24671AEFA7CD77CA8D6D4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4">
    <w:name w:val="34BC7DE743FF477D81A81C8C38835B32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4">
    <w:name w:val="BF90C7E18F704166A1BDE6BE60290DE7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4">
    <w:name w:val="8D7A6584F6994D6E834D6016BEA33CF5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4">
    <w:name w:val="50C23EB1286C4F5E85359B72A77B731F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4">
    <w:name w:val="D8F741907D06437FA275FBBDF33AC337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4">
    <w:name w:val="FA2CFB875AEC4981A6694492DB2049B2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4">
    <w:name w:val="A02D505BD3834AB98339C5E4209268EC14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10">
    <w:name w:val="D6E19339D6EF4D3F9ED6AD9892CC734A1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10">
    <w:name w:val="A4ECD6AD11874A15B56BFAAFFFA537811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7162707D344B4AB54CC27B556673F8">
    <w:name w:val="417162707D344B4AB54CC27B556673F8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62B24799B20446D972B4DAFF458ECA9">
    <w:name w:val="062B24799B20446D972B4DAFF458ECA9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D697FE9C664F88B3C99AE9AACEEAF8">
    <w:name w:val="95D697FE9C664F88B3C99AE9AACEEAF8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78E2F4C2FD544AE9C735A0CC517DBEB">
    <w:name w:val="678E2F4C2FD544AE9C735A0CC517DBEB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05592FCDEF482DB4C7AABE4E00182D">
    <w:name w:val="A205592FCDEF482DB4C7AABE4E00182D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3D9EB0F77845F089A7FDA5CFDF56EA">
    <w:name w:val="703D9EB0F77845F089A7FDA5CFDF56EA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9A0E29CD2824E7FA32074168AE8D4C7">
    <w:name w:val="79A0E29CD2824E7FA32074168AE8D4C7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97FAB93DDB4C5FB1CE6DB9E733DEAE">
    <w:name w:val="D597FAB93DDB4C5FB1CE6DB9E733DEAE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5321CE7D36F43AAB48145154D6F545C">
    <w:name w:val="25321CE7D36F43AAB48145154D6F545C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6827E4582A1491C8BE2A3ECDE6EFFCE">
    <w:name w:val="26827E4582A1491C8BE2A3ECDE6EFFCE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C6CBA5790941648856E9A00A69FDA8">
    <w:name w:val="9EC6CBA5790941648856E9A00A69FDA8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383FA2BAEE40018F6F3B01B453B6F0">
    <w:name w:val="D6383FA2BAEE40018F6F3B01B453B6F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86163D3C4147719A97E787B4F8631B">
    <w:name w:val="BD86163D3C4147719A97E787B4F8631B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5F16B54DD447AC8C4509BBBA168848">
    <w:name w:val="A05F16B54DD447AC8C4509BBBA168848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FA42A1EB7E14CFCA94FD87809323103">
    <w:name w:val="1FA42A1EB7E14CFCA94FD87809323103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1">
    <w:name w:val="FD42702865B145529F8FEE5E7373FCC22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2">
    <w:name w:val="5730B9EB8ECF418EA729EDF9197B65B1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2">
    <w:name w:val="24BF1FD823724B769D645E1355C89128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2">
    <w:name w:val="96B218311D0E49FA85DE9642FEA1188F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2">
    <w:name w:val="1DBDCFABBAA14D6AADA73700BE045F85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2">
    <w:name w:val="AA11E49629764267B305FC3A4BBA6929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2">
    <w:name w:val="FB76667EE2C1431BB3139033ED0EB7A1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2">
    <w:name w:val="CA423BA5BF7F4499BAC94E46AFC42C86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2">
    <w:name w:val="952B76CDA88241B4918062A8EB638132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5">
    <w:name w:val="19FD2CFC58C04AC38FEBB2B8EC1E488D2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2">
    <w:name w:val="C1A75D01119E4A659B3620FB9B124706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2">
    <w:name w:val="2CE1D6129F7B4BB69DDE3F48A876FC8B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2">
    <w:name w:val="F2CC16E56F8E46339482D1E5C24F082422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0">
    <w:name w:val="E4BCB82B5AC64BC3A54DBFB51A63F13220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6">
    <w:name w:val="1BDB3E0C01B24671AEFA7CD77CA8D6D416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5">
    <w:name w:val="34BC7DE743FF477D81A81C8C38835B32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90C7E18F704166A1BDE6BE60290DE715">
    <w:name w:val="BF90C7E18F704166A1BDE6BE60290DE7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D7A6584F6994D6E834D6016BEA33CF515">
    <w:name w:val="8D7A6584F6994D6E834D6016BEA33CF5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C23EB1286C4F5E85359B72A77B731F15">
    <w:name w:val="50C23EB1286C4F5E85359B72A77B731F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8F741907D06437FA275FBBDF33AC33715">
    <w:name w:val="D8F741907D06437FA275FBBDF33AC337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2CFB875AEC4981A6694492DB2049B215">
    <w:name w:val="FA2CFB875AEC4981A6694492DB2049B2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2D505BD3834AB98339C5E4209268EC15">
    <w:name w:val="A02D505BD3834AB98339C5E4209268EC15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E19339D6EF4D3F9ED6AD9892CC734A11">
    <w:name w:val="D6E19339D6EF4D3F9ED6AD9892CC734A1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ECD6AD11874A15B56BFAAFFFA5378111">
    <w:name w:val="A4ECD6AD11874A15B56BFAAFFFA537811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7162707D344B4AB54CC27B556673F81">
    <w:name w:val="417162707D344B4AB54CC27B556673F8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62B24799B20446D972B4DAFF458ECA91">
    <w:name w:val="062B24799B20446D972B4DAFF458ECA9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D697FE9C664F88B3C99AE9AACEEAF81">
    <w:name w:val="95D697FE9C664F88B3C99AE9AACEEAF8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78E2F4C2FD544AE9C735A0CC517DBEB1">
    <w:name w:val="678E2F4C2FD544AE9C735A0CC517DBEB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05592FCDEF482DB4C7AABE4E00182D1">
    <w:name w:val="A205592FCDEF482DB4C7AABE4E00182D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03D9EB0F77845F089A7FDA5CFDF56EA1">
    <w:name w:val="703D9EB0F77845F089A7FDA5CFDF56EA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9A0E29CD2824E7FA32074168AE8D4C71">
    <w:name w:val="79A0E29CD2824E7FA32074168AE8D4C7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97FAB93DDB4C5FB1CE6DB9E733DEAE1">
    <w:name w:val="D597FAB93DDB4C5FB1CE6DB9E733DEAE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5321CE7D36F43AAB48145154D6F545C1">
    <w:name w:val="25321CE7D36F43AAB48145154D6F545C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6827E4582A1491C8BE2A3ECDE6EFFCE1">
    <w:name w:val="26827E4582A1491C8BE2A3ECDE6EFFCE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C6CBA5790941648856E9A00A69FDA81">
    <w:name w:val="9EC6CBA5790941648856E9A00A69FDA8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6383FA2BAEE40018F6F3B01B453B6F01">
    <w:name w:val="D6383FA2BAEE40018F6F3B01B453B6F0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D86163D3C4147719A97E787B4F8631B1">
    <w:name w:val="BD86163D3C4147719A97E787B4F8631B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05F16B54DD447AC8C4509BBBA1688481">
    <w:name w:val="A05F16B54DD447AC8C4509BBBA168848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FA42A1EB7E14CFCA94FD878093231031">
    <w:name w:val="1FA42A1EB7E14CFCA94FD878093231031"/>
    <w:rsid w:val="005C58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">
    <w:name w:val="693EB99E4F964E8BA1AABCBF3EF1C714"/>
    <w:rsid w:val="00C5477F"/>
  </w:style>
  <w:style w:type="paragraph" w:customStyle="1" w:styleId="E26B6FB6691F434CBA949F7C2D443DDE">
    <w:name w:val="E26B6FB6691F434CBA949F7C2D443DDE"/>
    <w:rsid w:val="00C5477F"/>
  </w:style>
  <w:style w:type="paragraph" w:customStyle="1" w:styleId="DCFADCF41C944FD39E25AF5B20535E71">
    <w:name w:val="DCFADCF41C944FD39E25AF5B20535E71"/>
    <w:rsid w:val="00C5477F"/>
  </w:style>
  <w:style w:type="paragraph" w:customStyle="1" w:styleId="C69C22E8934B4E52A452029E10628868">
    <w:name w:val="C69C22E8934B4E52A452029E10628868"/>
    <w:rsid w:val="00C5477F"/>
  </w:style>
  <w:style w:type="paragraph" w:customStyle="1" w:styleId="F1082A50CF5A4977B8E0E6974A067002">
    <w:name w:val="F1082A50CF5A4977B8E0E6974A067002"/>
    <w:rsid w:val="00C5477F"/>
  </w:style>
  <w:style w:type="paragraph" w:customStyle="1" w:styleId="0488B0AE4D554FED9A0568ED4A6F9F1A">
    <w:name w:val="0488B0AE4D554FED9A0568ED4A6F9F1A"/>
    <w:rsid w:val="00C5477F"/>
  </w:style>
  <w:style w:type="paragraph" w:customStyle="1" w:styleId="FA38759800B042DBAA977AFD9AFD10DC">
    <w:name w:val="FA38759800B042DBAA977AFD9AFD10DC"/>
    <w:rsid w:val="00C5477F"/>
  </w:style>
  <w:style w:type="paragraph" w:customStyle="1" w:styleId="B9ABE74BDE054CE8B90FAD2627201CA4">
    <w:name w:val="B9ABE74BDE054CE8B90FAD2627201CA4"/>
    <w:rsid w:val="00C5477F"/>
  </w:style>
  <w:style w:type="paragraph" w:customStyle="1" w:styleId="8289C6D5F21C46ABB0318A61CE4AC1CD">
    <w:name w:val="8289C6D5F21C46ABB0318A61CE4AC1CD"/>
    <w:rsid w:val="00C5477F"/>
  </w:style>
  <w:style w:type="paragraph" w:customStyle="1" w:styleId="1E4E26B68D9D472BA34748FFEC79A9F7">
    <w:name w:val="1E4E26B68D9D472BA34748FFEC79A9F7"/>
    <w:rsid w:val="00C5477F"/>
  </w:style>
  <w:style w:type="paragraph" w:customStyle="1" w:styleId="CD9ED752F5B94F878D0295112FA27306">
    <w:name w:val="CD9ED752F5B94F878D0295112FA27306"/>
    <w:rsid w:val="00C5477F"/>
  </w:style>
  <w:style w:type="paragraph" w:customStyle="1" w:styleId="44DCEEE35FC540D4921A81C17EC4C793">
    <w:name w:val="44DCEEE35FC540D4921A81C17EC4C793"/>
    <w:rsid w:val="00C5477F"/>
  </w:style>
  <w:style w:type="paragraph" w:customStyle="1" w:styleId="A4A224252A2F41959BC8257E62848D73">
    <w:name w:val="A4A224252A2F41959BC8257E62848D73"/>
    <w:rsid w:val="00C5477F"/>
  </w:style>
  <w:style w:type="paragraph" w:customStyle="1" w:styleId="5D6B4F923E8E4E9F9DBD89B512D3F07B">
    <w:name w:val="5D6B4F923E8E4E9F9DBD89B512D3F07B"/>
    <w:rsid w:val="00C5477F"/>
  </w:style>
  <w:style w:type="paragraph" w:customStyle="1" w:styleId="2B255F2E0909478BA7D7A186CDEA5D5A">
    <w:name w:val="2B255F2E0909478BA7D7A186CDEA5D5A"/>
    <w:rsid w:val="00C5477F"/>
  </w:style>
  <w:style w:type="paragraph" w:customStyle="1" w:styleId="0874016DD7C84A0A9A2D597C1A18651B">
    <w:name w:val="0874016DD7C84A0A9A2D597C1A18651B"/>
    <w:rsid w:val="00C5477F"/>
  </w:style>
  <w:style w:type="paragraph" w:customStyle="1" w:styleId="B2B77F5CE143486E8F590D3596C8D80C">
    <w:name w:val="B2B77F5CE143486E8F590D3596C8D80C"/>
    <w:rsid w:val="00C5477F"/>
  </w:style>
  <w:style w:type="paragraph" w:customStyle="1" w:styleId="810CED8BF1374C09AB9458D1668C303E">
    <w:name w:val="810CED8BF1374C09AB9458D1668C303E"/>
    <w:rsid w:val="00C5477F"/>
  </w:style>
  <w:style w:type="paragraph" w:customStyle="1" w:styleId="448BB042EA0B45619952BF89535F88C0">
    <w:name w:val="448BB042EA0B45619952BF89535F88C0"/>
    <w:rsid w:val="00C5477F"/>
  </w:style>
  <w:style w:type="paragraph" w:customStyle="1" w:styleId="3B0653B5222849C4B89350844081EDB6">
    <w:name w:val="3B0653B5222849C4B89350844081EDB6"/>
    <w:rsid w:val="00C5477F"/>
  </w:style>
  <w:style w:type="paragraph" w:customStyle="1" w:styleId="0E4A6BE9BBCD43E0AF785E7EE4A8EC92">
    <w:name w:val="0E4A6BE9BBCD43E0AF785E7EE4A8EC92"/>
    <w:rsid w:val="00C5477F"/>
  </w:style>
  <w:style w:type="paragraph" w:customStyle="1" w:styleId="6735771C8E1E4BF0AC1409D0FC85EF33">
    <w:name w:val="6735771C8E1E4BF0AC1409D0FC85EF33"/>
    <w:rsid w:val="00C5477F"/>
  </w:style>
  <w:style w:type="paragraph" w:customStyle="1" w:styleId="FD42702865B145529F8FEE5E7373FCC222">
    <w:name w:val="FD42702865B145529F8FEE5E7373FCC222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3">
    <w:name w:val="5730B9EB8ECF418EA729EDF9197B65B1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3">
    <w:name w:val="24BF1FD823724B769D645E1355C89128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3">
    <w:name w:val="96B218311D0E49FA85DE9642FEA1188F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3">
    <w:name w:val="1DBDCFABBAA14D6AADA73700BE045F85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3">
    <w:name w:val="AA11E49629764267B305FC3A4BBA6929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3">
    <w:name w:val="FB76667EE2C1431BB3139033ED0EB7A1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3">
    <w:name w:val="CA423BA5BF7F4499BAC94E46AFC42C86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3">
    <w:name w:val="952B76CDA88241B4918062A8EB638132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6">
    <w:name w:val="19FD2CFC58C04AC38FEBB2B8EC1E488D26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3">
    <w:name w:val="C1A75D01119E4A659B3620FB9B124706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3">
    <w:name w:val="2CE1D6129F7B4BB69DDE3F48A876FC8B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3">
    <w:name w:val="F2CC16E56F8E46339482D1E5C24F08242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1">
    <w:name w:val="E4BCB82B5AC64BC3A54DBFB51A63F1322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7">
    <w:name w:val="1BDB3E0C01B24671AEFA7CD77CA8D6D417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6">
    <w:name w:val="34BC7DE743FF477D81A81C8C38835B3216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">
    <w:name w:val="F1082A50CF5A4977B8E0E6974A067002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">
    <w:name w:val="0488B0AE4D554FED9A0568ED4A6F9F1A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">
    <w:name w:val="CC12A4044E8A481EB454B9A4388CBA7E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">
    <w:name w:val="E3F27BF4F4E445EFA2D1FFF20BE334F5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">
    <w:name w:val="FA38759800B042DBAA977AFD9AFD10DC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">
    <w:name w:val="B9ABE74BDE054CE8B90FAD2627201CA4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">
    <w:name w:val="607B59DA05454A028A7309B104E3CBA4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">
    <w:name w:val="52CA687778344DDF8D6851ACA5FE97DC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">
    <w:name w:val="8289C6D5F21C46ABB0318A61CE4AC1CD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">
    <w:name w:val="1E4E26B68D9D472BA34748FFEC79A9F7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">
    <w:name w:val="A2F85474610B4B0199D2B38760A8D750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">
    <w:name w:val="DF6A679B0AB34604A30F96112FE8B002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">
    <w:name w:val="CD9ED752F5B94F878D0295112FA27306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">
    <w:name w:val="44DCEEE35FC540D4921A81C17EC4C793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">
    <w:name w:val="693EB99E4F964E8BA1AABCBF3EF1C714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">
    <w:name w:val="E26B6FB6691F434CBA949F7C2D443DDE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">
    <w:name w:val="A4A224252A2F41959BC8257E62848D73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">
    <w:name w:val="5D6B4F923E8E4E9F9DBD89B512D3F07B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CFADCF41C944FD39E25AF5B20535E711">
    <w:name w:val="DCFADCF41C944FD39E25AF5B20535E71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69C22E8934B4E52A452029E106288681">
    <w:name w:val="C69C22E8934B4E52A452029E10628868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874016DD7C84A0A9A2D597C1A18651B1">
    <w:name w:val="0874016DD7C84A0A9A2D597C1A18651B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B255F2E0909478BA7D7A186CDEA5D5A1">
    <w:name w:val="2B255F2E0909478BA7D7A186CDEA5D5A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2B77F5CE143486E8F590D3596C8D80C1">
    <w:name w:val="B2B77F5CE143486E8F590D3596C8D80C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B0653B5222849C4B89350844081EDB61">
    <w:name w:val="3B0653B5222849C4B89350844081EDB6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10CED8BF1374C09AB9458D1668C303E1">
    <w:name w:val="810CED8BF1374C09AB9458D1668C303E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E4A6BE9BBCD43E0AF785E7EE4A8EC921">
    <w:name w:val="0E4A6BE9BBCD43E0AF785E7EE4A8EC92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8BB042EA0B45619952BF89535F88C01">
    <w:name w:val="448BB042EA0B45619952BF89535F88C0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735771C8E1E4BF0AC1409D0FC85EF331">
    <w:name w:val="6735771C8E1E4BF0AC1409D0FC85EF331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FF462D2C4AC4246BC6674A1219F48B3">
    <w:name w:val="AFF462D2C4AC4246BC6674A1219F48B3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A1967FE42A745BE9B493DD2DA4D03AD">
    <w:name w:val="5A1967FE42A745BE9B493DD2DA4D03AD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8F3FEBC10BA41AEAC962147BAC3DBF0">
    <w:name w:val="78F3FEBC10BA41AEAC962147BAC3DBF0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CE1B8D245B4170B8776B0D8CB61C9A">
    <w:name w:val="EDCE1B8D245B4170B8776B0D8CB61C9A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4905E32CF34C0DA0F40642F198B69B">
    <w:name w:val="A74905E32CF34C0DA0F40642F198B69B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7772E5B4E904FC482B5D7BCA7DEE692">
    <w:name w:val="17772E5B4E904FC482B5D7BCA7DEE692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54F9703A29C4EE5B92478C905622CE7">
    <w:name w:val="C54F9703A29C4EE5B92478C905622CE7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7B8521911934CC89DD26E20146E2CEA">
    <w:name w:val="07B8521911934CC89DD26E20146E2CEA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5B0EC7E8AF4427B617338A3A492848">
    <w:name w:val="985B0EC7E8AF4427B617338A3A492848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119463AED0A431F8A7E445B9CB5C487">
    <w:name w:val="A119463AED0A431F8A7E445B9CB5C487"/>
    <w:rsid w:val="00C5477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3">
    <w:name w:val="FD42702865B145529F8FEE5E7373FCC22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4">
    <w:name w:val="5730B9EB8ECF418EA729EDF9197B65B1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4">
    <w:name w:val="24BF1FD823724B769D645E1355C89128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4">
    <w:name w:val="96B218311D0E49FA85DE9642FEA1188F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4">
    <w:name w:val="1DBDCFABBAA14D6AADA73700BE045F85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4">
    <w:name w:val="AA11E49629764267B305FC3A4BBA6929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4">
    <w:name w:val="FB76667EE2C1431BB3139033ED0EB7A1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4">
    <w:name w:val="CA423BA5BF7F4499BAC94E46AFC42C86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4">
    <w:name w:val="952B76CDA88241B4918062A8EB638132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7">
    <w:name w:val="19FD2CFC58C04AC38FEBB2B8EC1E488D27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4">
    <w:name w:val="C1A75D01119E4A659B3620FB9B124706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4">
    <w:name w:val="2CE1D6129F7B4BB69DDE3F48A876FC8B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4">
    <w:name w:val="F2CC16E56F8E46339482D1E5C24F0824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2">
    <w:name w:val="E4BCB82B5AC64BC3A54DBFB51A63F1322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8">
    <w:name w:val="1BDB3E0C01B24671AEFA7CD77CA8D6D418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7">
    <w:name w:val="34BC7DE743FF477D81A81C8C38835B3217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2">
    <w:name w:val="F1082A50CF5A4977B8E0E6974A067002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2">
    <w:name w:val="0488B0AE4D554FED9A0568ED4A6F9F1A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">
    <w:name w:val="CC12A4044E8A481EB454B9A4388CBA7E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">
    <w:name w:val="E3F27BF4F4E445EFA2D1FFF20BE334F5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2">
    <w:name w:val="FA38759800B042DBAA977AFD9AFD10DC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2">
    <w:name w:val="B9ABE74BDE054CE8B90FAD2627201CA4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">
    <w:name w:val="607B59DA05454A028A7309B104E3CBA4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">
    <w:name w:val="52CA687778344DDF8D6851ACA5FE97DC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2">
    <w:name w:val="8289C6D5F21C46ABB0318A61CE4AC1CD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2">
    <w:name w:val="1E4E26B68D9D472BA34748FFEC79A9F7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">
    <w:name w:val="A2F85474610B4B0199D2B38760A8D750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">
    <w:name w:val="DF6A679B0AB34604A30F96112FE8B002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2">
    <w:name w:val="CD9ED752F5B94F878D0295112FA27306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2">
    <w:name w:val="44DCEEE35FC540D4921A81C17EC4C793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2">
    <w:name w:val="693EB99E4F964E8BA1AABCBF3EF1C714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2">
    <w:name w:val="E26B6FB6691F434CBA949F7C2D443DDE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2">
    <w:name w:val="A4A224252A2F41959BC8257E62848D73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2">
    <w:name w:val="5D6B4F923E8E4E9F9DBD89B512D3F07B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30F9CE3C043427BA797B3262AA745DE">
    <w:name w:val="530F9CE3C043427BA797B3262AA745DE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1D2CF1A1574E41ACC4786A0BCD9CFC">
    <w:name w:val="1E1D2CF1A1574E41ACC4786A0BCD9CFC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55BFEE79DB405F814C89520F779A60">
    <w:name w:val="5155BFEE79DB405F814C89520F779A60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0DB7840A19420F83683E46DF1FF853">
    <w:name w:val="ED0DB7840A19420F83683E46DF1FF85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D6ABB9AFF1A4B3E9AC923EF036DCE8C">
    <w:name w:val="AD6ABB9AFF1A4B3E9AC923EF036DCE8C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408CB8CACA499BAAADF21A046E1BDE">
    <w:name w:val="B8408CB8CACA499BAAADF21A046E1BDE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CCB9F2737745F795C75459B1B229D2">
    <w:name w:val="12CCB9F2737745F795C75459B1B229D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DBE7576AE26497DA1803DC5828B4A2D">
    <w:name w:val="9DBE7576AE26497DA1803DC5828B4A2D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71B26F2C6A34CFBA4C8675C4A03F299">
    <w:name w:val="771B26F2C6A34CFBA4C8675C4A03F299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57B347771CF4D68B701FFDF2BE27BE0">
    <w:name w:val="357B347771CF4D68B701FFDF2BE27BE0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54CD8C67174EDD941CCB3C211793CF">
    <w:name w:val="AA54CD8C67174EDD941CCB3C211793CF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15F440A2124CBE95EA7D8CA8B1C951">
    <w:name w:val="4115F440A2124CBE95EA7D8CA8B1C95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ECD6F90891C434EA4168F4F2F640924">
    <w:name w:val="2ECD6F90891C434EA4168F4F2F6409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C25894C8484F52B2108F6DD06D8B91">
    <w:name w:val="57C25894C8484F52B2108F6DD06D8B9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3C00B568E49476580D2B1EDCBF2BF46">
    <w:name w:val="53C00B568E49476580D2B1EDCBF2BF46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3DA3968AED14F92B379010CF7E56606">
    <w:name w:val="B3DA3968AED14F92B379010CF7E56606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6CB767B1384DFDA7046DCFFB420D5E">
    <w:name w:val="956CB767B1384DFDA7046DCFFB420D5E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075A47F6C9B4C96AEF2CA23FB5E5FCA">
    <w:name w:val="B075A47F6C9B4C96AEF2CA23FB5E5FCA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DD17E43DEB434B8369E89CBD59CEB1">
    <w:name w:val="A2DD17E43DEB434B8369E89CBD59CEB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28FAA85C50F45A7934B59828679483E">
    <w:name w:val="728FAA85C50F45A7934B59828679483E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4">
    <w:name w:val="FD42702865B145529F8FEE5E7373FCC224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5">
    <w:name w:val="5730B9EB8ECF418EA729EDF9197B65B1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5">
    <w:name w:val="24BF1FD823724B769D645E1355C89128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5">
    <w:name w:val="96B218311D0E49FA85DE9642FEA1188F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5">
    <w:name w:val="1DBDCFABBAA14D6AADA73700BE045F85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5">
    <w:name w:val="AA11E49629764267B305FC3A4BBA6929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5">
    <w:name w:val="FB76667EE2C1431BB3139033ED0EB7A1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5">
    <w:name w:val="CA423BA5BF7F4499BAC94E46AFC42C86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5">
    <w:name w:val="952B76CDA88241B4918062A8EB638132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8">
    <w:name w:val="19FD2CFC58C04AC38FEBB2B8EC1E488D28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5">
    <w:name w:val="C1A75D01119E4A659B3620FB9B124706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5">
    <w:name w:val="2CE1D6129F7B4BB69DDE3F48A876FC8B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5">
    <w:name w:val="F2CC16E56F8E46339482D1E5C24F082425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3">
    <w:name w:val="E4BCB82B5AC64BC3A54DBFB51A63F1322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19">
    <w:name w:val="1BDB3E0C01B24671AEFA7CD77CA8D6D419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8">
    <w:name w:val="34BC7DE743FF477D81A81C8C38835B3218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3">
    <w:name w:val="F1082A50CF5A4977B8E0E6974A067002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3">
    <w:name w:val="0488B0AE4D554FED9A0568ED4A6F9F1A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2">
    <w:name w:val="CC12A4044E8A481EB454B9A4388CBA7E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2">
    <w:name w:val="E3F27BF4F4E445EFA2D1FFF20BE334F5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3">
    <w:name w:val="FA38759800B042DBAA977AFD9AFD10DC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3">
    <w:name w:val="B9ABE74BDE054CE8B90FAD2627201CA4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2">
    <w:name w:val="607B59DA05454A028A7309B104E3CBA4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2">
    <w:name w:val="52CA687778344DDF8D6851ACA5FE97DC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3">
    <w:name w:val="8289C6D5F21C46ABB0318A61CE4AC1CD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3">
    <w:name w:val="1E4E26B68D9D472BA34748FFEC79A9F7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2">
    <w:name w:val="A2F85474610B4B0199D2B38760A8D750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2">
    <w:name w:val="DF6A679B0AB34604A30F96112FE8B0022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3">
    <w:name w:val="CD9ED752F5B94F878D0295112FA27306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3">
    <w:name w:val="44DCEEE35FC540D4921A81C17EC4C793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3">
    <w:name w:val="693EB99E4F964E8BA1AABCBF3EF1C714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3">
    <w:name w:val="E26B6FB6691F434CBA949F7C2D443DDE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3">
    <w:name w:val="A4A224252A2F41959BC8257E62848D73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3">
    <w:name w:val="5D6B4F923E8E4E9F9DBD89B512D3F07B3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30F9CE3C043427BA797B3262AA745DE1">
    <w:name w:val="530F9CE3C043427BA797B3262AA745DE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1D2CF1A1574E41ACC4786A0BCD9CFC1">
    <w:name w:val="1E1D2CF1A1574E41ACC4786A0BCD9CFC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55BFEE79DB405F814C89520F779A601">
    <w:name w:val="5155BFEE79DB405F814C89520F779A60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0DB7840A19420F83683E46DF1FF8531">
    <w:name w:val="ED0DB7840A19420F83683E46DF1FF853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D6ABB9AFF1A4B3E9AC923EF036DCE8C1">
    <w:name w:val="AD6ABB9AFF1A4B3E9AC923EF036DCE8C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8408CB8CACA499BAAADF21A046E1BDE1">
    <w:name w:val="B8408CB8CACA499BAAADF21A046E1BDE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2CCB9F2737745F795C75459B1B229D21">
    <w:name w:val="12CCB9F2737745F795C75459B1B229D2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DBE7576AE26497DA1803DC5828B4A2D1">
    <w:name w:val="9DBE7576AE26497DA1803DC5828B4A2D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71B26F2C6A34CFBA4C8675C4A03F2991">
    <w:name w:val="771B26F2C6A34CFBA4C8675C4A03F299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57B347771CF4D68B701FFDF2BE27BE01">
    <w:name w:val="357B347771CF4D68B701FFDF2BE27BE0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54CD8C67174EDD941CCB3C211793CF1">
    <w:name w:val="AA54CD8C67174EDD941CCB3C211793CF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15F440A2124CBE95EA7D8CA8B1C9511">
    <w:name w:val="4115F440A2124CBE95EA7D8CA8B1C951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ECD6F90891C434EA4168F4F2F6409241">
    <w:name w:val="2ECD6F90891C434EA4168F4F2F640924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C25894C8484F52B2108F6DD06D8B911">
    <w:name w:val="57C25894C8484F52B2108F6DD06D8B91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3C00B568E49476580D2B1EDCBF2BF461">
    <w:name w:val="53C00B568E49476580D2B1EDCBF2BF46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3DA3968AED14F92B379010CF7E566061">
    <w:name w:val="B3DA3968AED14F92B379010CF7E56606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6CB767B1384DFDA7046DCFFB420D5E1">
    <w:name w:val="956CB767B1384DFDA7046DCFFB420D5E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075A47F6C9B4C96AEF2CA23FB5E5FCA1">
    <w:name w:val="B075A47F6C9B4C96AEF2CA23FB5E5FCA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DD17E43DEB434B8369E89CBD59CEB11">
    <w:name w:val="A2DD17E43DEB434B8369E89CBD59CEB1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28FAA85C50F45A7934B59828679483E1">
    <w:name w:val="728FAA85C50F45A7934B59828679483E1"/>
    <w:rsid w:val="0035083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5">
    <w:name w:val="FD42702865B145529F8FEE5E7373FCC2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6">
    <w:name w:val="5730B9EB8ECF418EA729EDF9197B65B1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6">
    <w:name w:val="24BF1FD823724B769D645E1355C89128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6">
    <w:name w:val="96B218311D0E49FA85DE9642FEA1188F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6">
    <w:name w:val="1DBDCFABBAA14D6AADA73700BE045F85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6">
    <w:name w:val="AA11E49629764267B305FC3A4BBA6929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6">
    <w:name w:val="FB76667EE2C1431BB3139033ED0EB7A1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6">
    <w:name w:val="CA423BA5BF7F4499BAC94E46AFC42C86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6">
    <w:name w:val="952B76CDA88241B4918062A8EB638132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29">
    <w:name w:val="19FD2CFC58C04AC38FEBB2B8EC1E488D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6">
    <w:name w:val="C1A75D01119E4A659B3620FB9B124706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6">
    <w:name w:val="2CE1D6129F7B4BB69DDE3F48A876FC8B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6">
    <w:name w:val="F2CC16E56F8E46339482D1E5C24F0824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4">
    <w:name w:val="E4BCB82B5AC64BC3A54DBFB51A63F1322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0">
    <w:name w:val="1BDB3E0C01B24671AEFA7CD77CA8D6D42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19">
    <w:name w:val="34BC7DE743FF477D81A81C8C38835B321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4">
    <w:name w:val="F1082A50CF5A4977B8E0E6974A067002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4">
    <w:name w:val="0488B0AE4D554FED9A0568ED4A6F9F1A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3">
    <w:name w:val="CC12A4044E8A481EB454B9A4388CBA7E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3">
    <w:name w:val="E3F27BF4F4E445EFA2D1FFF20BE334F5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4">
    <w:name w:val="FA38759800B042DBAA977AFD9AFD10DC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4">
    <w:name w:val="B9ABE74BDE054CE8B90FAD2627201CA4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3">
    <w:name w:val="607B59DA05454A028A7309B104E3CBA4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3">
    <w:name w:val="52CA687778344DDF8D6851ACA5FE97DC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4">
    <w:name w:val="8289C6D5F21C46ABB0318A61CE4AC1CD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4">
    <w:name w:val="1E4E26B68D9D472BA34748FFEC79A9F7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3">
    <w:name w:val="A2F85474610B4B0199D2B38760A8D750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3">
    <w:name w:val="DF6A679B0AB34604A30F96112FE8B002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4">
    <w:name w:val="CD9ED752F5B94F878D0295112FA27306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4">
    <w:name w:val="44DCEEE35FC540D4921A81C17EC4C79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4">
    <w:name w:val="693EB99E4F964E8BA1AABCBF3EF1C714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4">
    <w:name w:val="E26B6FB6691F434CBA949F7C2D443DDE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4">
    <w:name w:val="A4A224252A2F41959BC8257E62848D7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4">
    <w:name w:val="5D6B4F923E8E4E9F9DBD89B512D3F07B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">
    <w:name w:val="8E70012CD2FD41058EA94FC232DD2D7B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">
    <w:name w:val="D5A179B1CE714936B1DC12FF1D3410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">
    <w:name w:val="331A86DE69004613920A83D004E03CF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">
    <w:name w:val="A6D88A0ABD50432580C834AAFCEB760F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">
    <w:name w:val="E3B9441B1CCA422D9543261985D86E8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">
    <w:name w:val="7194E8006480418C9058E555227B775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">
    <w:name w:val="A3B81471B8794530A6B48C44D3BFB7C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">
    <w:name w:val="F913B5E1EF6B403DBE361D540CB9414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">
    <w:name w:val="C4EBD78321B54C0BAE15EBF2F772308A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">
    <w:name w:val="F85D016D09DC4CD1BF06D345CB4D292C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">
    <w:name w:val="CE7BF8B4B0C442528B29D5E829E6BFC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">
    <w:name w:val="213A4CBAB1144DB49D37F230BF21AEC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">
    <w:name w:val="CA01AD467FAE4D5D98E83E1775DD92BB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">
    <w:name w:val="7D6825F86D164CA083CD8299AAC4A57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">
    <w:name w:val="41BBD6F03832465D997B0CEEF08AFB6B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">
    <w:name w:val="BF3CF35157424D1F8A599A340567941E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">
    <w:name w:val="91014E86D03C49329E333B24D42D885F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">
    <w:name w:val="1B92E345EAEB4D739B1C05E74DCDB4D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">
    <w:name w:val="1389F4A4751140CE96FC7997C22BE61F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">
    <w:name w:val="E9BA385D8E434F38A87DD00774C3205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">
    <w:name w:val="73C9FA86AEAA4820973C680878117E9D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">
    <w:name w:val="EC08673871D34F82A19B10F323FCBFA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6">
    <w:name w:val="FD42702865B145529F8FEE5E7373FCC2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7">
    <w:name w:val="5730B9EB8ECF418EA729EDF9197B65B1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7">
    <w:name w:val="24BF1FD823724B769D645E1355C89128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7">
    <w:name w:val="96B218311D0E49FA85DE9642FEA1188F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7">
    <w:name w:val="1DBDCFABBAA14D6AADA73700BE045F85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7">
    <w:name w:val="AA11E49629764267B305FC3A4BBA6929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7">
    <w:name w:val="FB76667EE2C1431BB3139033ED0EB7A1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7">
    <w:name w:val="CA423BA5BF7F4499BAC94E46AFC42C86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7">
    <w:name w:val="952B76CDA88241B4918062A8EB638132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0">
    <w:name w:val="19FD2CFC58C04AC38FEBB2B8EC1E488D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7">
    <w:name w:val="C1A75D01119E4A659B3620FB9B124706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7">
    <w:name w:val="2CE1D6129F7B4BB69DDE3F48A876FC8B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7">
    <w:name w:val="F2CC16E56F8E46339482D1E5C24F0824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5">
    <w:name w:val="E4BCB82B5AC64BC3A54DBFB51A63F132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1">
    <w:name w:val="1BDB3E0C01B24671AEFA7CD77CA8D6D42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0">
    <w:name w:val="34BC7DE743FF477D81A81C8C38835B322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5">
    <w:name w:val="F1082A50CF5A4977B8E0E6974A06700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5">
    <w:name w:val="0488B0AE4D554FED9A0568ED4A6F9F1A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4">
    <w:name w:val="CC12A4044E8A481EB454B9A4388CBA7E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4">
    <w:name w:val="E3F27BF4F4E445EFA2D1FFF20BE334F5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5">
    <w:name w:val="FA38759800B042DBAA977AFD9AFD10DC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5">
    <w:name w:val="B9ABE74BDE054CE8B90FAD2627201CA4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4">
    <w:name w:val="607B59DA05454A028A7309B104E3CBA4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4">
    <w:name w:val="52CA687778344DDF8D6851ACA5FE97DC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5">
    <w:name w:val="8289C6D5F21C46ABB0318A61CE4AC1CD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5">
    <w:name w:val="1E4E26B68D9D472BA34748FFEC79A9F7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4">
    <w:name w:val="A2F85474610B4B0199D2B38760A8D750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4">
    <w:name w:val="DF6A679B0AB34604A30F96112FE8B002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5">
    <w:name w:val="CD9ED752F5B94F878D0295112FA27306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5">
    <w:name w:val="44DCEEE35FC540D4921A81C17EC4C79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5">
    <w:name w:val="693EB99E4F964E8BA1AABCBF3EF1C714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5">
    <w:name w:val="E26B6FB6691F434CBA949F7C2D443DDE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5">
    <w:name w:val="A4A224252A2F41959BC8257E62848D7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5">
    <w:name w:val="5D6B4F923E8E4E9F9DBD89B512D3F07B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1">
    <w:name w:val="8E70012CD2FD41058EA94FC232DD2D7B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1">
    <w:name w:val="D5A179B1CE714936B1DC12FF1D341048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1">
    <w:name w:val="331A86DE69004613920A83D004E03CF4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1">
    <w:name w:val="A6D88A0ABD50432580C834AAFCEB760F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1">
    <w:name w:val="E3B9441B1CCA422D9543261985D86E88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1">
    <w:name w:val="7194E8006480418C9058E555227B7755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1">
    <w:name w:val="A3B81471B8794530A6B48C44D3BFB7C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1">
    <w:name w:val="F913B5E1EF6B403DBE361D540CB9414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1">
    <w:name w:val="C4EBD78321B54C0BAE15EBF2F772308A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1">
    <w:name w:val="F85D016D09DC4CD1BF06D345CB4D292C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1">
    <w:name w:val="CE7BF8B4B0C442528B29D5E829E6BFC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1">
    <w:name w:val="213A4CBAB1144DB49D37F230BF21AEC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1">
    <w:name w:val="CA01AD467FAE4D5D98E83E1775DD92BB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1">
    <w:name w:val="7D6825F86D164CA083CD8299AAC4A574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1">
    <w:name w:val="41BBD6F03832465D997B0CEEF08AFB6B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7">
    <w:name w:val="FD42702865B145529F8FEE5E7373FCC2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8">
    <w:name w:val="5730B9EB8ECF418EA729EDF9197B65B1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8">
    <w:name w:val="24BF1FD823724B769D645E1355C89128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8">
    <w:name w:val="96B218311D0E49FA85DE9642FEA1188F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8">
    <w:name w:val="1DBDCFABBAA14D6AADA73700BE045F85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8">
    <w:name w:val="AA11E49629764267B305FC3A4BBA6929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8">
    <w:name w:val="FB76667EE2C1431BB3139033ED0EB7A1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8">
    <w:name w:val="CA423BA5BF7F4499BAC94E46AFC42C86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8">
    <w:name w:val="952B76CDA88241B4918062A8EB638132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1">
    <w:name w:val="19FD2CFC58C04AC38FEBB2B8EC1E488D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8">
    <w:name w:val="C1A75D01119E4A659B3620FB9B124706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8">
    <w:name w:val="2CE1D6129F7B4BB69DDE3F48A876FC8B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8">
    <w:name w:val="F2CC16E56F8E46339482D1E5C24F0824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6">
    <w:name w:val="E4BCB82B5AC64BC3A54DBFB51A63F132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2">
    <w:name w:val="1BDB3E0C01B24671AEFA7CD77CA8D6D42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1">
    <w:name w:val="34BC7DE743FF477D81A81C8C38835B322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6">
    <w:name w:val="F1082A50CF5A4977B8E0E6974A06700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6">
    <w:name w:val="0488B0AE4D554FED9A0568ED4A6F9F1A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5">
    <w:name w:val="CC12A4044E8A481EB454B9A4388CBA7E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5">
    <w:name w:val="E3F27BF4F4E445EFA2D1FFF20BE334F5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6">
    <w:name w:val="FA38759800B042DBAA977AFD9AFD10DC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6">
    <w:name w:val="B9ABE74BDE054CE8B90FAD2627201CA4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5">
    <w:name w:val="607B59DA05454A028A7309B104E3CBA4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5">
    <w:name w:val="52CA687778344DDF8D6851ACA5FE97DC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6">
    <w:name w:val="8289C6D5F21C46ABB0318A61CE4AC1CD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6">
    <w:name w:val="1E4E26B68D9D472BA34748FFEC79A9F7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5">
    <w:name w:val="A2F85474610B4B0199D2B38760A8D750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5">
    <w:name w:val="DF6A679B0AB34604A30F96112FE8B00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6">
    <w:name w:val="CD9ED752F5B94F878D0295112FA27306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6">
    <w:name w:val="44DCEEE35FC540D4921A81C17EC4C79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6">
    <w:name w:val="693EB99E4F964E8BA1AABCBF3EF1C714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6">
    <w:name w:val="E26B6FB6691F434CBA949F7C2D443DDE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6">
    <w:name w:val="A4A224252A2F41959BC8257E62848D7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6">
    <w:name w:val="5D6B4F923E8E4E9F9DBD89B512D3F07B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2">
    <w:name w:val="8E70012CD2FD41058EA94FC232DD2D7B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2">
    <w:name w:val="D5A179B1CE714936B1DC12FF1D341048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2">
    <w:name w:val="331A86DE69004613920A83D004E03CF4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2">
    <w:name w:val="A6D88A0ABD50432580C834AAFCEB760F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2">
    <w:name w:val="E3B9441B1CCA422D9543261985D86E88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2">
    <w:name w:val="7194E8006480418C9058E555227B7755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2">
    <w:name w:val="A3B81471B8794530A6B48C44D3BFB7C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2">
    <w:name w:val="F913B5E1EF6B403DBE361D540CB9414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2">
    <w:name w:val="C4EBD78321B54C0BAE15EBF2F772308A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2">
    <w:name w:val="F85D016D09DC4CD1BF06D345CB4D292C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2">
    <w:name w:val="CE7BF8B4B0C442528B29D5E829E6BFC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2">
    <w:name w:val="213A4CBAB1144DB49D37F230BF21AEC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2">
    <w:name w:val="CA01AD467FAE4D5D98E83E1775DD92BB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2">
    <w:name w:val="7D6825F86D164CA083CD8299AAC4A574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2">
    <w:name w:val="41BBD6F03832465D997B0CEEF08AFB6B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1">
    <w:name w:val="BF3CF35157424D1F8A599A340567941E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1">
    <w:name w:val="91014E86D03C49329E333B24D42D885F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1">
    <w:name w:val="1B92E345EAEB4D739B1C05E74DCDB4D0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1">
    <w:name w:val="1389F4A4751140CE96FC7997C22BE61F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1">
    <w:name w:val="E9BA385D8E434F38A87DD00774C3205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1">
    <w:name w:val="73C9FA86AEAA4820973C680878117E9D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1">
    <w:name w:val="EC08673871D34F82A19B10F323FCBFA0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8">
    <w:name w:val="FD42702865B145529F8FEE5E7373FCC2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29">
    <w:name w:val="5730B9EB8ECF418EA729EDF9197B65B1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29">
    <w:name w:val="24BF1FD823724B769D645E1355C89128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29">
    <w:name w:val="96B218311D0E49FA85DE9642FEA1188F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29">
    <w:name w:val="1DBDCFABBAA14D6AADA73700BE045F85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29">
    <w:name w:val="AA11E49629764267B305FC3A4BBA6929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29">
    <w:name w:val="FB76667EE2C1431BB3139033ED0EB7A1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29">
    <w:name w:val="CA423BA5BF7F4499BAC94E46AFC42C86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29">
    <w:name w:val="952B76CDA88241B4918062A8EB638132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2">
    <w:name w:val="19FD2CFC58C04AC38FEBB2B8EC1E488D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29">
    <w:name w:val="C1A75D01119E4A659B3620FB9B124706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29">
    <w:name w:val="2CE1D6129F7B4BB69DDE3F48A876FC8B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29">
    <w:name w:val="F2CC16E56F8E46339482D1E5C24F0824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7">
    <w:name w:val="E4BCB82B5AC64BC3A54DBFB51A63F132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3">
    <w:name w:val="1BDB3E0C01B24671AEFA7CD77CA8D6D42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2">
    <w:name w:val="34BC7DE743FF477D81A81C8C38835B322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7">
    <w:name w:val="F1082A50CF5A4977B8E0E6974A06700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7">
    <w:name w:val="0488B0AE4D554FED9A0568ED4A6F9F1A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6">
    <w:name w:val="CC12A4044E8A481EB454B9A4388CBA7E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6">
    <w:name w:val="E3F27BF4F4E445EFA2D1FFF20BE334F5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7">
    <w:name w:val="FA38759800B042DBAA977AFD9AFD10DC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7">
    <w:name w:val="B9ABE74BDE054CE8B90FAD2627201CA4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6">
    <w:name w:val="607B59DA05454A028A7309B104E3CBA4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6">
    <w:name w:val="52CA687778344DDF8D6851ACA5FE97DC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7">
    <w:name w:val="8289C6D5F21C46ABB0318A61CE4AC1CD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7">
    <w:name w:val="1E4E26B68D9D472BA34748FFEC79A9F7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6">
    <w:name w:val="A2F85474610B4B0199D2B38760A8D750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6">
    <w:name w:val="DF6A679B0AB34604A30F96112FE8B00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7">
    <w:name w:val="CD9ED752F5B94F878D0295112FA27306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7">
    <w:name w:val="44DCEEE35FC540D4921A81C17EC4C79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7">
    <w:name w:val="693EB99E4F964E8BA1AABCBF3EF1C714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7">
    <w:name w:val="E26B6FB6691F434CBA949F7C2D443DDE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7">
    <w:name w:val="A4A224252A2F41959BC8257E62848D7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7">
    <w:name w:val="5D6B4F923E8E4E9F9DBD89B512D3F07B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3">
    <w:name w:val="8E70012CD2FD41058EA94FC232DD2D7B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3">
    <w:name w:val="D5A179B1CE714936B1DC12FF1D341048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3">
    <w:name w:val="331A86DE69004613920A83D004E03CF4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3">
    <w:name w:val="A6D88A0ABD50432580C834AAFCEB760F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3">
    <w:name w:val="E3B9441B1CCA422D9543261985D86E88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3">
    <w:name w:val="7194E8006480418C9058E555227B7755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3">
    <w:name w:val="A3B81471B8794530A6B48C44D3BFB7C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3">
    <w:name w:val="F913B5E1EF6B403DBE361D540CB9414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3">
    <w:name w:val="C4EBD78321B54C0BAE15EBF2F772308A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3">
    <w:name w:val="F85D016D09DC4CD1BF06D345CB4D292C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3">
    <w:name w:val="CE7BF8B4B0C442528B29D5E829E6BFC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3">
    <w:name w:val="213A4CBAB1144DB49D37F230BF21AEC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3">
    <w:name w:val="CA01AD467FAE4D5D98E83E1775DD92BB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3">
    <w:name w:val="7D6825F86D164CA083CD8299AAC4A574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3">
    <w:name w:val="41BBD6F03832465D997B0CEEF08AFB6B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2">
    <w:name w:val="BF3CF35157424D1F8A599A340567941E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2">
    <w:name w:val="91014E86D03C49329E333B24D42D885F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2">
    <w:name w:val="1B92E345EAEB4D739B1C05E74DCDB4D0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2">
    <w:name w:val="1389F4A4751140CE96FC7997C22BE61F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2">
    <w:name w:val="E9BA385D8E434F38A87DD00774C3205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2">
    <w:name w:val="73C9FA86AEAA4820973C680878117E9D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2">
    <w:name w:val="EC08673871D34F82A19B10F323FCBFA0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29">
    <w:name w:val="FD42702865B145529F8FEE5E7373FCC2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0">
    <w:name w:val="5730B9EB8ECF418EA729EDF9197B65B1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0">
    <w:name w:val="24BF1FD823724B769D645E1355C89128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0">
    <w:name w:val="96B218311D0E49FA85DE9642FEA1188F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0">
    <w:name w:val="1DBDCFABBAA14D6AADA73700BE045F85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0">
    <w:name w:val="AA11E49629764267B305FC3A4BBA6929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0">
    <w:name w:val="FB76667EE2C1431BB3139033ED0EB7A1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0">
    <w:name w:val="CA423BA5BF7F4499BAC94E46AFC42C86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0">
    <w:name w:val="952B76CDA88241B4918062A8EB638132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3">
    <w:name w:val="19FD2CFC58C04AC38FEBB2B8EC1E488D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0">
    <w:name w:val="C1A75D01119E4A659B3620FB9B124706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0">
    <w:name w:val="2CE1D6129F7B4BB69DDE3F48A876FC8B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0">
    <w:name w:val="F2CC16E56F8E46339482D1E5C24F0824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8">
    <w:name w:val="E4BCB82B5AC64BC3A54DBFB51A63F132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4">
    <w:name w:val="1BDB3E0C01B24671AEFA7CD77CA8D6D42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3">
    <w:name w:val="34BC7DE743FF477D81A81C8C38835B322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8">
    <w:name w:val="F1082A50CF5A4977B8E0E6974A06700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8">
    <w:name w:val="0488B0AE4D554FED9A0568ED4A6F9F1A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7">
    <w:name w:val="CC12A4044E8A481EB454B9A4388CBA7E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7">
    <w:name w:val="E3F27BF4F4E445EFA2D1FFF20BE334F5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8">
    <w:name w:val="FA38759800B042DBAA977AFD9AFD10DC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8">
    <w:name w:val="B9ABE74BDE054CE8B90FAD2627201CA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7">
    <w:name w:val="607B59DA05454A028A7309B104E3CBA4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7">
    <w:name w:val="52CA687778344DDF8D6851ACA5FE97DC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8">
    <w:name w:val="8289C6D5F21C46ABB0318A61CE4AC1CD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8">
    <w:name w:val="1E4E26B68D9D472BA34748FFEC79A9F7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7">
    <w:name w:val="A2F85474610B4B0199D2B38760A8D750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7">
    <w:name w:val="DF6A679B0AB34604A30F96112FE8B00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8">
    <w:name w:val="CD9ED752F5B94F878D0295112FA27306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8">
    <w:name w:val="44DCEEE35FC540D4921A81C17EC4C79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8">
    <w:name w:val="693EB99E4F964E8BA1AABCBF3EF1C71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8">
    <w:name w:val="E26B6FB6691F434CBA949F7C2D443DDE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8">
    <w:name w:val="A4A224252A2F41959BC8257E62848D7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8">
    <w:name w:val="5D6B4F923E8E4E9F9DBD89B512D3F07B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4">
    <w:name w:val="8E70012CD2FD41058EA94FC232DD2D7B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4">
    <w:name w:val="D5A179B1CE714936B1DC12FF1D341048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4">
    <w:name w:val="331A86DE69004613920A83D004E03CF4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4">
    <w:name w:val="A6D88A0ABD50432580C834AAFCEB760F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4">
    <w:name w:val="E3B9441B1CCA422D9543261985D86E88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4">
    <w:name w:val="7194E8006480418C9058E555227B7755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4">
    <w:name w:val="A3B81471B8794530A6B48C44D3BFB7C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4">
    <w:name w:val="F913B5E1EF6B403DBE361D540CB9414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4">
    <w:name w:val="C4EBD78321B54C0BAE15EBF2F772308A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4">
    <w:name w:val="F85D016D09DC4CD1BF06D345CB4D292C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4">
    <w:name w:val="CE7BF8B4B0C442528B29D5E829E6BFC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4">
    <w:name w:val="213A4CBAB1144DB49D37F230BF21AEC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4">
    <w:name w:val="CA01AD467FAE4D5D98E83E1775DD92BB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4">
    <w:name w:val="7D6825F86D164CA083CD8299AAC4A574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4">
    <w:name w:val="41BBD6F03832465D997B0CEEF08AFB6B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3">
    <w:name w:val="BF3CF35157424D1F8A599A340567941E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3">
    <w:name w:val="91014E86D03C49329E333B24D42D885F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0">
    <w:name w:val="FD42702865B145529F8FEE5E7373FCC2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1">
    <w:name w:val="5730B9EB8ECF418EA729EDF9197B65B1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1">
    <w:name w:val="24BF1FD823724B769D645E1355C89128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1">
    <w:name w:val="96B218311D0E49FA85DE9642FEA1188F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1">
    <w:name w:val="1DBDCFABBAA14D6AADA73700BE045F85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1">
    <w:name w:val="AA11E49629764267B305FC3A4BBA6929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1">
    <w:name w:val="FB76667EE2C1431BB3139033ED0EB7A1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1">
    <w:name w:val="CA423BA5BF7F4499BAC94E46AFC42C86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1">
    <w:name w:val="952B76CDA88241B4918062A8EB638132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4">
    <w:name w:val="19FD2CFC58C04AC38FEBB2B8EC1E488D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1">
    <w:name w:val="C1A75D01119E4A659B3620FB9B124706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1">
    <w:name w:val="2CE1D6129F7B4BB69DDE3F48A876FC8B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1">
    <w:name w:val="F2CC16E56F8E46339482D1E5C24F0824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29">
    <w:name w:val="E4BCB82B5AC64BC3A54DBFB51A63F132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5">
    <w:name w:val="1BDB3E0C01B24671AEFA7CD77CA8D6D4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4">
    <w:name w:val="34BC7DE743FF477D81A81C8C38835B322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9">
    <w:name w:val="F1082A50CF5A4977B8E0E6974A06700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9">
    <w:name w:val="0488B0AE4D554FED9A0568ED4A6F9F1A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8">
    <w:name w:val="CC12A4044E8A481EB454B9A4388CBA7E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8">
    <w:name w:val="E3F27BF4F4E445EFA2D1FFF20BE334F5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9">
    <w:name w:val="FA38759800B042DBAA977AFD9AFD10DC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9">
    <w:name w:val="B9ABE74BDE054CE8B90FAD2627201CA4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8">
    <w:name w:val="607B59DA05454A028A7309B104E3CBA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8">
    <w:name w:val="52CA687778344DDF8D6851ACA5FE97DC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9">
    <w:name w:val="8289C6D5F21C46ABB0318A61CE4AC1CD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9">
    <w:name w:val="1E4E26B68D9D472BA34748FFEC79A9F7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8">
    <w:name w:val="A2F85474610B4B0199D2B38760A8D750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8">
    <w:name w:val="DF6A679B0AB34604A30F96112FE8B00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9">
    <w:name w:val="CD9ED752F5B94F878D0295112FA27306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9">
    <w:name w:val="44DCEEE35FC540D4921A81C17EC4C79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9">
    <w:name w:val="693EB99E4F964E8BA1AABCBF3EF1C714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9">
    <w:name w:val="E26B6FB6691F434CBA949F7C2D443DDE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9">
    <w:name w:val="A4A224252A2F41959BC8257E62848D7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9">
    <w:name w:val="5D6B4F923E8E4E9F9DBD89B512D3F07B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5">
    <w:name w:val="8E70012CD2FD41058EA94FC232DD2D7B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5">
    <w:name w:val="D5A179B1CE714936B1DC12FF1D341048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5">
    <w:name w:val="331A86DE69004613920A83D004E03CF4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5">
    <w:name w:val="A6D88A0ABD50432580C834AAFCEB760F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5">
    <w:name w:val="E3B9441B1CCA422D9543261985D86E88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5">
    <w:name w:val="7194E8006480418C9058E555227B7755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5">
    <w:name w:val="A3B81471B8794530A6B48C44D3BFB7C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5">
    <w:name w:val="F913B5E1EF6B403DBE361D540CB9414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5">
    <w:name w:val="C4EBD78321B54C0BAE15EBF2F772308A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5">
    <w:name w:val="F85D016D09DC4CD1BF06D345CB4D292C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5">
    <w:name w:val="CE7BF8B4B0C442528B29D5E829E6BFC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5">
    <w:name w:val="213A4CBAB1144DB49D37F230BF21AEC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5">
    <w:name w:val="CA01AD467FAE4D5D98E83E1775DD92BB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5">
    <w:name w:val="7D6825F86D164CA083CD8299AAC4A574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5">
    <w:name w:val="41BBD6F03832465D997B0CEEF08AFB6B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4">
    <w:name w:val="BF3CF35157424D1F8A599A340567941E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4">
    <w:name w:val="91014E86D03C49329E333B24D42D885F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3">
    <w:name w:val="1B92E345EAEB4D739B1C05E74DCDB4D0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3">
    <w:name w:val="1389F4A4751140CE96FC7997C22BE61F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3">
    <w:name w:val="E9BA385D8E434F38A87DD00774C3205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3">
    <w:name w:val="73C9FA86AEAA4820973C680878117E9D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3">
    <w:name w:val="EC08673871D34F82A19B10F323FCBFA0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1">
    <w:name w:val="FD42702865B145529F8FEE5E7373FCC2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2">
    <w:name w:val="5730B9EB8ECF418EA729EDF9197B65B1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2">
    <w:name w:val="24BF1FD823724B769D645E1355C89128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2">
    <w:name w:val="96B218311D0E49FA85DE9642FEA1188F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2">
    <w:name w:val="1DBDCFABBAA14D6AADA73700BE045F85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2">
    <w:name w:val="AA11E49629764267B305FC3A4BBA6929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2">
    <w:name w:val="FB76667EE2C1431BB3139033ED0EB7A1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2">
    <w:name w:val="CA423BA5BF7F4499BAC94E46AFC42C86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2">
    <w:name w:val="952B76CDA88241B4918062A8EB638132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5">
    <w:name w:val="19FD2CFC58C04AC38FEBB2B8EC1E488D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2">
    <w:name w:val="C1A75D01119E4A659B3620FB9B124706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2">
    <w:name w:val="2CE1D6129F7B4BB69DDE3F48A876FC8B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2">
    <w:name w:val="F2CC16E56F8E46339482D1E5C24F0824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0">
    <w:name w:val="E4BCB82B5AC64BC3A54DBFB51A63F132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6">
    <w:name w:val="1BDB3E0C01B24671AEFA7CD77CA8D6D4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5">
    <w:name w:val="34BC7DE743FF477D81A81C8C38835B322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0">
    <w:name w:val="F1082A50CF5A4977B8E0E6974A067002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0">
    <w:name w:val="0488B0AE4D554FED9A0568ED4A6F9F1A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9">
    <w:name w:val="CC12A4044E8A481EB454B9A4388CBA7E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9">
    <w:name w:val="E3F27BF4F4E445EFA2D1FFF20BE334F5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0">
    <w:name w:val="FA38759800B042DBAA977AFD9AFD10DC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0">
    <w:name w:val="B9ABE74BDE054CE8B90FAD2627201CA4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9">
    <w:name w:val="607B59DA05454A028A7309B104E3CBA4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9">
    <w:name w:val="52CA687778344DDF8D6851ACA5FE97DC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0">
    <w:name w:val="8289C6D5F21C46ABB0318A61CE4AC1CD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0">
    <w:name w:val="1E4E26B68D9D472BA34748FFEC79A9F7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9">
    <w:name w:val="A2F85474610B4B0199D2B38760A8D750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9">
    <w:name w:val="DF6A679B0AB34604A30F96112FE8B00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0">
    <w:name w:val="CD9ED752F5B94F878D0295112FA27306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0">
    <w:name w:val="44DCEEE35FC540D4921A81C17EC4C793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0">
    <w:name w:val="693EB99E4F964E8BA1AABCBF3EF1C714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0">
    <w:name w:val="E26B6FB6691F434CBA949F7C2D443DDE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0">
    <w:name w:val="A4A224252A2F41959BC8257E62848D73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0">
    <w:name w:val="5D6B4F923E8E4E9F9DBD89B512D3F07B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6">
    <w:name w:val="8E70012CD2FD41058EA94FC232DD2D7B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6">
    <w:name w:val="D5A179B1CE714936B1DC12FF1D341048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6">
    <w:name w:val="331A86DE69004613920A83D004E03CF4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6">
    <w:name w:val="A6D88A0ABD50432580C834AAFCEB760F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6">
    <w:name w:val="E3B9441B1CCA422D9543261985D86E88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6">
    <w:name w:val="7194E8006480418C9058E555227B7755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6">
    <w:name w:val="A3B81471B8794530A6B48C44D3BFB7C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6">
    <w:name w:val="F913B5E1EF6B403DBE361D540CB9414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6">
    <w:name w:val="C4EBD78321B54C0BAE15EBF2F772308A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6">
    <w:name w:val="F85D016D09DC4CD1BF06D345CB4D292C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6">
    <w:name w:val="CE7BF8B4B0C442528B29D5E829E6BFC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6">
    <w:name w:val="213A4CBAB1144DB49D37F230BF21AEC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6">
    <w:name w:val="CA01AD467FAE4D5D98E83E1775DD92BB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6">
    <w:name w:val="7D6825F86D164CA083CD8299AAC4A574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6">
    <w:name w:val="41BBD6F03832465D997B0CEEF08AFB6B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5">
    <w:name w:val="BF3CF35157424D1F8A599A340567941E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5">
    <w:name w:val="91014E86D03C49329E333B24D42D885F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4">
    <w:name w:val="1B92E345EAEB4D739B1C05E74DCDB4D0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4">
    <w:name w:val="1389F4A4751140CE96FC7997C22BE61F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4">
    <w:name w:val="E9BA385D8E434F38A87DD00774C3205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4">
    <w:name w:val="73C9FA86AEAA4820973C680878117E9D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4">
    <w:name w:val="EC08673871D34F82A19B10F323FCBFA0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2">
    <w:name w:val="FD42702865B145529F8FEE5E7373FCC2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3">
    <w:name w:val="5730B9EB8ECF418EA729EDF9197B65B1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3">
    <w:name w:val="24BF1FD823724B769D645E1355C89128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3">
    <w:name w:val="96B218311D0E49FA85DE9642FEA1188F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3">
    <w:name w:val="1DBDCFABBAA14D6AADA73700BE045F85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3">
    <w:name w:val="AA11E49629764267B305FC3A4BBA6929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3">
    <w:name w:val="FB76667EE2C1431BB3139033ED0EB7A1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3">
    <w:name w:val="CA423BA5BF7F4499BAC94E46AFC42C86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3">
    <w:name w:val="952B76CDA88241B4918062A8EB638132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6">
    <w:name w:val="19FD2CFC58C04AC38FEBB2B8EC1E488D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3">
    <w:name w:val="C1A75D01119E4A659B3620FB9B124706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3">
    <w:name w:val="2CE1D6129F7B4BB69DDE3F48A876FC8B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3">
    <w:name w:val="F2CC16E56F8E46339482D1E5C24F0824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1">
    <w:name w:val="E4BCB82B5AC64BC3A54DBFB51A63F132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7">
    <w:name w:val="1BDB3E0C01B24671AEFA7CD77CA8D6D4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6">
    <w:name w:val="34BC7DE743FF477D81A81C8C38835B322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1">
    <w:name w:val="F1082A50CF5A4977B8E0E6974A067002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1">
    <w:name w:val="0488B0AE4D554FED9A0568ED4A6F9F1A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0">
    <w:name w:val="CC12A4044E8A481EB454B9A4388CBA7E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0">
    <w:name w:val="E3F27BF4F4E445EFA2D1FFF20BE334F5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1">
    <w:name w:val="FA38759800B042DBAA977AFD9AFD10DC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1">
    <w:name w:val="B9ABE74BDE054CE8B90FAD2627201CA4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0">
    <w:name w:val="607B59DA05454A028A7309B104E3CBA4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0">
    <w:name w:val="52CA687778344DDF8D6851ACA5FE97DC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1">
    <w:name w:val="8289C6D5F21C46ABB0318A61CE4AC1CD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1">
    <w:name w:val="1E4E26B68D9D472BA34748FFEC79A9F7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0">
    <w:name w:val="A2F85474610B4B0199D2B38760A8D750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0">
    <w:name w:val="DF6A679B0AB34604A30F96112FE8B002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1">
    <w:name w:val="CD9ED752F5B94F878D0295112FA27306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1">
    <w:name w:val="44DCEEE35FC540D4921A81C17EC4C793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1">
    <w:name w:val="693EB99E4F964E8BA1AABCBF3EF1C714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1">
    <w:name w:val="E26B6FB6691F434CBA949F7C2D443DDE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1">
    <w:name w:val="A4A224252A2F41959BC8257E62848D73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1">
    <w:name w:val="5D6B4F923E8E4E9F9DBD89B512D3F07B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7">
    <w:name w:val="8E70012CD2FD41058EA94FC232DD2D7B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7">
    <w:name w:val="D5A179B1CE714936B1DC12FF1D341048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7">
    <w:name w:val="331A86DE69004613920A83D004E03CF4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7">
    <w:name w:val="A6D88A0ABD50432580C834AAFCEB760F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7">
    <w:name w:val="E3B9441B1CCA422D9543261985D86E88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7">
    <w:name w:val="7194E8006480418C9058E555227B7755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7">
    <w:name w:val="A3B81471B8794530A6B48C44D3BFB7C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7">
    <w:name w:val="F913B5E1EF6B403DBE361D540CB9414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7">
    <w:name w:val="C4EBD78321B54C0BAE15EBF2F772308A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7">
    <w:name w:val="F85D016D09DC4CD1BF06D345CB4D292C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7">
    <w:name w:val="CE7BF8B4B0C442528B29D5E829E6BFC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7">
    <w:name w:val="213A4CBAB1144DB49D37F230BF21AEC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7">
    <w:name w:val="CA01AD467FAE4D5D98E83E1775DD92BB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7">
    <w:name w:val="7D6825F86D164CA083CD8299AAC4A574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7">
    <w:name w:val="41BBD6F03832465D997B0CEEF08AFB6B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6">
    <w:name w:val="BF3CF35157424D1F8A599A340567941E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6">
    <w:name w:val="91014E86D03C49329E333B24D42D885F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5">
    <w:name w:val="1B92E345EAEB4D739B1C05E74DCDB4D0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5">
    <w:name w:val="1389F4A4751140CE96FC7997C22BE61F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5">
    <w:name w:val="E9BA385D8E434F38A87DD00774C3205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5">
    <w:name w:val="73C9FA86AEAA4820973C680878117E9D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5">
    <w:name w:val="EC08673871D34F82A19B10F323FCBFA0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3">
    <w:name w:val="FD42702865B145529F8FEE5E7373FCC2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4">
    <w:name w:val="5730B9EB8ECF418EA729EDF9197B65B1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4">
    <w:name w:val="24BF1FD823724B769D645E1355C89128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4">
    <w:name w:val="96B218311D0E49FA85DE9642FEA1188F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4">
    <w:name w:val="1DBDCFABBAA14D6AADA73700BE045F85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4">
    <w:name w:val="AA11E49629764267B305FC3A4BBA6929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4">
    <w:name w:val="FB76667EE2C1431BB3139033ED0EB7A1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4">
    <w:name w:val="CA423BA5BF7F4499BAC94E46AFC42C86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4">
    <w:name w:val="952B76CDA88241B4918062A8EB638132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7">
    <w:name w:val="19FD2CFC58C04AC38FEBB2B8EC1E488D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1A75D01119E4A659B3620FB9B12470634">
    <w:name w:val="C1A75D01119E4A659B3620FB9B124706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4">
    <w:name w:val="2CE1D6129F7B4BB69DDE3F48A876FC8B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4">
    <w:name w:val="F2CC16E56F8E46339482D1E5C24F0824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2">
    <w:name w:val="E4BCB82B5AC64BC3A54DBFB51A63F132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8">
    <w:name w:val="1BDB3E0C01B24671AEFA7CD77CA8D6D4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7">
    <w:name w:val="34BC7DE743FF477D81A81C8C38835B322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2">
    <w:name w:val="F1082A50CF5A4977B8E0E6974A067002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2">
    <w:name w:val="0488B0AE4D554FED9A0568ED4A6F9F1A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1">
    <w:name w:val="CC12A4044E8A481EB454B9A4388CBA7E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1">
    <w:name w:val="E3F27BF4F4E445EFA2D1FFF20BE334F5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2">
    <w:name w:val="FA38759800B042DBAA977AFD9AFD10DC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2">
    <w:name w:val="B9ABE74BDE054CE8B90FAD2627201CA4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1">
    <w:name w:val="607B59DA05454A028A7309B104E3CBA4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1">
    <w:name w:val="52CA687778344DDF8D6851ACA5FE97DC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2">
    <w:name w:val="8289C6D5F21C46ABB0318A61CE4AC1CD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2">
    <w:name w:val="1E4E26B68D9D472BA34748FFEC79A9F7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1">
    <w:name w:val="A2F85474610B4B0199D2B38760A8D750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1">
    <w:name w:val="DF6A679B0AB34604A30F96112FE8B002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2">
    <w:name w:val="CD9ED752F5B94F878D0295112FA27306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2">
    <w:name w:val="44DCEEE35FC540D4921A81C17EC4C793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2">
    <w:name w:val="693EB99E4F964E8BA1AABCBF3EF1C714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2">
    <w:name w:val="E26B6FB6691F434CBA949F7C2D443DDE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2">
    <w:name w:val="A4A224252A2F41959BC8257E62848D73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2">
    <w:name w:val="5D6B4F923E8E4E9F9DBD89B512D3F07B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8">
    <w:name w:val="8E70012CD2FD41058EA94FC232DD2D7B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8">
    <w:name w:val="D5A179B1CE714936B1DC12FF1D341048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8">
    <w:name w:val="331A86DE69004613920A83D004E03CF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8">
    <w:name w:val="A6D88A0ABD50432580C834AAFCEB760F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8">
    <w:name w:val="E3B9441B1CCA422D9543261985D86E88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8">
    <w:name w:val="7194E8006480418C9058E555227B7755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8">
    <w:name w:val="A3B81471B8794530A6B48C44D3BFB7C1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8">
    <w:name w:val="F913B5E1EF6B403DBE361D540CB9414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8">
    <w:name w:val="C4EBD78321B54C0BAE15EBF2F772308A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8">
    <w:name w:val="F85D016D09DC4CD1BF06D345CB4D292C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8">
    <w:name w:val="CE7BF8B4B0C442528B29D5E829E6BFC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8">
    <w:name w:val="213A4CBAB1144DB49D37F230BF21AEC1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8">
    <w:name w:val="CA01AD467FAE4D5D98E83E1775DD92BB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8">
    <w:name w:val="7D6825F86D164CA083CD8299AAC4A574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8">
    <w:name w:val="41BBD6F03832465D997B0CEEF08AFB6B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7">
    <w:name w:val="BF3CF35157424D1F8A599A340567941E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7">
    <w:name w:val="91014E86D03C49329E333B24D42D885F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6">
    <w:name w:val="1B92E345EAEB4D739B1C05E74DCDB4D0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6">
    <w:name w:val="1389F4A4751140CE96FC7997C22BE61F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6">
    <w:name w:val="E9BA385D8E434F38A87DD00774C3205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6">
    <w:name w:val="73C9FA86AEAA4820973C680878117E9D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6">
    <w:name w:val="EC08673871D34F82A19B10F323FCBFA0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4">
    <w:name w:val="FD42702865B145529F8FEE5E7373FCC2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5">
    <w:name w:val="5730B9EB8ECF418EA729EDF9197B65B1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5">
    <w:name w:val="24BF1FD823724B769D645E1355C89128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5">
    <w:name w:val="96B218311D0E49FA85DE9642FEA1188F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5">
    <w:name w:val="1DBDCFABBAA14D6AADA73700BE045F85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5">
    <w:name w:val="AA11E49629764267B305FC3A4BBA6929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5">
    <w:name w:val="FB76667EE2C1431BB3139033ED0EB7A1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5">
    <w:name w:val="CA423BA5BF7F4499BAC94E46AFC42C86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5">
    <w:name w:val="952B76CDA88241B4918062A8EB638132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8">
    <w:name w:val="19FD2CFC58C04AC38FEBB2B8EC1E488D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5">
    <w:name w:val="2CE1D6129F7B4BB69DDE3F48A876FC8B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5">
    <w:name w:val="F2CC16E56F8E46339482D1E5C24F0824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3">
    <w:name w:val="E4BCB82B5AC64BC3A54DBFB51A63F132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29">
    <w:name w:val="1BDB3E0C01B24671AEFA7CD77CA8D6D4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8">
    <w:name w:val="34BC7DE743FF477D81A81C8C38835B322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3">
    <w:name w:val="F1082A50CF5A4977B8E0E6974A067002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3">
    <w:name w:val="0488B0AE4D554FED9A0568ED4A6F9F1A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2">
    <w:name w:val="CC12A4044E8A481EB454B9A4388CBA7E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2">
    <w:name w:val="E3F27BF4F4E445EFA2D1FFF20BE334F5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3">
    <w:name w:val="FA38759800B042DBAA977AFD9AFD10DC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3">
    <w:name w:val="B9ABE74BDE054CE8B90FAD2627201CA4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2">
    <w:name w:val="607B59DA05454A028A7309B104E3CBA4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2">
    <w:name w:val="52CA687778344DDF8D6851ACA5FE97DC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3">
    <w:name w:val="8289C6D5F21C46ABB0318A61CE4AC1CD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3">
    <w:name w:val="1E4E26B68D9D472BA34748FFEC79A9F7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2">
    <w:name w:val="A2F85474610B4B0199D2B38760A8D750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2">
    <w:name w:val="DF6A679B0AB34604A30F96112FE8B002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3">
    <w:name w:val="CD9ED752F5B94F878D0295112FA27306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3">
    <w:name w:val="44DCEEE35FC540D4921A81C17EC4C793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3">
    <w:name w:val="693EB99E4F964E8BA1AABCBF3EF1C714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3">
    <w:name w:val="E26B6FB6691F434CBA949F7C2D443DDE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3">
    <w:name w:val="A4A224252A2F41959BC8257E62848D73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3">
    <w:name w:val="5D6B4F923E8E4E9F9DBD89B512D3F07B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9">
    <w:name w:val="8E70012CD2FD41058EA94FC232DD2D7B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9">
    <w:name w:val="D5A179B1CE714936B1DC12FF1D341048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9">
    <w:name w:val="331A86DE69004613920A83D004E03CF4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9">
    <w:name w:val="A6D88A0ABD50432580C834AAFCEB760F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9">
    <w:name w:val="E3B9441B1CCA422D9543261985D86E88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9">
    <w:name w:val="7194E8006480418C9058E555227B7755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9">
    <w:name w:val="A3B81471B8794530A6B48C44D3BFB7C1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9">
    <w:name w:val="F913B5E1EF6B403DBE361D540CB9414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9">
    <w:name w:val="C4EBD78321B54C0BAE15EBF2F772308A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9">
    <w:name w:val="F85D016D09DC4CD1BF06D345CB4D292C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9">
    <w:name w:val="CE7BF8B4B0C442528B29D5E829E6BFC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9">
    <w:name w:val="213A4CBAB1144DB49D37F230BF21AEC1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9">
    <w:name w:val="CA01AD467FAE4D5D98E83E1775DD92BB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9">
    <w:name w:val="7D6825F86D164CA083CD8299AAC4A574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9">
    <w:name w:val="41BBD6F03832465D997B0CEEF08AFB6B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8">
    <w:name w:val="BF3CF35157424D1F8A599A340567941E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8">
    <w:name w:val="91014E86D03C49329E333B24D42D885F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7">
    <w:name w:val="1B92E345EAEB4D739B1C05E74DCDB4D0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7">
    <w:name w:val="1389F4A4751140CE96FC7997C22BE61F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7">
    <w:name w:val="E9BA385D8E434F38A87DD00774C3205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7">
    <w:name w:val="73C9FA86AEAA4820973C680878117E9D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7">
    <w:name w:val="EC08673871D34F82A19B10F323FCBFA0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5">
    <w:name w:val="FD42702865B145529F8FEE5E7373FCC2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6">
    <w:name w:val="5730B9EB8ECF418EA729EDF9197B65B1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6">
    <w:name w:val="24BF1FD823724B769D645E1355C89128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6">
    <w:name w:val="96B218311D0E49FA85DE9642FEA1188F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6">
    <w:name w:val="1DBDCFABBAA14D6AADA73700BE045F85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6">
    <w:name w:val="AA11E49629764267B305FC3A4BBA6929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6">
    <w:name w:val="FB76667EE2C1431BB3139033ED0EB7A1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6">
    <w:name w:val="CA423BA5BF7F4499BAC94E46AFC42C86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6">
    <w:name w:val="952B76CDA88241B4918062A8EB638132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39">
    <w:name w:val="19FD2CFC58C04AC38FEBB2B8EC1E488D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6">
    <w:name w:val="2CE1D6129F7B4BB69DDE3F48A876FC8B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6">
    <w:name w:val="F2CC16E56F8E46339482D1E5C24F0824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4">
    <w:name w:val="E4BCB82B5AC64BC3A54DBFB51A63F1323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0">
    <w:name w:val="1BDB3E0C01B24671AEFA7CD77CA8D6D4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29">
    <w:name w:val="34BC7DE743FF477D81A81C8C38835B322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4">
    <w:name w:val="F1082A50CF5A4977B8E0E6974A067002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4">
    <w:name w:val="0488B0AE4D554FED9A0568ED4A6F9F1A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3">
    <w:name w:val="CC12A4044E8A481EB454B9A4388CBA7E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3">
    <w:name w:val="E3F27BF4F4E445EFA2D1FFF20BE334F5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4">
    <w:name w:val="FA38759800B042DBAA977AFD9AFD10DC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4">
    <w:name w:val="B9ABE74BDE054CE8B90FAD2627201CA4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3">
    <w:name w:val="607B59DA05454A028A7309B104E3CBA4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3">
    <w:name w:val="52CA687778344DDF8D6851ACA5FE97DC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4">
    <w:name w:val="8289C6D5F21C46ABB0318A61CE4AC1CD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4">
    <w:name w:val="1E4E26B68D9D472BA34748FFEC79A9F7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3">
    <w:name w:val="A2F85474610B4B0199D2B38760A8D750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3">
    <w:name w:val="DF6A679B0AB34604A30F96112FE8B002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4">
    <w:name w:val="CD9ED752F5B94F878D0295112FA27306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4">
    <w:name w:val="44DCEEE35FC540D4921A81C17EC4C793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4">
    <w:name w:val="693EB99E4F964E8BA1AABCBF3EF1C714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4">
    <w:name w:val="E26B6FB6691F434CBA949F7C2D443DDE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4">
    <w:name w:val="A4A224252A2F41959BC8257E62848D73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4">
    <w:name w:val="5D6B4F923E8E4E9F9DBD89B512D3F07B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10">
    <w:name w:val="8E70012CD2FD41058EA94FC232DD2D7B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10">
    <w:name w:val="D5A179B1CE714936B1DC12FF1D341048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10">
    <w:name w:val="331A86DE69004613920A83D004E03CF4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10">
    <w:name w:val="A6D88A0ABD50432580C834AAFCEB760F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10">
    <w:name w:val="E3B9441B1CCA422D9543261985D86E88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10">
    <w:name w:val="7194E8006480418C9058E555227B7755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10">
    <w:name w:val="A3B81471B8794530A6B48C44D3BFB7C1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10">
    <w:name w:val="F913B5E1EF6B403DBE361D540CB94143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10">
    <w:name w:val="C4EBD78321B54C0BAE15EBF2F772308A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10">
    <w:name w:val="F85D016D09DC4CD1BF06D345CB4D292C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10">
    <w:name w:val="CE7BF8B4B0C442528B29D5E829E6BFC3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10">
    <w:name w:val="213A4CBAB1144DB49D37F230BF21AEC1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10">
    <w:name w:val="CA01AD467FAE4D5D98E83E1775DD92BB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10">
    <w:name w:val="7D6825F86D164CA083CD8299AAC4A574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10">
    <w:name w:val="41BBD6F03832465D997B0CEEF08AFB6B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9">
    <w:name w:val="BF3CF35157424D1F8A599A340567941E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9">
    <w:name w:val="91014E86D03C49329E333B24D42D885F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8">
    <w:name w:val="1B92E345EAEB4D739B1C05E74DCDB4D0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8">
    <w:name w:val="1389F4A4751140CE96FC7997C22BE61F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8">
    <w:name w:val="E9BA385D8E434F38A87DD00774C32051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8">
    <w:name w:val="73C9FA86AEAA4820973C680878117E9D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8">
    <w:name w:val="EC08673871D34F82A19B10F323FCBFA0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E8A6482AC649958E69DD3C33B9946A">
    <w:name w:val="DDE8A6482AC649958E69DD3C33B9946A"/>
    <w:rsid w:val="00E66D4F"/>
  </w:style>
  <w:style w:type="paragraph" w:customStyle="1" w:styleId="FD42702865B145529F8FEE5E7373FCC236">
    <w:name w:val="FD42702865B145529F8FEE5E7373FCC2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7">
    <w:name w:val="5730B9EB8ECF418EA729EDF9197B65B1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7">
    <w:name w:val="24BF1FD823724B769D645E1355C89128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7">
    <w:name w:val="96B218311D0E49FA85DE9642FEA1188F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7">
    <w:name w:val="1DBDCFABBAA14D6AADA73700BE045F85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7">
    <w:name w:val="AA11E49629764267B305FC3A4BBA6929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7">
    <w:name w:val="FB76667EE2C1431BB3139033ED0EB7A1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7">
    <w:name w:val="CA423BA5BF7F4499BAC94E46AFC42C86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7">
    <w:name w:val="952B76CDA88241B4918062A8EB638132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40">
    <w:name w:val="19FD2CFC58C04AC38FEBB2B8EC1E488D4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E8A6482AC649958E69DD3C33B9946A1">
    <w:name w:val="DDE8A6482AC649958E69DD3C33B9946A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7">
    <w:name w:val="2CE1D6129F7B4BB69DDE3F48A876FC8B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7">
    <w:name w:val="F2CC16E56F8E46339482D1E5C24F0824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5">
    <w:name w:val="E4BCB82B5AC64BC3A54DBFB51A63F1323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1">
    <w:name w:val="1BDB3E0C01B24671AEFA7CD77CA8D6D4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30">
    <w:name w:val="34BC7DE743FF477D81A81C8C38835B323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5">
    <w:name w:val="F1082A50CF5A4977B8E0E6974A067002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5">
    <w:name w:val="0488B0AE4D554FED9A0568ED4A6F9F1A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4">
    <w:name w:val="CC12A4044E8A481EB454B9A4388CBA7E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4">
    <w:name w:val="E3F27BF4F4E445EFA2D1FFF20BE334F5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5">
    <w:name w:val="FA38759800B042DBAA977AFD9AFD10DC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5">
    <w:name w:val="B9ABE74BDE054CE8B90FAD2627201CA4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4">
    <w:name w:val="607B59DA05454A028A7309B104E3CBA4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4">
    <w:name w:val="52CA687778344DDF8D6851ACA5FE97DC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5">
    <w:name w:val="8289C6D5F21C46ABB0318A61CE4AC1CD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5">
    <w:name w:val="1E4E26B68D9D472BA34748FFEC79A9F7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4">
    <w:name w:val="A2F85474610B4B0199D2B38760A8D750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4">
    <w:name w:val="DF6A679B0AB34604A30F96112FE8B00214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5">
    <w:name w:val="CD9ED752F5B94F878D0295112FA27306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5">
    <w:name w:val="44DCEEE35FC540D4921A81C17EC4C793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5">
    <w:name w:val="693EB99E4F964E8BA1AABCBF3EF1C714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5">
    <w:name w:val="E26B6FB6691F434CBA949F7C2D443DDE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5">
    <w:name w:val="A4A224252A2F41959BC8257E62848D73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5">
    <w:name w:val="5D6B4F923E8E4E9F9DBD89B512D3F07B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11">
    <w:name w:val="8E70012CD2FD41058EA94FC232DD2D7B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11">
    <w:name w:val="D5A179B1CE714936B1DC12FF1D341048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11">
    <w:name w:val="331A86DE69004613920A83D004E03CF4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11">
    <w:name w:val="A6D88A0ABD50432580C834AAFCEB760F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11">
    <w:name w:val="E3B9441B1CCA422D9543261985D86E88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11">
    <w:name w:val="7194E8006480418C9058E555227B7755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11">
    <w:name w:val="A3B81471B8794530A6B48C44D3BFB7C1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11">
    <w:name w:val="F913B5E1EF6B403DBE361D540CB94143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11">
    <w:name w:val="C4EBD78321B54C0BAE15EBF2F772308A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11">
    <w:name w:val="F85D016D09DC4CD1BF06D345CB4D292C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11">
    <w:name w:val="CE7BF8B4B0C442528B29D5E829E6BFC3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11">
    <w:name w:val="213A4CBAB1144DB49D37F230BF21AEC1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11">
    <w:name w:val="CA01AD467FAE4D5D98E83E1775DD92BB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11">
    <w:name w:val="7D6825F86D164CA083CD8299AAC4A574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11">
    <w:name w:val="41BBD6F03832465D997B0CEEF08AFB6B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10">
    <w:name w:val="BF3CF35157424D1F8A599A340567941E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10">
    <w:name w:val="91014E86D03C49329E333B24D42D885F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9">
    <w:name w:val="1B92E345EAEB4D739B1C05E74DCDB4D0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9">
    <w:name w:val="1389F4A4751140CE96FC7997C22BE61F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9">
    <w:name w:val="E9BA385D8E434F38A87DD00774C32051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9">
    <w:name w:val="73C9FA86AEAA4820973C680878117E9D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9">
    <w:name w:val="EC08673871D34F82A19B10F323FCBFA0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7">
    <w:name w:val="FD42702865B145529F8FEE5E7373FCC2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8">
    <w:name w:val="5730B9EB8ECF418EA729EDF9197B65B1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8">
    <w:name w:val="24BF1FD823724B769D645E1355C89128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8">
    <w:name w:val="96B218311D0E49FA85DE9642FEA1188F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8">
    <w:name w:val="1DBDCFABBAA14D6AADA73700BE045F85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8">
    <w:name w:val="AA11E49629764267B305FC3A4BBA6929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8">
    <w:name w:val="FB76667EE2C1431BB3139033ED0EB7A1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8">
    <w:name w:val="CA423BA5BF7F4499BAC94E46AFC42C86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8">
    <w:name w:val="952B76CDA88241B4918062A8EB638132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41">
    <w:name w:val="19FD2CFC58C04AC38FEBB2B8EC1E488D4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E8A6482AC649958E69DD3C33B9946A2">
    <w:name w:val="DDE8A6482AC649958E69DD3C33B9946A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8">
    <w:name w:val="2CE1D6129F7B4BB69DDE3F48A876FC8B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8">
    <w:name w:val="F2CC16E56F8E46339482D1E5C24F0824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6">
    <w:name w:val="E4BCB82B5AC64BC3A54DBFB51A63F1323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2">
    <w:name w:val="1BDB3E0C01B24671AEFA7CD77CA8D6D4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31">
    <w:name w:val="34BC7DE743FF477D81A81C8C38835B323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6">
    <w:name w:val="F1082A50CF5A4977B8E0E6974A067002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6">
    <w:name w:val="0488B0AE4D554FED9A0568ED4A6F9F1A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5">
    <w:name w:val="CC12A4044E8A481EB454B9A4388CBA7E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5">
    <w:name w:val="E3F27BF4F4E445EFA2D1FFF20BE334F5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6">
    <w:name w:val="FA38759800B042DBAA977AFD9AFD10DC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6">
    <w:name w:val="B9ABE74BDE054CE8B90FAD2627201CA4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5">
    <w:name w:val="607B59DA05454A028A7309B104E3CBA4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5">
    <w:name w:val="52CA687778344DDF8D6851ACA5FE97DC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6">
    <w:name w:val="8289C6D5F21C46ABB0318A61CE4AC1CD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6">
    <w:name w:val="1E4E26B68D9D472BA34748FFEC79A9F7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5">
    <w:name w:val="A2F85474610B4B0199D2B38760A8D750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5">
    <w:name w:val="DF6A679B0AB34604A30F96112FE8B00215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6">
    <w:name w:val="CD9ED752F5B94F878D0295112FA27306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6">
    <w:name w:val="44DCEEE35FC540D4921A81C17EC4C793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6">
    <w:name w:val="693EB99E4F964E8BA1AABCBF3EF1C714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6">
    <w:name w:val="E26B6FB6691F434CBA949F7C2D443DDE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6">
    <w:name w:val="A4A224252A2F41959BC8257E62848D73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6">
    <w:name w:val="5D6B4F923E8E4E9F9DBD89B512D3F07B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12">
    <w:name w:val="8E70012CD2FD41058EA94FC232DD2D7B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12">
    <w:name w:val="D5A179B1CE714936B1DC12FF1D341048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12">
    <w:name w:val="331A86DE69004613920A83D004E03CF4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12">
    <w:name w:val="A6D88A0ABD50432580C834AAFCEB760F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12">
    <w:name w:val="E3B9441B1CCA422D9543261985D86E88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12">
    <w:name w:val="7194E8006480418C9058E555227B7755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12">
    <w:name w:val="A3B81471B8794530A6B48C44D3BFB7C1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12">
    <w:name w:val="F913B5E1EF6B403DBE361D540CB94143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12">
    <w:name w:val="C4EBD78321B54C0BAE15EBF2F772308A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12">
    <w:name w:val="F85D016D09DC4CD1BF06D345CB4D292C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12">
    <w:name w:val="CE7BF8B4B0C442528B29D5E829E6BFC3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12">
    <w:name w:val="213A4CBAB1144DB49D37F230BF21AEC1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12">
    <w:name w:val="CA01AD467FAE4D5D98E83E1775DD92BB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12">
    <w:name w:val="7D6825F86D164CA083CD8299AAC4A574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12">
    <w:name w:val="41BBD6F03832465D997B0CEEF08AFB6B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11">
    <w:name w:val="BF3CF35157424D1F8A599A340567941E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11">
    <w:name w:val="91014E86D03C49329E333B24D42D885F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10">
    <w:name w:val="1B92E345EAEB4D739B1C05E74DCDB4D0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10">
    <w:name w:val="1389F4A4751140CE96FC7997C22BE61F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10">
    <w:name w:val="E9BA385D8E434F38A87DD00774C32051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10">
    <w:name w:val="73C9FA86AEAA4820973C680878117E9D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10">
    <w:name w:val="EC08673871D34F82A19B10F323FCBFA010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D42702865B145529F8FEE5E7373FCC238">
    <w:name w:val="FD42702865B145529F8FEE5E7373FCC238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30B9EB8ECF418EA729EDF9197B65B139">
    <w:name w:val="5730B9EB8ECF418EA729EDF9197B65B1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39">
    <w:name w:val="24BF1FD823724B769D645E1355C89128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39">
    <w:name w:val="96B218311D0E49FA85DE9642FEA1188F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39">
    <w:name w:val="1DBDCFABBAA14D6AADA73700BE045F85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39">
    <w:name w:val="AA11E49629764267B305FC3A4BBA6929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39">
    <w:name w:val="FB76667EE2C1431BB3139033ED0EB7A1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39">
    <w:name w:val="CA423BA5BF7F4499BAC94E46AFC42C86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39">
    <w:name w:val="952B76CDA88241B4918062A8EB638132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9FD2CFC58C04AC38FEBB2B8EC1E488D42">
    <w:name w:val="19FD2CFC58C04AC38FEBB2B8EC1E488D4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E8A6482AC649958E69DD3C33B9946A3">
    <w:name w:val="DDE8A6482AC649958E69DD3C33B9946A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39">
    <w:name w:val="2CE1D6129F7B4BB69DDE3F48A876FC8B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39">
    <w:name w:val="F2CC16E56F8E46339482D1E5C24F082439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7">
    <w:name w:val="E4BCB82B5AC64BC3A54DBFB51A63F1323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DB3E0C01B24671AEFA7CD77CA8D6D433">
    <w:name w:val="1BDB3E0C01B24671AEFA7CD77CA8D6D43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4BC7DE743FF477D81A81C8C38835B3232">
    <w:name w:val="34BC7DE743FF477D81A81C8C38835B323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1082A50CF5A4977B8E0E6974A06700217">
    <w:name w:val="F1082A50CF5A4977B8E0E6974A067002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488B0AE4D554FED9A0568ED4A6F9F1A17">
    <w:name w:val="0488B0AE4D554FED9A0568ED4A6F9F1A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C12A4044E8A481EB454B9A4388CBA7E16">
    <w:name w:val="CC12A4044E8A481EB454B9A4388CBA7E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F27BF4F4E445EFA2D1FFF20BE334F516">
    <w:name w:val="E3F27BF4F4E445EFA2D1FFF20BE334F5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A38759800B042DBAA977AFD9AFD10DC17">
    <w:name w:val="FA38759800B042DBAA977AFD9AFD10DC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9ABE74BDE054CE8B90FAD2627201CA417">
    <w:name w:val="B9ABE74BDE054CE8B90FAD2627201CA4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07B59DA05454A028A7309B104E3CBA416">
    <w:name w:val="607B59DA05454A028A7309B104E3CBA4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2CA687778344DDF8D6851ACA5FE97DC16">
    <w:name w:val="52CA687778344DDF8D6851ACA5FE97DC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289C6D5F21C46ABB0318A61CE4AC1CD17">
    <w:name w:val="8289C6D5F21C46ABB0318A61CE4AC1CD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E4E26B68D9D472BA34748FFEC79A9F717">
    <w:name w:val="1E4E26B68D9D472BA34748FFEC79A9F7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2F85474610B4B0199D2B38760A8D75016">
    <w:name w:val="A2F85474610B4B0199D2B38760A8D750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F6A679B0AB34604A30F96112FE8B00216">
    <w:name w:val="DF6A679B0AB34604A30F96112FE8B00216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D9ED752F5B94F878D0295112FA2730617">
    <w:name w:val="CD9ED752F5B94F878D0295112FA27306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4DCEEE35FC540D4921A81C17EC4C79317">
    <w:name w:val="44DCEEE35FC540D4921A81C17EC4C793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93EB99E4F964E8BA1AABCBF3EF1C71417">
    <w:name w:val="693EB99E4F964E8BA1AABCBF3EF1C714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26B6FB6691F434CBA949F7C2D443DDE17">
    <w:name w:val="E26B6FB6691F434CBA949F7C2D443DDE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A224252A2F41959BC8257E62848D7317">
    <w:name w:val="A4A224252A2F41959BC8257E62848D73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6B4F923E8E4E9F9DBD89B512D3F07B17">
    <w:name w:val="5D6B4F923E8E4E9F9DBD89B512D3F07B17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0012CD2FD41058EA94FC232DD2D7B13">
    <w:name w:val="8E70012CD2FD41058EA94FC232DD2D7B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5A179B1CE714936B1DC12FF1D34104813">
    <w:name w:val="D5A179B1CE714936B1DC12FF1D341048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31A86DE69004613920A83D004E03CF413">
    <w:name w:val="331A86DE69004613920A83D004E03CF4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6D88A0ABD50432580C834AAFCEB760F13">
    <w:name w:val="A6D88A0ABD50432580C834AAFCEB760F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3B9441B1CCA422D9543261985D86E8813">
    <w:name w:val="E3B9441B1CCA422D9543261985D86E88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194E8006480418C9058E555227B775513">
    <w:name w:val="7194E8006480418C9058E555227B7755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81471B8794530A6B48C44D3BFB7C113">
    <w:name w:val="A3B81471B8794530A6B48C44D3BFB7C1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13B5E1EF6B403DBE361D540CB9414313">
    <w:name w:val="F913B5E1EF6B403DBE361D540CB94143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4EBD78321B54C0BAE15EBF2F772308A13">
    <w:name w:val="C4EBD78321B54C0BAE15EBF2F772308A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5D016D09DC4CD1BF06D345CB4D292C13">
    <w:name w:val="F85D016D09DC4CD1BF06D345CB4D292C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E7BF8B4B0C442528B29D5E829E6BFC313">
    <w:name w:val="CE7BF8B4B0C442528B29D5E829E6BFC3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3A4CBAB1144DB49D37F230BF21AEC113">
    <w:name w:val="213A4CBAB1144DB49D37F230BF21AEC1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01AD467FAE4D5D98E83E1775DD92BB13">
    <w:name w:val="CA01AD467FAE4D5D98E83E1775DD92BB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D6825F86D164CA083CD8299AAC4A57413">
    <w:name w:val="7D6825F86D164CA083CD8299AAC4A574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1BBD6F03832465D997B0CEEF08AFB6B13">
    <w:name w:val="41BBD6F03832465D997B0CEEF08AFB6B13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F3CF35157424D1F8A599A340567941E12">
    <w:name w:val="BF3CF35157424D1F8A599A340567941E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014E86D03C49329E333B24D42D885F12">
    <w:name w:val="91014E86D03C49329E333B24D42D885F12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B92E345EAEB4D739B1C05E74DCDB4D011">
    <w:name w:val="1B92E345EAEB4D739B1C05E74DCDB4D0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89F4A4751140CE96FC7997C22BE61F11">
    <w:name w:val="1389F4A4751140CE96FC7997C22BE61F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9BA385D8E434F38A87DD00774C3205111">
    <w:name w:val="E9BA385D8E434F38A87DD00774C32051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C9FA86AEAA4820973C680878117E9D11">
    <w:name w:val="73C9FA86AEAA4820973C680878117E9D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C08673871D34F82A19B10F323FCBFA011">
    <w:name w:val="EC08673871D34F82A19B10F323FCBFA011"/>
    <w:rsid w:val="00E66D4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7F3A09A47AF4EC6A0CBFA57579C2812">
    <w:name w:val="57F3A09A47AF4EC6A0CBFA57579C2812"/>
    <w:rsid w:val="0002340C"/>
  </w:style>
  <w:style w:type="paragraph" w:customStyle="1" w:styleId="C2277FCF75984BB9B56C9BF6CA2BE680">
    <w:name w:val="C2277FCF75984BB9B56C9BF6CA2BE680"/>
    <w:rsid w:val="0002340C"/>
  </w:style>
  <w:style w:type="paragraph" w:customStyle="1" w:styleId="2D9942EB111A4935982A735999C7847D">
    <w:name w:val="2D9942EB111A4935982A735999C7847D"/>
    <w:rsid w:val="001B7D38"/>
  </w:style>
  <w:style w:type="paragraph" w:customStyle="1" w:styleId="C82D59F4AF4C49AD920A89250605E2BE">
    <w:name w:val="C82D59F4AF4C49AD920A89250605E2BE"/>
    <w:rsid w:val="001B7D38"/>
  </w:style>
  <w:style w:type="paragraph" w:customStyle="1" w:styleId="64AE953F6FC647FD989CB59DD79F2F93">
    <w:name w:val="64AE953F6FC647FD989CB59DD79F2F93"/>
    <w:rsid w:val="001B7D38"/>
  </w:style>
  <w:style w:type="paragraph" w:customStyle="1" w:styleId="68EEF977A81C4BEB8389235A91E7ED38">
    <w:name w:val="68EEF977A81C4BEB8389235A91E7ED38"/>
    <w:rsid w:val="001B7D38"/>
  </w:style>
  <w:style w:type="paragraph" w:customStyle="1" w:styleId="32F4C24166C741FCB938D8D027107E34">
    <w:name w:val="32F4C24166C741FCB938D8D027107E34"/>
    <w:rsid w:val="001B7D38"/>
  </w:style>
  <w:style w:type="paragraph" w:customStyle="1" w:styleId="DE74617C6A8A4A18A229272C063F57D5">
    <w:name w:val="DE74617C6A8A4A18A229272C063F57D5"/>
    <w:rsid w:val="001B7D38"/>
  </w:style>
  <w:style w:type="paragraph" w:customStyle="1" w:styleId="D69888C03D6B4C7F809AA14BD87E5CBE">
    <w:name w:val="D69888C03D6B4C7F809AA14BD87E5CBE"/>
    <w:rsid w:val="001B7D38"/>
  </w:style>
  <w:style w:type="paragraph" w:customStyle="1" w:styleId="5730B9EB8ECF418EA729EDF9197B65B140">
    <w:name w:val="5730B9EB8ECF418EA729EDF9197B65B140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4BF1FD823724B769D645E1355C8912840">
    <w:name w:val="24BF1FD823724B769D645E1355C8912840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6B218311D0E49FA85DE9642FEA1188F40">
    <w:name w:val="96B218311D0E49FA85DE9642FEA1188F40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DBDCFABBAA14D6AADA73700BE045F8540">
    <w:name w:val="1DBDCFABBAA14D6AADA73700BE045F8540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A11E49629764267B305FC3A4BBA692940">
    <w:name w:val="AA11E49629764267B305FC3A4BBA692940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B76667EE2C1431BB3139033ED0EB7A140">
    <w:name w:val="FB76667EE2C1431BB3139033ED0EB7A140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2277FCF75984BB9B56C9BF6CA2BE6801">
    <w:name w:val="C2277FCF75984BB9B56C9BF6CA2BE6801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423BA5BF7F4499BAC94E46AFC42C8640">
    <w:name w:val="CA423BA5BF7F4499BAC94E46AFC42C8640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2B76CDA88241B4918062A8EB63813240">
    <w:name w:val="952B76CDA88241B4918062A8EB63813240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E8A6482AC649958E69DD3C33B9946A4">
    <w:name w:val="DDE8A6482AC649958E69DD3C33B9946A4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E1D6129F7B4BB69DDE3F48A876FC8B40">
    <w:name w:val="2CE1D6129F7B4BB69DDE3F48A876FC8B40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CC16E56F8E46339482D1E5C24F082440">
    <w:name w:val="F2CC16E56F8E46339482D1E5C24F082440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BCB82B5AC64BC3A54DBFB51A63F13238">
    <w:name w:val="E4BCB82B5AC64BC3A54DBFB51A63F13238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40CA63A38F44DFC98617144C6736B98">
    <w:name w:val="E40CA63A38F44DFC98617144C6736B98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996418BB5CB46CA90AB2A87EFC7A258">
    <w:name w:val="F996418BB5CB46CA90AB2A87EFC7A258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29BD5D4EFDA4862BB2ABB77D39C6FC1">
    <w:name w:val="F29BD5D4EFDA4862BB2ABB77D39C6FC1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61ADBB4CFD44C7AB51065F26CF454B2">
    <w:name w:val="761ADBB4CFD44C7AB51065F26CF454B2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280CC72941747E7888B56CB97C3CF98">
    <w:name w:val="9280CC72941747E7888B56CB97C3CF98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A1F839AF345400EA682BEDE3A96171E">
    <w:name w:val="2A1F839AF345400EA682BEDE3A96171E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3BF79D928EA46A892D24FA21E46FBE9">
    <w:name w:val="A3BF79D928EA46A892D24FA21E46FBE9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1844ADC01834B27AC53C6B1D17408F6">
    <w:name w:val="91844ADC01834B27AC53C6B1D17408F6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0628123BE364344AF84FECCD7D87545">
    <w:name w:val="F0628123BE364344AF84FECCD7D87545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1D5D4F69625469A86F31D8242473D2D">
    <w:name w:val="31D5D4F69625469A86F31D8242473D2D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B92FA6AF54C4E6CA91A27DA6F1C0091">
    <w:name w:val="DB92FA6AF54C4E6CA91A27DA6F1C0091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9F708E58F7A4BF0BD0B2C1EC5794209">
    <w:name w:val="29F708E58F7A4BF0BD0B2C1EC5794209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1C1F29C19B4BE680090C343F40DFEF">
    <w:name w:val="541C1F29C19B4BE680090C343F40DFEF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6B2635D66774133977E07E3C45DB21A">
    <w:name w:val="B6B2635D66774133977E07E3C45DB21A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B9DC8E44FC8477F9B75F9C98EBC4478">
    <w:name w:val="4B9DC8E44FC8477F9B75F9C98EBC4478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9143BAD382343F2A4F34CFE654202FD">
    <w:name w:val="59143BAD382343F2A4F34CFE654202FD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69F808D352A4C1380A0912813E5AC35">
    <w:name w:val="569F808D352A4C1380A0912813E5AC35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00E1B2DA40A45659632A93F29E76C91">
    <w:name w:val="C00E1B2DA40A45659632A93F29E76C91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58E85BD7DE243129B04D75CA70C6BC9">
    <w:name w:val="158E85BD7DE243129B04D75CA70C6BC9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006D992D4CF40A39305D6D10D7FCF0D">
    <w:name w:val="1006D992D4CF40A39305D6D10D7FCF0D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D9F8E8B6B69485EB358FDF4BC76C77A">
    <w:name w:val="ED9F8E8B6B69485EB358FDF4BC76C77A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92D8C9AE6A849C896DA11BB3B158348">
    <w:name w:val="892D8C9AE6A849C896DA11BB3B158348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B0E9D2015AE4B17B8B863F4D297755B">
    <w:name w:val="3B0E9D2015AE4B17B8B863F4D297755B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D2022012BC4CA48EEB2F7AA210870D">
    <w:name w:val="98D2022012BC4CA48EEB2F7AA210870D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26D166F77FB4173892C68FDB588E526">
    <w:name w:val="026D166F77FB4173892C68FDB588E526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E185B65F87E4056B96203B9A1135FC3">
    <w:name w:val="5E185B65F87E4056B96203B9A1135FC3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8DFA1C055B5469BB233CC2684841E04">
    <w:name w:val="78DFA1C055B5469BB233CC2684841E04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854E6B318344FBFB8D3C127CAA1F206">
    <w:name w:val="9854E6B318344FBFB8D3C127CAA1F206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CD1D7A086114015BB759B899FEF1557">
    <w:name w:val="2CD1D7A086114015BB759B899FEF1557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EFC323152C84F66AE06A4B29079646E">
    <w:name w:val="5EFC323152C84F66AE06A4B29079646E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E742BDFDB4644CB9BE15A7786CDAA24">
    <w:name w:val="8E742BDFDB4644CB9BE15A7786CDAA24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FC97412DC7D48119CA4D4AE771B9949">
    <w:name w:val="7FC97412DC7D48119CA4D4AE771B9949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6581DC6810C47CB8C7B8F78D7B5D8C9">
    <w:name w:val="F6581DC6810C47CB8C7B8F78D7B5D8C9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3DCB448FD84F93A7C5DDAD14F36F6D">
    <w:name w:val="A43DCB448FD84F93A7C5DDAD14F36F6D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BD554209DB4A628761D7908D950ED1">
    <w:name w:val="2DBD554209DB4A628761D7908D950ED1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126E873CB08480CBC3BC81B8679E08E">
    <w:name w:val="2126E873CB08480CBC3BC81B8679E08E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331E502D39F449B9057DBEA8981B3B2">
    <w:name w:val="6331E502D39F449B9057DBEA8981B3B2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5C6CFF02F0747C8B3B263F2E51E6D15">
    <w:name w:val="95C6CFF02F0747C8B3B263F2E51E6D15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75A0759DB83459AB21A683EEDA8A012">
    <w:name w:val="675A0759DB83459AB21A683EEDA8A012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F98C97296814718AC0874F5376FFB00">
    <w:name w:val="0F98C97296814718AC0874F5376FFB00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E645386967604873A5576F550F22B52D">
    <w:name w:val="E645386967604873A5576F550F22B52D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BF734ED932842B09F3302A8A443437E">
    <w:name w:val="CBF734ED932842B09F3302A8A443437E"/>
    <w:rsid w:val="001B7D3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02F289BDB324A9A3052C62D470731" ma:contentTypeVersion="1" ma:contentTypeDescription="Crée un document." ma:contentTypeScope="" ma:versionID="9fcab304fe6e14ba36acecd52b933504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111</Value>
      <Value>110</Value>
      <Value>45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l'énergie et de l'environnement</TermName>
          <TermId xmlns="http://schemas.microsoft.com/office/infopath/2007/PartnerControls">be26055a-e016-4430-ad4c-98d350985ada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SENE</TermName>
          <TermId xmlns="http://schemas.microsoft.com/office/infopath/2007/PartnerControls">fa49b128-d43c-4763-bdb6-781d309bc1db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956B022C-FA1F-4DE4-9DDB-997121012A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3CDF98-B870-4455-A9D2-70BD08CB01BC}"/>
</file>

<file path=customXml/itemProps3.xml><?xml version="1.0" encoding="utf-8"?>
<ds:datastoreItem xmlns:ds="http://schemas.openxmlformats.org/officeDocument/2006/customXml" ds:itemID="{3107ACBF-1607-49A0-B176-7A53434D58F7}"/>
</file>

<file path=customXml/itemProps4.xml><?xml version="1.0" encoding="utf-8"?>
<ds:datastoreItem xmlns:ds="http://schemas.openxmlformats.org/officeDocument/2006/customXml" ds:itemID="{5D514EC2-29DF-4EBD-B6A9-FCD8C5B806F9}"/>
</file>

<file path=docProps/app.xml><?xml version="1.0" encoding="utf-8"?>
<Properties xmlns="http://schemas.openxmlformats.org/officeDocument/2006/extended-properties" xmlns:vt="http://schemas.openxmlformats.org/officeDocument/2006/docPropsVTypes">
  <Template>3EBC16AA.dotm</Template>
  <TotalTime>0</TotalTime>
  <Pages>1</Pages>
  <Words>272</Words>
  <Characters>1498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ET CANTON DE Neuchâtel</vt:lpstr>
    </vt:vector>
  </TitlesOfParts>
  <Company>ETAT DE Neuchâtel</Company>
  <LinksUpToDate>false</LinksUpToDate>
  <CharactersWithSpaces>1767</CharactersWithSpaces>
  <SharedDoc>false</SharedDoc>
  <HLinks>
    <vt:vector size="12" baseType="variant">
      <vt:variant>
        <vt:i4>983115</vt:i4>
      </vt:variant>
      <vt:variant>
        <vt:i4>3</vt:i4>
      </vt:variant>
      <vt:variant>
        <vt:i4>0</vt:i4>
      </vt:variant>
      <vt:variant>
        <vt:i4>5</vt:i4>
      </vt:variant>
      <vt:variant>
        <vt:lpwstr>http://www.ne.ch/neat/site/jsp/rubrique/rubrique.jsp?StyleType=marron&amp;CatId=1242</vt:lpwstr>
      </vt:variant>
      <vt:variant>
        <vt:lpwstr/>
      </vt:variant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http://www.ne.ch/neat/site/jsp/rubrique/rubrique.jsp?StyleType=marron&amp;CatId=22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contrôle format WORD</dc:title>
  <dc:creator>Gretillat François</dc:creator>
  <cp:lastModifiedBy>Chaves Karine</cp:lastModifiedBy>
  <cp:revision>2</cp:revision>
  <cp:lastPrinted>2014-12-10T17:43:00Z</cp:lastPrinted>
  <dcterms:created xsi:type="dcterms:W3CDTF">2018-11-28T17:28:00Z</dcterms:created>
  <dcterms:modified xsi:type="dcterms:W3CDTF">2018-11-28T17:28:00Z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0x010100BD502F289BDB324A9A3052C62D470731</vt:lpwstr>
  </property>
  <property fmtid="{D5CDD505-2E9C-101B-9397-08002B2CF9AE}" pid="3" name="Entite">
    <vt:lpwstr>111;#Service de l'énergie et de l'environnement|be26055a-e016-4430-ad4c-98d350985ada</vt:lpwstr>
  </property>
  <property fmtid="{D5CDD505-2E9C-101B-9397-08002B2CF9AE}" pid="4" name="Theme">
    <vt:lpwstr>45;#Environnement|3b972a33-9ffa-44d0-94a0-c62919a799f4</vt:lpwstr>
  </property>
  <property fmtid="{D5CDD505-2E9C-101B-9397-08002B2CF9AE}" pid="5" name="Acronyme">
    <vt:lpwstr>110;#SENE|fa49b128-d43c-4763-bdb6-781d309bc1db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